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1B" w:rsidRPr="00C62013" w:rsidRDefault="00AF651B" w:rsidP="00530851">
      <w:pPr>
        <w:rPr>
          <w:rFonts w:ascii="仿宋_GB2312"/>
          <w:b/>
          <w:sz w:val="30"/>
          <w:szCs w:val="30"/>
        </w:rPr>
      </w:pPr>
      <w:r w:rsidRPr="00C62013">
        <w:rPr>
          <w:rFonts w:ascii="仿宋_GB2312" w:hint="eastAsia"/>
          <w:b/>
          <w:sz w:val="30"/>
          <w:szCs w:val="30"/>
        </w:rPr>
        <w:t>附件</w:t>
      </w:r>
    </w:p>
    <w:p w:rsidR="00AF651B" w:rsidRPr="00F84D9D" w:rsidRDefault="00AF651B" w:rsidP="00C62013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F84D9D">
        <w:rPr>
          <w:rFonts w:ascii="黑体" w:eastAsia="黑体" w:hAnsi="黑体" w:hint="eastAsia"/>
          <w:b/>
          <w:sz w:val="36"/>
          <w:szCs w:val="36"/>
        </w:rPr>
        <w:t>华北水利水电大学</w:t>
      </w:r>
    </w:p>
    <w:p w:rsidR="00AF651B" w:rsidRPr="00F84D9D" w:rsidRDefault="00AF651B" w:rsidP="00C62013">
      <w:pPr>
        <w:spacing w:line="500" w:lineRule="exact"/>
        <w:jc w:val="center"/>
        <w:rPr>
          <w:rFonts w:ascii="黑体" w:eastAsia="黑体" w:hAnsi="黑体"/>
          <w:b/>
          <w:bCs/>
          <w:sz w:val="24"/>
          <w:szCs w:val="24"/>
        </w:rPr>
      </w:pPr>
      <w:r w:rsidRPr="00F84D9D">
        <w:rPr>
          <w:rFonts w:ascii="黑体" w:eastAsia="黑体" w:hAnsi="黑体" w:hint="eastAsia"/>
          <w:b/>
          <w:sz w:val="36"/>
          <w:szCs w:val="36"/>
        </w:rPr>
        <w:t>第七届教代会暨工代会</w:t>
      </w:r>
      <w:r w:rsidRPr="00F84D9D">
        <w:rPr>
          <w:rFonts w:ascii="黑体" w:eastAsia="黑体" w:hAnsi="黑体" w:hint="eastAsia"/>
          <w:b/>
          <w:bCs/>
          <w:sz w:val="36"/>
          <w:szCs w:val="36"/>
        </w:rPr>
        <w:t>提案征集表</w:t>
      </w:r>
    </w:p>
    <w:p w:rsidR="00AF651B" w:rsidRPr="00C62013" w:rsidRDefault="00AF651B" w:rsidP="00C62013">
      <w:pPr>
        <w:spacing w:line="500" w:lineRule="exact"/>
        <w:jc w:val="center"/>
        <w:rPr>
          <w:rFonts w:ascii="方正小标宋简体" w:eastAsia="方正小标宋简体"/>
          <w:b/>
          <w:bCs/>
          <w:sz w:val="24"/>
          <w:szCs w:val="24"/>
        </w:rPr>
      </w:pPr>
      <w:r>
        <w:rPr>
          <w:rFonts w:ascii="方正小标宋简体" w:eastAsia="方正小标宋简体"/>
          <w:b/>
          <w:bCs/>
          <w:sz w:val="24"/>
          <w:szCs w:val="24"/>
        </w:rPr>
        <w:t xml:space="preserve">                                             </w:t>
      </w:r>
      <w:r>
        <w:rPr>
          <w:rFonts w:ascii="方正小标宋简体" w:eastAsia="方正小标宋简体" w:hint="eastAsia"/>
          <w:b/>
          <w:bCs/>
          <w:sz w:val="24"/>
          <w:szCs w:val="24"/>
        </w:rPr>
        <w:t>编号</w:t>
      </w:r>
      <w:r>
        <w:rPr>
          <w:rFonts w:ascii="方正小标宋简体" w:eastAsia="方正小标宋简体"/>
          <w:b/>
          <w:bCs/>
          <w:sz w:val="24"/>
          <w:szCs w:val="24"/>
          <w:u w:val="single"/>
        </w:rPr>
        <w:t xml:space="preserve">            </w:t>
      </w:r>
    </w:p>
    <w:tbl>
      <w:tblPr>
        <w:tblW w:w="9742" w:type="dxa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759"/>
        <w:gridCol w:w="8"/>
        <w:gridCol w:w="339"/>
        <w:gridCol w:w="971"/>
        <w:gridCol w:w="856"/>
        <w:gridCol w:w="1226"/>
        <w:gridCol w:w="567"/>
        <w:gridCol w:w="321"/>
        <w:gridCol w:w="1499"/>
        <w:gridCol w:w="2526"/>
      </w:tblGrid>
      <w:tr w:rsidR="00AF651B" w:rsidTr="00EB2AB4">
        <w:trPr>
          <w:cantSplit/>
          <w:trHeight w:val="495"/>
          <w:jc w:val="center"/>
        </w:trPr>
        <w:tc>
          <w:tcPr>
            <w:tcW w:w="1437" w:type="dxa"/>
            <w:gridSpan w:val="3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提案人</w:t>
            </w:r>
          </w:p>
        </w:tc>
        <w:tc>
          <w:tcPr>
            <w:tcW w:w="1310" w:type="dxa"/>
            <w:gridSpan w:val="2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</w:tc>
        <w:tc>
          <w:tcPr>
            <w:tcW w:w="2114" w:type="dxa"/>
            <w:gridSpan w:val="3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F651B" w:rsidTr="00EB2AB4">
        <w:trPr>
          <w:cantSplit/>
          <w:trHeight w:val="495"/>
          <w:jc w:val="center"/>
        </w:trPr>
        <w:tc>
          <w:tcPr>
            <w:tcW w:w="1429" w:type="dxa"/>
            <w:gridSpan w:val="2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附议人</w:t>
            </w:r>
          </w:p>
        </w:tc>
        <w:tc>
          <w:tcPr>
            <w:tcW w:w="8313" w:type="dxa"/>
            <w:gridSpan w:val="9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F651B" w:rsidTr="00EB2AB4">
        <w:trPr>
          <w:cantSplit/>
          <w:trHeight w:val="495"/>
          <w:jc w:val="center"/>
        </w:trPr>
        <w:tc>
          <w:tcPr>
            <w:tcW w:w="1776" w:type="dxa"/>
            <w:gridSpan w:val="4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提案名称</w:t>
            </w:r>
          </w:p>
        </w:tc>
        <w:tc>
          <w:tcPr>
            <w:tcW w:w="7966" w:type="dxa"/>
            <w:gridSpan w:val="7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F651B" w:rsidTr="00EB2AB4">
        <w:trPr>
          <w:cantSplit/>
          <w:trHeight w:val="3134"/>
          <w:jc w:val="center"/>
        </w:trPr>
        <w:tc>
          <w:tcPr>
            <w:tcW w:w="670" w:type="dxa"/>
            <w:vAlign w:val="center"/>
          </w:tcPr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提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案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理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由或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容</w:t>
            </w:r>
          </w:p>
        </w:tc>
        <w:tc>
          <w:tcPr>
            <w:tcW w:w="9072" w:type="dxa"/>
            <w:gridSpan w:val="10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F651B" w:rsidTr="00EB2AB4">
        <w:trPr>
          <w:cantSplit/>
          <w:trHeight w:val="2675"/>
          <w:jc w:val="center"/>
        </w:trPr>
        <w:tc>
          <w:tcPr>
            <w:tcW w:w="670" w:type="dxa"/>
            <w:vAlign w:val="center"/>
          </w:tcPr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措施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建</w:t>
            </w:r>
          </w:p>
          <w:p w:rsidR="00AF651B" w:rsidRDefault="00AF651B" w:rsidP="00EB2AB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议</w:t>
            </w:r>
          </w:p>
        </w:tc>
        <w:tc>
          <w:tcPr>
            <w:tcW w:w="9072" w:type="dxa"/>
            <w:gridSpan w:val="10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F651B" w:rsidTr="00EB2AB4">
        <w:trPr>
          <w:cantSplit/>
          <w:trHeight w:val="3118"/>
          <w:jc w:val="center"/>
        </w:trPr>
        <w:tc>
          <w:tcPr>
            <w:tcW w:w="670" w:type="dxa"/>
            <w:vAlign w:val="center"/>
          </w:tcPr>
          <w:p w:rsidR="00AF651B" w:rsidRDefault="00AF651B" w:rsidP="00EB2AB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基层工会审</w:t>
            </w:r>
          </w:p>
          <w:p w:rsidR="00AF651B" w:rsidRDefault="00AF651B" w:rsidP="00EB2AB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查意</w:t>
            </w:r>
          </w:p>
          <w:p w:rsidR="00AF651B" w:rsidRDefault="00AF651B" w:rsidP="00EB2AB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4159" w:type="dxa"/>
            <w:gridSpan w:val="6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</w:t>
            </w:r>
          </w:p>
          <w:p w:rsidR="00AF651B" w:rsidRDefault="00AF651B" w:rsidP="00EB2AB4">
            <w:pPr>
              <w:rPr>
                <w:rFonts w:ascii="仿宋_GB2312"/>
                <w:sz w:val="24"/>
              </w:rPr>
            </w:pPr>
          </w:p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</w:t>
            </w:r>
            <w:r>
              <w:rPr>
                <w:rFonts w:ascii="仿宋_GB2312" w:hint="eastAsia"/>
                <w:sz w:val="24"/>
              </w:rPr>
              <w:t>（盖章）</w:t>
            </w:r>
          </w:p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567" w:type="dxa"/>
            <w:vAlign w:val="center"/>
          </w:tcPr>
          <w:p w:rsidR="00AF651B" w:rsidRDefault="00AF651B" w:rsidP="00EB2AB4">
            <w:pPr>
              <w:spacing w:line="3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提案组审查意见</w:t>
            </w:r>
          </w:p>
        </w:tc>
        <w:tc>
          <w:tcPr>
            <w:tcW w:w="4346" w:type="dxa"/>
            <w:gridSpan w:val="3"/>
            <w:vAlign w:val="center"/>
          </w:tcPr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</w:p>
          <w:p w:rsidR="00AF651B" w:rsidRDefault="00AF651B" w:rsidP="00EB2AB4">
            <w:pPr>
              <w:rPr>
                <w:rFonts w:ascii="仿宋_GB2312"/>
                <w:sz w:val="24"/>
              </w:rPr>
            </w:pPr>
          </w:p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ascii="仿宋_GB2312" w:hint="eastAsia"/>
                <w:sz w:val="24"/>
              </w:rPr>
              <w:t>（签字）</w:t>
            </w:r>
          </w:p>
          <w:p w:rsidR="00AF651B" w:rsidRDefault="00AF651B" w:rsidP="00EB2A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AF651B" w:rsidRDefault="00AF651B" w:rsidP="00AF651B">
      <w:pPr>
        <w:spacing w:line="400" w:lineRule="exact"/>
        <w:ind w:firstLineChars="100" w:firstLine="316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</w:t>
      </w:r>
      <w:r>
        <w:rPr>
          <w:rFonts w:ascii="仿宋_GB2312"/>
          <w:sz w:val="24"/>
        </w:rPr>
        <w:t>1</w:t>
      </w:r>
      <w:r>
        <w:rPr>
          <w:rFonts w:ascii="仿宋_GB2312" w:hint="eastAsia"/>
          <w:sz w:val="24"/>
        </w:rPr>
        <w:t>．提案表须一式两份。</w:t>
      </w:r>
    </w:p>
    <w:p w:rsidR="00AF651B" w:rsidRPr="00C977FA" w:rsidRDefault="00AF651B" w:rsidP="007F68A5">
      <w:pPr>
        <w:spacing w:line="400" w:lineRule="exact"/>
        <w:ind w:firstLineChars="300" w:firstLine="31680"/>
      </w:pPr>
      <w:r>
        <w:rPr>
          <w:rFonts w:ascii="仿宋_GB2312"/>
          <w:sz w:val="24"/>
        </w:rPr>
        <w:t>2</w:t>
      </w:r>
      <w:r>
        <w:rPr>
          <w:rFonts w:ascii="仿宋_GB2312" w:hint="eastAsia"/>
          <w:sz w:val="24"/>
        </w:rPr>
        <w:t>．提案人、附议人须是正式代表。</w:t>
      </w:r>
    </w:p>
    <w:sectPr w:rsidR="00AF651B" w:rsidRPr="00C977FA" w:rsidSect="004D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1B" w:rsidRDefault="00AF651B" w:rsidP="00712002">
      <w:r>
        <w:separator/>
      </w:r>
    </w:p>
  </w:endnote>
  <w:endnote w:type="continuationSeparator" w:id="1">
    <w:p w:rsidR="00AF651B" w:rsidRDefault="00AF651B" w:rsidP="0071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1B" w:rsidRDefault="00AF651B" w:rsidP="00712002">
      <w:r>
        <w:separator/>
      </w:r>
    </w:p>
  </w:footnote>
  <w:footnote w:type="continuationSeparator" w:id="1">
    <w:p w:rsidR="00AF651B" w:rsidRDefault="00AF651B" w:rsidP="00712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9D0"/>
    <w:rsid w:val="000106BA"/>
    <w:rsid w:val="000376A5"/>
    <w:rsid w:val="000525E6"/>
    <w:rsid w:val="00080305"/>
    <w:rsid w:val="0008155C"/>
    <w:rsid w:val="0008656B"/>
    <w:rsid w:val="00086D28"/>
    <w:rsid w:val="000B1DB0"/>
    <w:rsid w:val="000D65FE"/>
    <w:rsid w:val="001358F6"/>
    <w:rsid w:val="00192CCF"/>
    <w:rsid w:val="001B0062"/>
    <w:rsid w:val="001D3FAC"/>
    <w:rsid w:val="00206E5E"/>
    <w:rsid w:val="00216032"/>
    <w:rsid w:val="00224ED1"/>
    <w:rsid w:val="002E1266"/>
    <w:rsid w:val="00302C67"/>
    <w:rsid w:val="003348B5"/>
    <w:rsid w:val="00335CD2"/>
    <w:rsid w:val="00351307"/>
    <w:rsid w:val="00396236"/>
    <w:rsid w:val="003A46F1"/>
    <w:rsid w:val="003A5592"/>
    <w:rsid w:val="00401233"/>
    <w:rsid w:val="00412588"/>
    <w:rsid w:val="004563F1"/>
    <w:rsid w:val="004818AC"/>
    <w:rsid w:val="004A3D9D"/>
    <w:rsid w:val="004D07FB"/>
    <w:rsid w:val="004D1A3B"/>
    <w:rsid w:val="004E5416"/>
    <w:rsid w:val="004E703D"/>
    <w:rsid w:val="00530851"/>
    <w:rsid w:val="00530B57"/>
    <w:rsid w:val="005A407F"/>
    <w:rsid w:val="005F44E3"/>
    <w:rsid w:val="00640C26"/>
    <w:rsid w:val="00655CF1"/>
    <w:rsid w:val="00676AD2"/>
    <w:rsid w:val="00697C38"/>
    <w:rsid w:val="006A3B13"/>
    <w:rsid w:val="006E4971"/>
    <w:rsid w:val="006F0858"/>
    <w:rsid w:val="00712002"/>
    <w:rsid w:val="00763B7A"/>
    <w:rsid w:val="007B2AA5"/>
    <w:rsid w:val="007D58B2"/>
    <w:rsid w:val="007F68A5"/>
    <w:rsid w:val="00870B50"/>
    <w:rsid w:val="008B2CAF"/>
    <w:rsid w:val="00902DC0"/>
    <w:rsid w:val="009042F0"/>
    <w:rsid w:val="0090639F"/>
    <w:rsid w:val="00910DE6"/>
    <w:rsid w:val="009632F7"/>
    <w:rsid w:val="00976294"/>
    <w:rsid w:val="009E6D27"/>
    <w:rsid w:val="009F5997"/>
    <w:rsid w:val="00A552BE"/>
    <w:rsid w:val="00A6535B"/>
    <w:rsid w:val="00A678DF"/>
    <w:rsid w:val="00A826AD"/>
    <w:rsid w:val="00A90E41"/>
    <w:rsid w:val="00AA2ECA"/>
    <w:rsid w:val="00AD36A3"/>
    <w:rsid w:val="00AE3538"/>
    <w:rsid w:val="00AF651B"/>
    <w:rsid w:val="00B24863"/>
    <w:rsid w:val="00B418CE"/>
    <w:rsid w:val="00BC55A9"/>
    <w:rsid w:val="00C2146E"/>
    <w:rsid w:val="00C62013"/>
    <w:rsid w:val="00C74885"/>
    <w:rsid w:val="00C929D0"/>
    <w:rsid w:val="00C977FA"/>
    <w:rsid w:val="00D43BF6"/>
    <w:rsid w:val="00D50B05"/>
    <w:rsid w:val="00D90CD7"/>
    <w:rsid w:val="00D91CD8"/>
    <w:rsid w:val="00DA2F85"/>
    <w:rsid w:val="00DA7D50"/>
    <w:rsid w:val="00DB410B"/>
    <w:rsid w:val="00DE4D9D"/>
    <w:rsid w:val="00E6258C"/>
    <w:rsid w:val="00E70D4D"/>
    <w:rsid w:val="00E83738"/>
    <w:rsid w:val="00E97FDC"/>
    <w:rsid w:val="00EB2AB4"/>
    <w:rsid w:val="00EC542B"/>
    <w:rsid w:val="00ED4675"/>
    <w:rsid w:val="00F02351"/>
    <w:rsid w:val="00F3256E"/>
    <w:rsid w:val="00F450BA"/>
    <w:rsid w:val="00F45CE4"/>
    <w:rsid w:val="00F84D9D"/>
    <w:rsid w:val="00F96F5D"/>
    <w:rsid w:val="00FB1CB2"/>
    <w:rsid w:val="00FB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D0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2002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2002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120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2002"/>
    <w:rPr>
      <w:rFonts w:ascii="Times New Roman" w:eastAsia="仿宋_GB2312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B24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92CCF"/>
    <w:rPr>
      <w:rFonts w:cs="Times New Roman"/>
      <w:b/>
      <w:bCs/>
    </w:rPr>
  </w:style>
  <w:style w:type="paragraph" w:styleId="NoSpacing">
    <w:name w:val="No Spacing"/>
    <w:uiPriority w:val="99"/>
    <w:qFormat/>
    <w:rsid w:val="004D1A3B"/>
    <w:pPr>
      <w:widowControl w:val="0"/>
      <w:jc w:val="both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40</Words>
  <Characters>229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雨林木风</cp:lastModifiedBy>
  <cp:revision>25</cp:revision>
  <cp:lastPrinted>2016-10-10T02:33:00Z</cp:lastPrinted>
  <dcterms:created xsi:type="dcterms:W3CDTF">2016-10-10T00:43:00Z</dcterms:created>
  <dcterms:modified xsi:type="dcterms:W3CDTF">2016-10-10T03:07:00Z</dcterms:modified>
</cp:coreProperties>
</file>