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D5" w:rsidRDefault="00DB3AD5" w:rsidP="0038071D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DB3AD5" w:rsidRDefault="00DB3AD5" w:rsidP="0038071D">
      <w:pPr>
        <w:rPr>
          <w:rFonts w:ascii="黑体" w:eastAsia="黑体"/>
        </w:rPr>
      </w:pPr>
    </w:p>
    <w:p w:rsidR="00DB3AD5" w:rsidRDefault="00DB3AD5" w:rsidP="0038071D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著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作、论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文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复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印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件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清</w:t>
      </w:r>
      <w:r>
        <w:rPr>
          <w:rFonts w:ascii="方正小标宋简体" w:eastAsia="方正小标宋简体" w:hAnsi="华文中宋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单</w:t>
      </w:r>
    </w:p>
    <w:p w:rsidR="00DB3AD5" w:rsidRDefault="00DB3AD5" w:rsidP="0038071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5"/>
        <w:gridCol w:w="2045"/>
        <w:gridCol w:w="1455"/>
        <w:gridCol w:w="607"/>
        <w:gridCol w:w="608"/>
        <w:gridCol w:w="607"/>
        <w:gridCol w:w="608"/>
        <w:gridCol w:w="812"/>
        <w:gridCol w:w="638"/>
        <w:gridCol w:w="639"/>
        <w:gridCol w:w="639"/>
      </w:tblGrid>
      <w:tr w:rsidR="00DB3AD5" w:rsidTr="002375FD">
        <w:trPr>
          <w:trHeight w:val="567"/>
          <w:jc w:val="center"/>
        </w:trPr>
        <w:tc>
          <w:tcPr>
            <w:tcW w:w="545" w:type="dxa"/>
            <w:vMerge w:val="restart"/>
            <w:vAlign w:val="center"/>
          </w:tcPr>
          <w:p w:rsidR="00DB3AD5" w:rsidRDefault="00DB3AD5" w:rsidP="00DB3AD5">
            <w:pPr>
              <w:snapToGrid w:val="0"/>
              <w:ind w:leftChars="-21" w:left="31680" w:rightChars="-15" w:right="31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045" w:type="dxa"/>
            <w:vMerge w:val="restart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著作名称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pacing w:val="-8"/>
                <w:sz w:val="21"/>
                <w:szCs w:val="21"/>
              </w:rPr>
              <w:t>论文题目</w:t>
            </w:r>
          </w:p>
        </w:tc>
        <w:tc>
          <w:tcPr>
            <w:tcW w:w="1455" w:type="dxa"/>
            <w:vMerge w:val="restart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出版社或发表刊物名称（著作请指明页数）</w:t>
            </w:r>
          </w:p>
        </w:tc>
        <w:tc>
          <w:tcPr>
            <w:tcW w:w="2430" w:type="dxa"/>
            <w:gridSpan w:val="4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论文发表刊物类别（请在相关栏内画√）</w:t>
            </w:r>
          </w:p>
        </w:tc>
        <w:tc>
          <w:tcPr>
            <w:tcW w:w="812" w:type="dxa"/>
            <w:vMerge w:val="restart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发表年份</w:t>
            </w:r>
          </w:p>
        </w:tc>
        <w:tc>
          <w:tcPr>
            <w:tcW w:w="638" w:type="dxa"/>
            <w:vMerge w:val="restart"/>
            <w:vAlign w:val="center"/>
          </w:tcPr>
          <w:p w:rsidR="00DB3AD5" w:rsidRDefault="00DB3AD5" w:rsidP="00DB3AD5">
            <w:pPr>
              <w:snapToGrid w:val="0"/>
              <w:ind w:leftChars="-37" w:left="31680" w:rightChars="-20" w:right="31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排名</w:t>
            </w:r>
          </w:p>
        </w:tc>
        <w:tc>
          <w:tcPr>
            <w:tcW w:w="639" w:type="dxa"/>
            <w:vMerge w:val="restart"/>
            <w:vAlign w:val="center"/>
          </w:tcPr>
          <w:p w:rsidR="00DB3AD5" w:rsidRDefault="00DB3AD5" w:rsidP="00DB3AD5">
            <w:pPr>
              <w:snapToGrid w:val="0"/>
              <w:ind w:leftChars="-37" w:left="31680" w:rightChars="-20" w:right="31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639" w:type="dxa"/>
            <w:vMerge w:val="restart"/>
            <w:vAlign w:val="center"/>
          </w:tcPr>
          <w:p w:rsidR="00DB3AD5" w:rsidRDefault="00DB3AD5" w:rsidP="00DB3AD5">
            <w:pPr>
              <w:snapToGrid w:val="0"/>
              <w:ind w:leftChars="-37" w:left="31680" w:rightChars="-20" w:right="31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DB3AD5" w:rsidTr="002375FD">
        <w:trPr>
          <w:trHeight w:val="567"/>
          <w:jc w:val="center"/>
        </w:trPr>
        <w:tc>
          <w:tcPr>
            <w:tcW w:w="545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DB3AD5">
            <w:pPr>
              <w:snapToGrid w:val="0"/>
              <w:ind w:leftChars="-21" w:left="31680" w:rightChars="-19" w:right="31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核心期刊</w:t>
            </w: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SCI</w:t>
            </w: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</w:t>
            </w:r>
          </w:p>
        </w:tc>
        <w:tc>
          <w:tcPr>
            <w:tcW w:w="608" w:type="dxa"/>
            <w:vAlign w:val="center"/>
          </w:tcPr>
          <w:p w:rsidR="00DB3AD5" w:rsidRDefault="00DB3AD5" w:rsidP="00DB3AD5">
            <w:pPr>
              <w:snapToGrid w:val="0"/>
              <w:ind w:leftChars="-21" w:left="31680" w:rightChars="-22" w:right="316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812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Merge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DB3AD5" w:rsidTr="002375FD">
        <w:trPr>
          <w:trHeight w:val="735"/>
          <w:jc w:val="center"/>
        </w:trPr>
        <w:tc>
          <w:tcPr>
            <w:tcW w:w="5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DB3AD5" w:rsidRDefault="00DB3AD5" w:rsidP="002375FD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DB3AD5" w:rsidRPr="00486B90" w:rsidRDefault="00DB3AD5" w:rsidP="0038071D">
      <w:pPr>
        <w:rPr>
          <w:sz w:val="24"/>
        </w:rPr>
      </w:pPr>
      <w:r>
        <w:rPr>
          <w:rFonts w:hint="eastAsia"/>
          <w:sz w:val="24"/>
        </w:rPr>
        <w:t>审核部门意见（盖章）：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审核人：</w:t>
      </w:r>
    </w:p>
    <w:sectPr w:rsidR="00DB3AD5" w:rsidRPr="00486B90" w:rsidSect="009A4568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D5" w:rsidRDefault="00DB3AD5" w:rsidP="006D02E8">
      <w:r>
        <w:separator/>
      </w:r>
    </w:p>
  </w:endnote>
  <w:endnote w:type="continuationSeparator" w:id="0">
    <w:p w:rsidR="00DB3AD5" w:rsidRDefault="00DB3AD5" w:rsidP="006D0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D5" w:rsidRDefault="00DB3AD5" w:rsidP="006D02E8">
      <w:r>
        <w:separator/>
      </w:r>
    </w:p>
  </w:footnote>
  <w:footnote w:type="continuationSeparator" w:id="0">
    <w:p w:rsidR="00DB3AD5" w:rsidRDefault="00DB3AD5" w:rsidP="006D0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2E8"/>
    <w:rsid w:val="002375FD"/>
    <w:rsid w:val="003551C6"/>
    <w:rsid w:val="0038071D"/>
    <w:rsid w:val="00486B90"/>
    <w:rsid w:val="00493B94"/>
    <w:rsid w:val="005B3B3F"/>
    <w:rsid w:val="006D02E8"/>
    <w:rsid w:val="0082016B"/>
    <w:rsid w:val="009A4568"/>
    <w:rsid w:val="00D21E95"/>
    <w:rsid w:val="00D743DB"/>
    <w:rsid w:val="00DB3AD5"/>
    <w:rsid w:val="00E7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E8"/>
    <w:pPr>
      <w:widowControl w:val="0"/>
      <w:jc w:val="both"/>
    </w:pPr>
    <w:rPr>
      <w:rFonts w:ascii="仿宋_GB2312" w:eastAsia="仿宋_GB2312" w:hAnsi="Times New Roman"/>
      <w:color w:val="000000"/>
      <w:sz w:val="3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0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02E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02E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color w:val="auto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02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241</Characters>
  <Application>Microsoft Office Outlook</Application>
  <DocSecurity>0</DocSecurity>
  <Lines>0</Lines>
  <Paragraphs>0</Paragraphs>
  <ScaleCrop>false</ScaleCrop>
  <Company>FOUNDERTECH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张加民</cp:lastModifiedBy>
  <cp:revision>5</cp:revision>
  <dcterms:created xsi:type="dcterms:W3CDTF">2013-03-11T08:10:00Z</dcterms:created>
  <dcterms:modified xsi:type="dcterms:W3CDTF">2016-03-07T03:23:00Z</dcterms:modified>
</cp:coreProperties>
</file>