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5923" w:rsidRDefault="00D45923">
      <w:pPr>
        <w:rPr>
          <w:rFonts w:ascii="??_GB2312" w:eastAsia="Times New Roman"/>
          <w:szCs w:val="21"/>
        </w:rPr>
      </w:pPr>
      <w:r>
        <w:rPr>
          <w:rFonts w:ascii="??_GB2312" w:eastAsia="Times New Roman"/>
          <w:szCs w:val="21"/>
        </w:rPr>
        <w:t>附件一：</w:t>
      </w:r>
    </w:p>
    <w:p w:rsidR="00D45923" w:rsidRDefault="00D45923">
      <w:pPr>
        <w:jc w:val="center"/>
        <w:rPr>
          <w:rFonts w:ascii="黑体" w:eastAsia="黑体"/>
          <w:sz w:val="32"/>
          <w:szCs w:val="32"/>
        </w:rPr>
      </w:pPr>
      <w:r>
        <w:rPr>
          <w:rFonts w:ascii="黑体" w:eastAsia="黑体" w:hint="eastAsia"/>
          <w:sz w:val="32"/>
          <w:szCs w:val="32"/>
        </w:rPr>
        <w:t>华北水利水电大学第二届最强宿舍挑战赛系列活动实施方案</w:t>
      </w:r>
    </w:p>
    <w:p w:rsidR="00D45923" w:rsidRDefault="00D45923">
      <w:pPr>
        <w:ind w:right="560"/>
        <w:rPr>
          <w:rFonts w:ascii="黑体" w:eastAsia="黑体"/>
          <w:sz w:val="28"/>
        </w:rPr>
      </w:pPr>
      <w:r>
        <w:rPr>
          <w:rFonts w:ascii="黑体" w:eastAsia="黑体" w:hint="eastAsia"/>
          <w:sz w:val="28"/>
        </w:rPr>
        <w:t>一、大赛目的</w:t>
      </w:r>
    </w:p>
    <w:p w:rsidR="00D45923" w:rsidRDefault="00D45923" w:rsidP="000660C2">
      <w:pPr>
        <w:ind w:right="560" w:firstLineChars="200" w:firstLine="31680"/>
        <w:rPr>
          <w:rFonts w:ascii="??_GB2312" w:eastAsia="Times New Roman"/>
          <w:sz w:val="28"/>
        </w:rPr>
      </w:pPr>
      <w:r>
        <w:rPr>
          <w:rFonts w:ascii="??_GB2312" w:eastAsia="Times New Roman"/>
          <w:sz w:val="28"/>
        </w:rPr>
        <w:t>进一步加强以学生宿舍为阵地的思想政治教育，引导学生形成良好学习、生活方式，助力文明校园建设，丰富校园文化生活，服务于学生全面成长成才。</w:t>
      </w:r>
    </w:p>
    <w:p w:rsidR="00D45923" w:rsidRDefault="00D45923">
      <w:pPr>
        <w:ind w:right="560"/>
        <w:rPr>
          <w:rFonts w:ascii="黑体" w:eastAsia="黑体"/>
          <w:sz w:val="28"/>
        </w:rPr>
      </w:pPr>
      <w:r>
        <w:rPr>
          <w:rFonts w:ascii="黑体" w:eastAsia="黑体" w:hint="eastAsia"/>
          <w:sz w:val="28"/>
        </w:rPr>
        <w:t>二、大赛主题</w:t>
      </w:r>
    </w:p>
    <w:p w:rsidR="00D45923" w:rsidRDefault="00D45923" w:rsidP="000660C2">
      <w:pPr>
        <w:ind w:right="560" w:firstLineChars="200" w:firstLine="31680"/>
        <w:rPr>
          <w:rFonts w:ascii="??_GB2312" w:eastAsia="Times New Roman"/>
          <w:sz w:val="28"/>
        </w:rPr>
      </w:pPr>
      <w:r>
        <w:rPr>
          <w:rFonts w:ascii="??_GB2312" w:eastAsia="Times New Roman"/>
          <w:b/>
          <w:bCs/>
          <w:sz w:val="28"/>
        </w:rPr>
        <w:t>青春</w:t>
      </w:r>
      <w:r>
        <w:rPr>
          <w:rFonts w:ascii="??_GB2312" w:eastAsia="Times New Roman"/>
          <w:b/>
          <w:bCs/>
          <w:sz w:val="28"/>
        </w:rPr>
        <w:t>·</w:t>
      </w:r>
      <w:r>
        <w:rPr>
          <w:rFonts w:ascii="??_GB2312" w:eastAsia="Times New Roman"/>
          <w:b/>
          <w:bCs/>
          <w:sz w:val="28"/>
        </w:rPr>
        <w:t>成长</w:t>
      </w:r>
      <w:r>
        <w:rPr>
          <w:rFonts w:ascii="??_GB2312" w:eastAsia="Times New Roman"/>
          <w:b/>
          <w:bCs/>
          <w:sz w:val="28"/>
        </w:rPr>
        <w:t>·</w:t>
      </w:r>
      <w:r>
        <w:rPr>
          <w:rFonts w:ascii="??_GB2312" w:eastAsia="Times New Roman"/>
          <w:b/>
          <w:bCs/>
          <w:sz w:val="28"/>
        </w:rPr>
        <w:t>飞翔</w:t>
      </w:r>
    </w:p>
    <w:p w:rsidR="00D45923" w:rsidRDefault="00D45923">
      <w:pPr>
        <w:numPr>
          <w:ilvl w:val="0"/>
          <w:numId w:val="1"/>
        </w:numPr>
        <w:ind w:right="560"/>
        <w:rPr>
          <w:rFonts w:ascii="黑体" w:eastAsia="黑体"/>
          <w:sz w:val="28"/>
        </w:rPr>
      </w:pPr>
      <w:r>
        <w:rPr>
          <w:rFonts w:ascii="黑体" w:eastAsia="黑体" w:hint="eastAsia"/>
          <w:sz w:val="28"/>
        </w:rPr>
        <w:t>比赛环节及简介</w:t>
      </w:r>
    </w:p>
    <w:p w:rsidR="00D45923" w:rsidRDefault="00D45923">
      <w:pPr>
        <w:ind w:right="560"/>
        <w:rPr>
          <w:rFonts w:ascii="??_GB2312" w:eastAsia="Times New Roman"/>
          <w:sz w:val="28"/>
        </w:rPr>
      </w:pPr>
      <w:r>
        <w:rPr>
          <w:rFonts w:ascii="??_GB2312" w:eastAsia="Times New Roman"/>
          <w:sz w:val="28"/>
        </w:rPr>
        <w:t xml:space="preserve">    1.</w:t>
      </w:r>
      <w:r>
        <w:rPr>
          <w:rFonts w:ascii="??_GB2312" w:eastAsia="Times New Roman"/>
          <w:sz w:val="28"/>
        </w:rPr>
        <w:t>“</w:t>
      </w:r>
      <w:r>
        <w:rPr>
          <w:rFonts w:ascii="??_GB2312" w:eastAsia="Times New Roman"/>
          <w:sz w:val="28"/>
        </w:rPr>
        <w:t>我是学霸</w:t>
      </w:r>
      <w:r>
        <w:rPr>
          <w:rFonts w:ascii="??_GB2312" w:eastAsia="Times New Roman"/>
          <w:sz w:val="28"/>
        </w:rPr>
        <w:t>”</w:t>
      </w:r>
      <w:r>
        <w:rPr>
          <w:rFonts w:ascii="??_GB2312" w:eastAsia="Times New Roman"/>
          <w:sz w:val="28"/>
        </w:rPr>
        <w:t>学业大比拼</w:t>
      </w:r>
    </w:p>
    <w:p w:rsidR="00D45923" w:rsidRDefault="00D45923">
      <w:pPr>
        <w:ind w:right="560"/>
        <w:rPr>
          <w:rFonts w:ascii="??_GB2312" w:eastAsia="Times New Roman"/>
          <w:sz w:val="28"/>
        </w:rPr>
      </w:pPr>
      <w:r>
        <w:rPr>
          <w:rFonts w:ascii="??_GB2312" w:eastAsia="Times New Roman"/>
          <w:sz w:val="28"/>
        </w:rPr>
        <w:t xml:space="preserve">    </w:t>
      </w:r>
      <w:r>
        <w:rPr>
          <w:rFonts w:ascii="??_GB2312" w:eastAsia="Times New Roman"/>
          <w:sz w:val="28"/>
        </w:rPr>
        <w:t>简介：汇总参赛宿舍成员</w:t>
      </w:r>
      <w:r>
        <w:rPr>
          <w:rFonts w:ascii="??_GB2312" w:eastAsia="Times New Roman"/>
          <w:sz w:val="28"/>
        </w:rPr>
        <w:t>2016-2017</w:t>
      </w:r>
      <w:r>
        <w:rPr>
          <w:rFonts w:ascii="??_GB2312" w:eastAsia="Times New Roman"/>
          <w:sz w:val="28"/>
        </w:rPr>
        <w:t>学年的成绩单、学科竞赛、创新创业比赛等证明材料，进行统计和排名。观测点包括：平均成绩、优秀门数、学科竞赛、创新创业比赛等。</w:t>
      </w:r>
    </w:p>
    <w:p w:rsidR="00D45923" w:rsidRDefault="00D45923">
      <w:pPr>
        <w:ind w:right="560"/>
        <w:rPr>
          <w:rFonts w:ascii="??_GB2312" w:eastAsia="Times New Roman"/>
          <w:sz w:val="28"/>
        </w:rPr>
      </w:pPr>
      <w:r>
        <w:rPr>
          <w:rFonts w:ascii="??_GB2312" w:eastAsia="Times New Roman"/>
          <w:sz w:val="28"/>
        </w:rPr>
        <w:t xml:space="preserve">    2.</w:t>
      </w:r>
      <w:r>
        <w:rPr>
          <w:rFonts w:ascii="??_GB2312" w:eastAsia="Times New Roman"/>
          <w:sz w:val="28"/>
        </w:rPr>
        <w:t>“</w:t>
      </w:r>
      <w:r>
        <w:rPr>
          <w:rFonts w:ascii="??_GB2312" w:eastAsia="Times New Roman"/>
          <w:sz w:val="28"/>
        </w:rPr>
        <w:t>我爱生活</w:t>
      </w:r>
      <w:r>
        <w:rPr>
          <w:rFonts w:ascii="??_GB2312" w:eastAsia="Times New Roman"/>
          <w:sz w:val="28"/>
        </w:rPr>
        <w:t>”</w:t>
      </w:r>
      <w:r>
        <w:rPr>
          <w:rFonts w:ascii="??_GB2312" w:eastAsia="Times New Roman"/>
          <w:sz w:val="28"/>
        </w:rPr>
        <w:t>文明宿舍大比拼</w:t>
      </w:r>
    </w:p>
    <w:p w:rsidR="00D45923" w:rsidRDefault="00D45923">
      <w:pPr>
        <w:ind w:right="560"/>
        <w:rPr>
          <w:rFonts w:ascii="??_GB2312" w:eastAsia="Times New Roman"/>
          <w:sz w:val="28"/>
        </w:rPr>
      </w:pPr>
      <w:r>
        <w:rPr>
          <w:rFonts w:ascii="??_GB2312" w:eastAsia="Times New Roman"/>
          <w:sz w:val="28"/>
        </w:rPr>
        <w:t xml:space="preserve">    </w:t>
      </w:r>
      <w:r>
        <w:rPr>
          <w:rFonts w:ascii="??_GB2312" w:eastAsia="Times New Roman"/>
          <w:sz w:val="28"/>
        </w:rPr>
        <w:t>简介：对参赛宿舍的卫生定期检查和随机抽查，累计赋分和排名；将参赛宿舍</w:t>
      </w:r>
      <w:r>
        <w:rPr>
          <w:rFonts w:ascii="??_GB2312" w:eastAsia="Times New Roman"/>
          <w:sz w:val="28"/>
        </w:rPr>
        <w:t>2017</w:t>
      </w:r>
      <w:r>
        <w:rPr>
          <w:rFonts w:ascii="??_GB2312" w:eastAsia="Times New Roman"/>
          <w:sz w:val="28"/>
        </w:rPr>
        <w:t>年暑期社会实践情况进行统计和排名，具体观测点包括：参加社会实践人数、优秀社会实践论文、获得媒体关注和社会实践荣誉等；将参赛宿舍</w:t>
      </w:r>
      <w:r>
        <w:rPr>
          <w:rFonts w:ascii="??_GB2312" w:eastAsia="Times New Roman"/>
          <w:sz w:val="28"/>
        </w:rPr>
        <w:t>2017</w:t>
      </w:r>
      <w:r>
        <w:rPr>
          <w:rFonts w:ascii="??_GB2312" w:eastAsia="Times New Roman"/>
          <w:sz w:val="28"/>
        </w:rPr>
        <w:t>年志愿服务情况进行统计和排名，具体观测点包括：校级以上注册志愿者比例、平均志愿服务时长、志愿服务效果等。</w:t>
      </w:r>
    </w:p>
    <w:p w:rsidR="00D45923" w:rsidRDefault="00D45923">
      <w:pPr>
        <w:ind w:right="560"/>
        <w:rPr>
          <w:rFonts w:ascii="??_GB2312" w:eastAsia="Times New Roman"/>
          <w:sz w:val="28"/>
        </w:rPr>
      </w:pPr>
      <w:r>
        <w:rPr>
          <w:rFonts w:ascii="??_GB2312" w:eastAsia="Times New Roman"/>
          <w:sz w:val="28"/>
        </w:rPr>
        <w:t xml:space="preserve">    3.</w:t>
      </w:r>
      <w:r>
        <w:rPr>
          <w:rFonts w:ascii="??_GB2312" w:eastAsia="Times New Roman"/>
          <w:sz w:val="28"/>
        </w:rPr>
        <w:t>“</w:t>
      </w:r>
      <w:r>
        <w:rPr>
          <w:rFonts w:ascii="??_GB2312" w:eastAsia="Times New Roman"/>
          <w:sz w:val="28"/>
        </w:rPr>
        <w:t>安全达人</w:t>
      </w:r>
      <w:r>
        <w:rPr>
          <w:rFonts w:ascii="??_GB2312" w:eastAsia="Times New Roman"/>
          <w:sz w:val="28"/>
        </w:rPr>
        <w:t>”</w:t>
      </w:r>
      <w:r>
        <w:rPr>
          <w:rFonts w:ascii="??_GB2312" w:eastAsia="Times New Roman"/>
          <w:sz w:val="28"/>
        </w:rPr>
        <w:t>宿舍安全知识竞赛</w:t>
      </w:r>
    </w:p>
    <w:p w:rsidR="00D45923" w:rsidRDefault="00D45923">
      <w:pPr>
        <w:ind w:right="560"/>
        <w:rPr>
          <w:rFonts w:ascii="??_GB2312" w:eastAsia="Times New Roman"/>
          <w:sz w:val="28"/>
        </w:rPr>
      </w:pPr>
      <w:r>
        <w:rPr>
          <w:rFonts w:ascii="??_GB2312" w:eastAsia="Times New Roman"/>
          <w:sz w:val="28"/>
        </w:rPr>
        <w:t xml:space="preserve">    </w:t>
      </w:r>
      <w:r>
        <w:rPr>
          <w:rFonts w:ascii="??_GB2312" w:eastAsia="Times New Roman"/>
          <w:sz w:val="28"/>
        </w:rPr>
        <w:t>简介：学院自行组织院级宿舍安全知识竞赛。</w:t>
      </w:r>
    </w:p>
    <w:p w:rsidR="00D45923" w:rsidRDefault="00D45923">
      <w:pPr>
        <w:ind w:right="560"/>
        <w:rPr>
          <w:rFonts w:ascii="??_GB2312" w:eastAsia="Times New Roman"/>
          <w:sz w:val="28"/>
        </w:rPr>
      </w:pPr>
      <w:r>
        <w:rPr>
          <w:rFonts w:ascii="??_GB2312" w:eastAsia="Times New Roman"/>
          <w:sz w:val="28"/>
        </w:rPr>
        <w:t xml:space="preserve">    4.</w:t>
      </w:r>
      <w:r>
        <w:rPr>
          <w:rFonts w:ascii="??_GB2312" w:eastAsia="Times New Roman"/>
          <w:sz w:val="28"/>
        </w:rPr>
        <w:t>“</w:t>
      </w:r>
      <w:r>
        <w:rPr>
          <w:rFonts w:ascii="??_GB2312" w:eastAsia="Times New Roman"/>
          <w:sz w:val="28"/>
        </w:rPr>
        <w:t>花样年华</w:t>
      </w:r>
      <w:r>
        <w:rPr>
          <w:rFonts w:ascii="??_GB2312" w:eastAsia="Times New Roman"/>
          <w:sz w:val="28"/>
        </w:rPr>
        <w:t>”</w:t>
      </w:r>
      <w:r>
        <w:rPr>
          <w:rFonts w:ascii="??_GB2312" w:eastAsia="Times New Roman"/>
          <w:sz w:val="28"/>
        </w:rPr>
        <w:t>宿舍装饰大赛</w:t>
      </w:r>
    </w:p>
    <w:p w:rsidR="00D45923" w:rsidRDefault="00D45923">
      <w:pPr>
        <w:ind w:right="560"/>
        <w:rPr>
          <w:rFonts w:ascii="??_GB2312" w:eastAsia="Times New Roman"/>
          <w:sz w:val="28"/>
        </w:rPr>
      </w:pPr>
      <w:r>
        <w:rPr>
          <w:rFonts w:ascii="??_GB2312" w:eastAsia="Times New Roman"/>
          <w:sz w:val="28"/>
        </w:rPr>
        <w:t xml:space="preserve">    </w:t>
      </w:r>
      <w:r>
        <w:rPr>
          <w:rFonts w:ascii="??_GB2312" w:eastAsia="Times New Roman"/>
          <w:sz w:val="28"/>
        </w:rPr>
        <w:t>简介：组织参赛宿舍精心装饰，要求内容健康、积极向上且有青春气息，主题要能够展现当代大学生的精神风貌、寝室风格和校园文化。</w:t>
      </w:r>
    </w:p>
    <w:p w:rsidR="00D45923" w:rsidRDefault="00D45923">
      <w:pPr>
        <w:ind w:right="560"/>
        <w:rPr>
          <w:rFonts w:ascii="??_GB2312" w:eastAsia="Times New Roman"/>
          <w:sz w:val="28"/>
        </w:rPr>
      </w:pPr>
      <w:r>
        <w:rPr>
          <w:rFonts w:ascii="??_GB2312" w:eastAsia="Times New Roman"/>
          <w:sz w:val="28"/>
        </w:rPr>
        <w:t xml:space="preserve">    5.</w:t>
      </w:r>
      <w:r>
        <w:rPr>
          <w:rFonts w:ascii="??_GB2312" w:eastAsia="Times New Roman"/>
          <w:sz w:val="28"/>
        </w:rPr>
        <w:t>“</w:t>
      </w:r>
      <w:r>
        <w:rPr>
          <w:rFonts w:ascii="??_GB2312" w:eastAsia="Times New Roman"/>
          <w:sz w:val="28"/>
        </w:rPr>
        <w:t>悦动青春</w:t>
      </w:r>
      <w:r>
        <w:rPr>
          <w:rFonts w:ascii="??_GB2312" w:eastAsia="Times New Roman"/>
          <w:sz w:val="28"/>
        </w:rPr>
        <w:t>”</w:t>
      </w:r>
      <w:r>
        <w:rPr>
          <w:rFonts w:ascii="??_GB2312" w:eastAsia="Times New Roman"/>
          <w:sz w:val="28"/>
        </w:rPr>
        <w:t>体育挑战赛</w:t>
      </w:r>
    </w:p>
    <w:p w:rsidR="00D45923" w:rsidRDefault="00D45923">
      <w:pPr>
        <w:ind w:right="560"/>
        <w:rPr>
          <w:rFonts w:ascii="??_GB2312" w:eastAsia="Times New Roman"/>
          <w:sz w:val="28"/>
        </w:rPr>
      </w:pPr>
      <w:r>
        <w:rPr>
          <w:rFonts w:ascii="??_GB2312" w:eastAsia="Times New Roman"/>
          <w:sz w:val="28"/>
        </w:rPr>
        <w:t xml:space="preserve">    </w:t>
      </w:r>
      <w:r>
        <w:rPr>
          <w:rFonts w:ascii="??_GB2312" w:eastAsia="Times New Roman"/>
          <w:sz w:val="28"/>
        </w:rPr>
        <w:t>简介：挑战项目以趣味性、接力性为主，旨在培养和考察宿舍成员的默契能力和团体观念，包括接力跳绳、两人三足、团体篮球、拔河等。</w:t>
      </w:r>
    </w:p>
    <w:p w:rsidR="00D45923" w:rsidRDefault="00D45923">
      <w:pPr>
        <w:ind w:right="560"/>
        <w:rPr>
          <w:rFonts w:ascii="??_GB2312" w:eastAsia="Times New Roman"/>
          <w:sz w:val="28"/>
        </w:rPr>
      </w:pPr>
      <w:r>
        <w:rPr>
          <w:rFonts w:ascii="??_GB2312" w:eastAsia="Times New Roman"/>
          <w:sz w:val="28"/>
        </w:rPr>
        <w:t xml:space="preserve">    6.</w:t>
      </w:r>
      <w:r>
        <w:rPr>
          <w:rFonts w:ascii="??_GB2312" w:eastAsia="Times New Roman"/>
          <w:sz w:val="28"/>
        </w:rPr>
        <w:t>“</w:t>
      </w:r>
      <w:r>
        <w:rPr>
          <w:rFonts w:ascii="??_GB2312" w:eastAsia="Times New Roman"/>
          <w:sz w:val="28"/>
        </w:rPr>
        <w:t>演绎青春</w:t>
      </w:r>
      <w:r>
        <w:rPr>
          <w:rFonts w:ascii="??_GB2312" w:eastAsia="Times New Roman"/>
          <w:sz w:val="28"/>
        </w:rPr>
        <w:t>”</w:t>
      </w:r>
      <w:r>
        <w:rPr>
          <w:rFonts w:ascii="??_GB2312" w:eastAsia="Times New Roman"/>
          <w:sz w:val="28"/>
        </w:rPr>
        <w:t>才艺大比拼</w:t>
      </w:r>
    </w:p>
    <w:p w:rsidR="00D45923" w:rsidRDefault="00D45923">
      <w:pPr>
        <w:ind w:right="560"/>
        <w:rPr>
          <w:rFonts w:ascii="??_GB2312" w:eastAsia="Times New Roman"/>
          <w:sz w:val="28"/>
        </w:rPr>
      </w:pPr>
      <w:r>
        <w:rPr>
          <w:rFonts w:ascii="??_GB2312" w:eastAsia="Times New Roman"/>
          <w:sz w:val="28"/>
        </w:rPr>
        <w:t xml:space="preserve">    </w:t>
      </w:r>
      <w:r>
        <w:rPr>
          <w:rFonts w:ascii="??_GB2312" w:eastAsia="Times New Roman"/>
          <w:sz w:val="28"/>
        </w:rPr>
        <w:t>简介：包括书画、魔术、音乐、朗诵、舞蹈、相声、小品、情景剧等。</w:t>
      </w:r>
    </w:p>
    <w:p w:rsidR="00D45923" w:rsidRDefault="00D45923">
      <w:pPr>
        <w:ind w:right="560" w:firstLine="560"/>
        <w:rPr>
          <w:rFonts w:ascii="??_GB2312" w:eastAsia="Times New Roman"/>
          <w:sz w:val="28"/>
        </w:rPr>
      </w:pPr>
      <w:r>
        <w:rPr>
          <w:rFonts w:ascii="??_GB2312" w:eastAsia="Times New Roman"/>
          <w:sz w:val="28"/>
        </w:rPr>
        <w:t>7.</w:t>
      </w:r>
      <w:r>
        <w:rPr>
          <w:rFonts w:ascii="??_GB2312" w:eastAsia="Times New Roman"/>
          <w:sz w:val="28"/>
        </w:rPr>
        <w:t>“</w:t>
      </w:r>
      <w:r>
        <w:rPr>
          <w:rFonts w:ascii="??_GB2312" w:eastAsia="Times New Roman"/>
          <w:sz w:val="28"/>
        </w:rPr>
        <w:t>心心相印</w:t>
      </w:r>
      <w:r>
        <w:rPr>
          <w:rFonts w:ascii="??_GB2312" w:eastAsia="Times New Roman"/>
          <w:sz w:val="28"/>
        </w:rPr>
        <w:t>”</w:t>
      </w:r>
      <w:r>
        <w:rPr>
          <w:rFonts w:ascii="??_GB2312" w:eastAsia="Times New Roman"/>
          <w:sz w:val="28"/>
        </w:rPr>
        <w:t>棋类接力赛</w:t>
      </w:r>
    </w:p>
    <w:p w:rsidR="00D45923" w:rsidRDefault="00D45923">
      <w:pPr>
        <w:ind w:right="560" w:firstLine="560"/>
        <w:rPr>
          <w:rFonts w:ascii="??_GB2312" w:eastAsia="Times New Roman"/>
          <w:sz w:val="28"/>
        </w:rPr>
      </w:pPr>
      <w:r>
        <w:rPr>
          <w:rFonts w:ascii="??_GB2312" w:eastAsia="Times New Roman"/>
          <w:sz w:val="28"/>
        </w:rPr>
        <w:t>简介：包括象棋、跳棋、围棋、五子棋等，宿舍成员每人下一步，接力完成比赛。</w:t>
      </w:r>
    </w:p>
    <w:p w:rsidR="00D45923" w:rsidRDefault="00D45923">
      <w:pPr>
        <w:ind w:right="560"/>
        <w:rPr>
          <w:rFonts w:ascii="??_GB2312" w:eastAsia="Times New Roman"/>
          <w:sz w:val="28"/>
        </w:rPr>
      </w:pPr>
      <w:r>
        <w:rPr>
          <w:rFonts w:ascii="??_GB2312" w:eastAsia="Times New Roman"/>
          <w:sz w:val="28"/>
        </w:rPr>
        <w:t xml:space="preserve">    8.</w:t>
      </w:r>
      <w:r>
        <w:rPr>
          <w:rFonts w:ascii="??_GB2312" w:eastAsia="Times New Roman"/>
          <w:sz w:val="28"/>
        </w:rPr>
        <w:t>“</w:t>
      </w:r>
      <w:r>
        <w:rPr>
          <w:rFonts w:ascii="??_GB2312" w:eastAsia="Times New Roman"/>
          <w:sz w:val="28"/>
        </w:rPr>
        <w:t>心有灵犀</w:t>
      </w:r>
      <w:r>
        <w:rPr>
          <w:rFonts w:ascii="??_GB2312" w:eastAsia="Times New Roman"/>
          <w:sz w:val="28"/>
        </w:rPr>
        <w:t>”</w:t>
      </w:r>
      <w:r>
        <w:rPr>
          <w:rFonts w:ascii="??_GB2312" w:eastAsia="Times New Roman"/>
          <w:sz w:val="28"/>
        </w:rPr>
        <w:t>诗词大赛</w:t>
      </w:r>
    </w:p>
    <w:p w:rsidR="00D45923" w:rsidRDefault="00D45923">
      <w:pPr>
        <w:ind w:right="560" w:firstLine="560"/>
        <w:rPr>
          <w:rFonts w:ascii="??_GB2312" w:eastAsia="Times New Roman"/>
          <w:sz w:val="28"/>
        </w:rPr>
      </w:pPr>
      <w:r>
        <w:rPr>
          <w:rFonts w:ascii="??_GB2312" w:eastAsia="Times New Roman"/>
          <w:sz w:val="28"/>
        </w:rPr>
        <w:t>简介：比赛形式参考央视综艺节目《成语英雄》、《中国诗词大会》等。</w:t>
      </w:r>
    </w:p>
    <w:p w:rsidR="00D45923" w:rsidRDefault="00D45923">
      <w:pPr>
        <w:ind w:right="560" w:firstLine="560"/>
        <w:rPr>
          <w:rFonts w:ascii="??_GB2312" w:eastAsia="Times New Roman"/>
          <w:sz w:val="28"/>
        </w:rPr>
      </w:pPr>
      <w:r>
        <w:rPr>
          <w:rFonts w:ascii="??_GB2312" w:eastAsia="Times New Roman"/>
          <w:sz w:val="28"/>
        </w:rPr>
        <w:t>9.</w:t>
      </w:r>
      <w:r>
        <w:rPr>
          <w:rFonts w:ascii="??_GB2312" w:eastAsia="Times New Roman"/>
          <w:sz w:val="28"/>
        </w:rPr>
        <w:t>“</w:t>
      </w:r>
      <w:r>
        <w:rPr>
          <w:rFonts w:ascii="??_GB2312" w:eastAsia="Times New Roman"/>
          <w:sz w:val="28"/>
        </w:rPr>
        <w:t>华水好室友</w:t>
      </w:r>
      <w:r>
        <w:rPr>
          <w:rFonts w:ascii="??_GB2312" w:eastAsia="Times New Roman"/>
          <w:sz w:val="28"/>
        </w:rPr>
        <w:t>”</w:t>
      </w:r>
      <w:r>
        <w:rPr>
          <w:rFonts w:ascii="??_GB2312" w:eastAsia="Times New Roman"/>
          <w:sz w:val="28"/>
        </w:rPr>
        <w:t>宿舍生活微视频大赛</w:t>
      </w:r>
    </w:p>
    <w:p w:rsidR="00D45923" w:rsidRDefault="00D45923">
      <w:pPr>
        <w:ind w:right="560"/>
        <w:rPr>
          <w:rFonts w:ascii="??_GB2312" w:eastAsia="Times New Roman"/>
          <w:sz w:val="28"/>
        </w:rPr>
      </w:pPr>
      <w:r>
        <w:rPr>
          <w:rFonts w:ascii="??_GB2312" w:eastAsia="Times New Roman"/>
          <w:sz w:val="28"/>
        </w:rPr>
        <w:t xml:space="preserve">    </w:t>
      </w:r>
      <w:r>
        <w:rPr>
          <w:rFonts w:ascii="??_GB2312" w:eastAsia="Times New Roman"/>
          <w:sz w:val="28"/>
        </w:rPr>
        <w:t>简介：用摄像头讲述身边华水好室友的故事。</w:t>
      </w:r>
    </w:p>
    <w:p w:rsidR="00D45923" w:rsidRDefault="00D45923">
      <w:pPr>
        <w:ind w:right="560"/>
        <w:rPr>
          <w:rFonts w:ascii="黑体" w:eastAsia="黑体"/>
          <w:sz w:val="28"/>
        </w:rPr>
      </w:pPr>
      <w:r>
        <w:rPr>
          <w:rFonts w:ascii="黑体" w:eastAsia="黑体" w:hint="eastAsia"/>
          <w:sz w:val="28"/>
        </w:rPr>
        <w:t>四、大赛安排</w:t>
      </w:r>
    </w:p>
    <w:p w:rsidR="00D45923" w:rsidRDefault="00D45923" w:rsidP="000660C2">
      <w:pPr>
        <w:ind w:right="560" w:firstLineChars="200" w:firstLine="31680"/>
        <w:rPr>
          <w:rFonts w:ascii="??_GB2312" w:eastAsia="Times New Roman"/>
          <w:sz w:val="28"/>
        </w:rPr>
      </w:pPr>
      <w:r>
        <w:rPr>
          <w:rFonts w:ascii="??_GB2312" w:eastAsia="Times New Roman"/>
          <w:sz w:val="28"/>
        </w:rPr>
        <w:t>活动于</w:t>
      </w:r>
      <w:r>
        <w:rPr>
          <w:rFonts w:ascii="??_GB2312" w:eastAsia="Times New Roman"/>
          <w:sz w:val="28"/>
        </w:rPr>
        <w:t>2017</w:t>
      </w:r>
      <w:r>
        <w:rPr>
          <w:rFonts w:ascii="??_GB2312" w:eastAsia="Times New Roman"/>
          <w:sz w:val="28"/>
        </w:rPr>
        <w:t>年</w:t>
      </w:r>
      <w:r>
        <w:rPr>
          <w:rFonts w:ascii="??_GB2312" w:eastAsia="Times New Roman"/>
          <w:sz w:val="28"/>
        </w:rPr>
        <w:t>4</w:t>
      </w:r>
      <w:r>
        <w:rPr>
          <w:rFonts w:ascii="??_GB2312" w:eastAsia="Times New Roman"/>
          <w:sz w:val="28"/>
        </w:rPr>
        <w:t>月开始至</w:t>
      </w:r>
      <w:r>
        <w:rPr>
          <w:rFonts w:ascii="??_GB2312" w:eastAsia="Times New Roman"/>
          <w:sz w:val="28"/>
        </w:rPr>
        <w:t>2017</w:t>
      </w:r>
      <w:r>
        <w:rPr>
          <w:rFonts w:ascii="??_GB2312" w:eastAsia="Times New Roman"/>
          <w:sz w:val="28"/>
        </w:rPr>
        <w:t>年</w:t>
      </w:r>
      <w:r>
        <w:rPr>
          <w:rFonts w:ascii="??_GB2312" w:eastAsia="Times New Roman"/>
          <w:sz w:val="28"/>
        </w:rPr>
        <w:t>12</w:t>
      </w:r>
      <w:r>
        <w:rPr>
          <w:rFonts w:ascii="??_GB2312" w:eastAsia="Times New Roman"/>
          <w:sz w:val="28"/>
        </w:rPr>
        <w:t>月结束。分为两个阶段开展，具体安排如下。</w:t>
      </w:r>
    </w:p>
    <w:p w:rsidR="00D45923" w:rsidRDefault="00D45923" w:rsidP="000660C2">
      <w:pPr>
        <w:ind w:right="560" w:firstLineChars="200" w:firstLine="31680"/>
        <w:rPr>
          <w:rFonts w:ascii="??_GB2312" w:eastAsia="Times New Roman"/>
          <w:b/>
          <w:bCs/>
          <w:sz w:val="28"/>
        </w:rPr>
      </w:pPr>
      <w:r>
        <w:rPr>
          <w:rFonts w:ascii="??_GB2312" w:eastAsia="Times New Roman"/>
          <w:b/>
          <w:bCs/>
          <w:sz w:val="28"/>
        </w:rPr>
        <w:t>第一阶段（</w:t>
      </w:r>
      <w:r>
        <w:rPr>
          <w:rFonts w:ascii="??_GB2312" w:eastAsia="Times New Roman"/>
          <w:b/>
          <w:bCs/>
          <w:sz w:val="28"/>
        </w:rPr>
        <w:t>2017</w:t>
      </w:r>
      <w:r>
        <w:rPr>
          <w:rFonts w:ascii="??_GB2312" w:eastAsia="Times New Roman"/>
          <w:b/>
          <w:bCs/>
          <w:sz w:val="28"/>
        </w:rPr>
        <w:t>年</w:t>
      </w:r>
      <w:r>
        <w:rPr>
          <w:rFonts w:ascii="??_GB2312" w:eastAsia="Times New Roman"/>
          <w:b/>
          <w:bCs/>
          <w:sz w:val="28"/>
        </w:rPr>
        <w:t>4</w:t>
      </w:r>
      <w:r>
        <w:rPr>
          <w:rFonts w:ascii="??_GB2312" w:eastAsia="Times New Roman"/>
          <w:b/>
          <w:bCs/>
          <w:sz w:val="28"/>
        </w:rPr>
        <w:t>月</w:t>
      </w:r>
      <w:r>
        <w:rPr>
          <w:rFonts w:ascii="??_GB2312" w:eastAsia="Times New Roman"/>
          <w:b/>
          <w:bCs/>
          <w:sz w:val="28"/>
        </w:rPr>
        <w:t>-2017</w:t>
      </w:r>
      <w:r>
        <w:rPr>
          <w:rFonts w:ascii="??_GB2312" w:eastAsia="Times New Roman"/>
          <w:b/>
          <w:bCs/>
          <w:sz w:val="28"/>
        </w:rPr>
        <w:t>年</w:t>
      </w:r>
      <w:r>
        <w:rPr>
          <w:rFonts w:ascii="??_GB2312" w:eastAsia="Times New Roman"/>
          <w:b/>
          <w:bCs/>
          <w:sz w:val="28"/>
        </w:rPr>
        <w:t>10</w:t>
      </w:r>
      <w:r>
        <w:rPr>
          <w:rFonts w:ascii="??_GB2312" w:eastAsia="Times New Roman"/>
          <w:b/>
          <w:bCs/>
          <w:sz w:val="28"/>
        </w:rPr>
        <w:t>月）</w:t>
      </w:r>
    </w:p>
    <w:p w:rsidR="00D45923" w:rsidRDefault="00D45923">
      <w:pPr>
        <w:ind w:right="560" w:firstLine="560"/>
        <w:rPr>
          <w:rFonts w:ascii="??_GB2312" w:eastAsia="Times New Roman"/>
          <w:sz w:val="28"/>
        </w:rPr>
      </w:pPr>
      <w:r>
        <w:rPr>
          <w:rFonts w:ascii="??_GB2312" w:eastAsia="Times New Roman"/>
          <w:sz w:val="28"/>
        </w:rPr>
        <w:t>各学院按照上述</w:t>
      </w:r>
      <w:r>
        <w:rPr>
          <w:rFonts w:ascii="??_GB2312" w:eastAsia="Times New Roman"/>
          <w:sz w:val="28"/>
        </w:rPr>
        <w:t>9</w:t>
      </w:r>
      <w:r>
        <w:rPr>
          <w:rFonts w:ascii="??_GB2312" w:eastAsia="Times New Roman"/>
          <w:sz w:val="28"/>
        </w:rPr>
        <w:t>项比赛环节为指导自行举办本学院最强宿舍挑战赛，要求本专科生宿舍全员参与。其中第</w:t>
      </w:r>
      <w:r>
        <w:rPr>
          <w:rFonts w:ascii="??_GB2312" w:eastAsia="Times New Roman"/>
          <w:sz w:val="28"/>
        </w:rPr>
        <w:t>1</w:t>
      </w:r>
      <w:r>
        <w:rPr>
          <w:rFonts w:ascii="??_GB2312" w:eastAsia="Times New Roman"/>
          <w:sz w:val="28"/>
        </w:rPr>
        <w:t>、</w:t>
      </w:r>
      <w:r>
        <w:rPr>
          <w:rFonts w:ascii="??_GB2312" w:eastAsia="Times New Roman"/>
          <w:sz w:val="28"/>
        </w:rPr>
        <w:t>2</w:t>
      </w:r>
      <w:r>
        <w:rPr>
          <w:rFonts w:ascii="??_GB2312" w:eastAsia="Times New Roman"/>
          <w:sz w:val="28"/>
        </w:rPr>
        <w:t>、</w:t>
      </w:r>
      <w:r>
        <w:rPr>
          <w:rFonts w:ascii="??_GB2312" w:eastAsia="Times New Roman"/>
          <w:sz w:val="28"/>
        </w:rPr>
        <w:t>3</w:t>
      </w:r>
      <w:r>
        <w:rPr>
          <w:rFonts w:ascii="??_GB2312" w:eastAsia="Times New Roman"/>
          <w:sz w:val="28"/>
        </w:rPr>
        <w:t>项为必须举办环节，其余</w:t>
      </w:r>
      <w:r>
        <w:rPr>
          <w:rFonts w:ascii="??_GB2312" w:hint="eastAsia"/>
          <w:sz w:val="28"/>
        </w:rPr>
        <w:t>六</w:t>
      </w:r>
      <w:r>
        <w:rPr>
          <w:rFonts w:ascii="??_GB2312" w:eastAsia="Times New Roman"/>
          <w:sz w:val="28"/>
        </w:rPr>
        <w:t>项至少举办三项（多办不限），以此评选本学院院级最强宿舍</w:t>
      </w:r>
      <w:r>
        <w:rPr>
          <w:rFonts w:ascii="??_GB2312" w:eastAsia="Times New Roman"/>
          <w:sz w:val="28"/>
        </w:rPr>
        <w:t>10</w:t>
      </w:r>
      <w:r>
        <w:rPr>
          <w:rFonts w:ascii="??_GB2312" w:eastAsia="Times New Roman"/>
          <w:sz w:val="28"/>
        </w:rPr>
        <w:t>个。</w:t>
      </w:r>
    </w:p>
    <w:p w:rsidR="00D45923" w:rsidRDefault="00D45923">
      <w:pPr>
        <w:ind w:right="560" w:firstLine="560"/>
        <w:rPr>
          <w:rFonts w:ascii="??_GB2312" w:eastAsia="Times New Roman"/>
          <w:b/>
          <w:bCs/>
          <w:sz w:val="28"/>
        </w:rPr>
      </w:pPr>
      <w:r>
        <w:rPr>
          <w:rFonts w:ascii="??_GB2312" w:eastAsia="Times New Roman"/>
          <w:sz w:val="28"/>
        </w:rPr>
        <w:t>学院初赛后将活动开展情况（文字、图片等支撑资料）汇总成册上报第二届最强宿舍挑战赛活动组委会（简称校组委会），由校组委会根据活动举办的规模和效果评选出优秀组织单位</w:t>
      </w:r>
      <w:r>
        <w:rPr>
          <w:rFonts w:ascii="??_GB2312" w:eastAsia="Times New Roman"/>
          <w:sz w:val="28"/>
        </w:rPr>
        <w:t>6</w:t>
      </w:r>
      <w:r>
        <w:rPr>
          <w:rFonts w:ascii="??_GB2312" w:eastAsia="Times New Roman"/>
          <w:sz w:val="28"/>
        </w:rPr>
        <w:t>个。</w:t>
      </w:r>
    </w:p>
    <w:p w:rsidR="00D45923" w:rsidRDefault="00D45923" w:rsidP="000660C2">
      <w:pPr>
        <w:ind w:right="560" w:firstLineChars="200" w:firstLine="31680"/>
        <w:rPr>
          <w:rFonts w:ascii="??_GB2312" w:eastAsia="Times New Roman"/>
          <w:b/>
          <w:bCs/>
          <w:sz w:val="28"/>
        </w:rPr>
      </w:pPr>
      <w:r>
        <w:rPr>
          <w:rFonts w:ascii="??_GB2312" w:eastAsia="Times New Roman"/>
          <w:b/>
          <w:bCs/>
          <w:sz w:val="28"/>
        </w:rPr>
        <w:t>第二阶段（</w:t>
      </w:r>
      <w:r>
        <w:rPr>
          <w:rFonts w:ascii="??_GB2312" w:eastAsia="Times New Roman"/>
          <w:b/>
          <w:bCs/>
          <w:sz w:val="28"/>
        </w:rPr>
        <w:t>2017</w:t>
      </w:r>
      <w:r>
        <w:rPr>
          <w:rFonts w:ascii="??_GB2312" w:eastAsia="Times New Roman"/>
          <w:b/>
          <w:bCs/>
          <w:sz w:val="28"/>
        </w:rPr>
        <w:t>年</w:t>
      </w:r>
      <w:r>
        <w:rPr>
          <w:rFonts w:ascii="??_GB2312" w:eastAsia="Times New Roman"/>
          <w:b/>
          <w:bCs/>
          <w:sz w:val="28"/>
        </w:rPr>
        <w:t>11</w:t>
      </w:r>
      <w:r>
        <w:rPr>
          <w:rFonts w:ascii="??_GB2312" w:eastAsia="Times New Roman"/>
          <w:b/>
          <w:bCs/>
          <w:sz w:val="28"/>
        </w:rPr>
        <w:t>月</w:t>
      </w:r>
      <w:r>
        <w:rPr>
          <w:rFonts w:ascii="??_GB2312" w:eastAsia="Times New Roman"/>
          <w:b/>
          <w:bCs/>
          <w:sz w:val="28"/>
        </w:rPr>
        <w:t>-2017</w:t>
      </w:r>
      <w:r>
        <w:rPr>
          <w:rFonts w:ascii="??_GB2312" w:eastAsia="Times New Roman"/>
          <w:b/>
          <w:bCs/>
          <w:sz w:val="28"/>
        </w:rPr>
        <w:t>年</w:t>
      </w:r>
      <w:r>
        <w:rPr>
          <w:rFonts w:ascii="??_GB2312" w:eastAsia="Times New Roman"/>
          <w:b/>
          <w:bCs/>
          <w:sz w:val="28"/>
        </w:rPr>
        <w:t>12</w:t>
      </w:r>
      <w:r>
        <w:rPr>
          <w:rFonts w:ascii="??_GB2312" w:eastAsia="Times New Roman"/>
          <w:b/>
          <w:bCs/>
          <w:sz w:val="28"/>
        </w:rPr>
        <w:t>月）</w:t>
      </w:r>
    </w:p>
    <w:p w:rsidR="00D45923" w:rsidRDefault="00D45923">
      <w:pPr>
        <w:ind w:right="560" w:firstLine="560"/>
        <w:rPr>
          <w:rFonts w:ascii="??_GB2312" w:eastAsia="Times New Roman"/>
          <w:sz w:val="28"/>
        </w:rPr>
      </w:pPr>
      <w:r>
        <w:rPr>
          <w:rFonts w:ascii="??_GB2312" w:eastAsia="Times New Roman"/>
          <w:sz w:val="28"/>
        </w:rPr>
        <w:t>由优秀组织单位择优推荐院级最强宿舍</w:t>
      </w:r>
      <w:r>
        <w:rPr>
          <w:rFonts w:ascii="??_GB2312" w:eastAsia="Times New Roman"/>
          <w:sz w:val="28"/>
        </w:rPr>
        <w:t>3</w:t>
      </w:r>
      <w:r>
        <w:rPr>
          <w:rFonts w:ascii="??_GB2312" w:eastAsia="Times New Roman"/>
          <w:sz w:val="28"/>
        </w:rPr>
        <w:t>个，其他学院择优推荐院级最强宿舍</w:t>
      </w:r>
      <w:r>
        <w:rPr>
          <w:rFonts w:ascii="??_GB2312" w:eastAsia="Times New Roman"/>
          <w:sz w:val="28"/>
        </w:rPr>
        <w:t>1</w:t>
      </w:r>
      <w:r>
        <w:rPr>
          <w:rFonts w:ascii="??_GB2312" w:eastAsia="Times New Roman"/>
          <w:sz w:val="28"/>
        </w:rPr>
        <w:t>个，共计</w:t>
      </w:r>
      <w:r>
        <w:rPr>
          <w:rFonts w:ascii="??_GB2312" w:eastAsia="Times New Roman"/>
          <w:sz w:val="28"/>
        </w:rPr>
        <w:t>27</w:t>
      </w:r>
      <w:r>
        <w:rPr>
          <w:rFonts w:ascii="??_GB2312" w:eastAsia="Times New Roman"/>
          <w:sz w:val="28"/>
        </w:rPr>
        <w:t>个宿舍进入第二阶段。本阶段采用积分淘汰制，共计</w:t>
      </w:r>
      <w:r>
        <w:rPr>
          <w:rFonts w:ascii="??_GB2312" w:eastAsia="Times New Roman"/>
          <w:sz w:val="28"/>
        </w:rPr>
        <w:t>3</w:t>
      </w:r>
      <w:r>
        <w:rPr>
          <w:rFonts w:ascii="??_GB2312" w:eastAsia="Times New Roman"/>
          <w:sz w:val="28"/>
        </w:rPr>
        <w:t>项比赛环节。</w:t>
      </w:r>
    </w:p>
    <w:p w:rsidR="00D45923" w:rsidRDefault="00D45923">
      <w:pPr>
        <w:ind w:right="560"/>
        <w:rPr>
          <w:rFonts w:ascii="??_GB2312" w:eastAsia="Times New Roman"/>
          <w:sz w:val="28"/>
        </w:rPr>
      </w:pPr>
      <w:r>
        <w:rPr>
          <w:rFonts w:ascii="??_GB2312" w:eastAsia="Times New Roman"/>
          <w:sz w:val="28"/>
        </w:rPr>
        <w:t xml:space="preserve">    1.</w:t>
      </w:r>
      <w:r>
        <w:rPr>
          <w:rFonts w:ascii="??_GB2312" w:eastAsia="Times New Roman"/>
          <w:sz w:val="28"/>
        </w:rPr>
        <w:t>“</w:t>
      </w:r>
      <w:r>
        <w:rPr>
          <w:rFonts w:ascii="??_GB2312" w:eastAsia="Times New Roman"/>
          <w:sz w:val="28"/>
        </w:rPr>
        <w:t>华水好室友</w:t>
      </w:r>
      <w:r>
        <w:rPr>
          <w:rFonts w:ascii="??_GB2312" w:eastAsia="Times New Roman"/>
          <w:sz w:val="28"/>
        </w:rPr>
        <w:t>”</w:t>
      </w:r>
      <w:r>
        <w:rPr>
          <w:rFonts w:ascii="??_GB2312" w:eastAsia="Times New Roman"/>
          <w:sz w:val="28"/>
        </w:rPr>
        <w:t>宿舍生活微视频大赛采用网络投票和现</w:t>
      </w:r>
      <w:bookmarkStart w:id="0" w:name="_GoBack"/>
      <w:bookmarkEnd w:id="0"/>
      <w:r>
        <w:rPr>
          <w:rFonts w:ascii="??_GB2312" w:eastAsia="Times New Roman"/>
          <w:sz w:val="28"/>
        </w:rPr>
        <w:t>场答辩相结合，淘汰后</w:t>
      </w:r>
      <w:r>
        <w:rPr>
          <w:rFonts w:ascii="??_GB2312" w:eastAsia="Times New Roman"/>
          <w:sz w:val="28"/>
        </w:rPr>
        <w:t>7</w:t>
      </w:r>
      <w:r>
        <w:rPr>
          <w:rFonts w:ascii="??_GB2312" w:eastAsia="Times New Roman"/>
          <w:sz w:val="28"/>
        </w:rPr>
        <w:t>名宿舍。</w:t>
      </w:r>
    </w:p>
    <w:p w:rsidR="00D45923" w:rsidRDefault="00D45923">
      <w:pPr>
        <w:ind w:right="560"/>
        <w:rPr>
          <w:rFonts w:ascii="??_GB2312" w:eastAsia="Times New Roman"/>
          <w:sz w:val="28"/>
        </w:rPr>
      </w:pPr>
      <w:r>
        <w:rPr>
          <w:rFonts w:ascii="??_GB2312" w:eastAsia="Times New Roman"/>
          <w:sz w:val="28"/>
        </w:rPr>
        <w:t xml:space="preserve">    2.</w:t>
      </w:r>
      <w:r>
        <w:rPr>
          <w:rFonts w:ascii="??_GB2312" w:eastAsia="Times New Roman"/>
          <w:sz w:val="28"/>
        </w:rPr>
        <w:t>“</w:t>
      </w:r>
      <w:r>
        <w:rPr>
          <w:rFonts w:ascii="??_GB2312" w:eastAsia="Times New Roman"/>
          <w:sz w:val="28"/>
        </w:rPr>
        <w:t>花样年华</w:t>
      </w:r>
      <w:r>
        <w:rPr>
          <w:rFonts w:ascii="??_GB2312" w:eastAsia="Times New Roman"/>
          <w:sz w:val="28"/>
        </w:rPr>
        <w:t>”</w:t>
      </w:r>
      <w:r>
        <w:rPr>
          <w:rFonts w:ascii="??_GB2312" w:eastAsia="Times New Roman"/>
          <w:sz w:val="28"/>
        </w:rPr>
        <w:t>宿舍装饰大赛采用网络投票和实地考核相结合，淘汰后</w:t>
      </w:r>
      <w:r>
        <w:rPr>
          <w:rFonts w:ascii="??_GB2312" w:eastAsia="Times New Roman"/>
          <w:sz w:val="28"/>
        </w:rPr>
        <w:t>10</w:t>
      </w:r>
      <w:r>
        <w:rPr>
          <w:rFonts w:ascii="??_GB2312" w:eastAsia="Times New Roman"/>
          <w:sz w:val="28"/>
        </w:rPr>
        <w:t>名宿舍。</w:t>
      </w:r>
    </w:p>
    <w:p w:rsidR="00D45923" w:rsidRDefault="00D45923">
      <w:pPr>
        <w:ind w:right="560"/>
        <w:rPr>
          <w:rFonts w:ascii="??_GB2312" w:eastAsia="Times New Roman"/>
          <w:sz w:val="28"/>
        </w:rPr>
      </w:pPr>
      <w:r>
        <w:rPr>
          <w:rFonts w:ascii="??_GB2312" w:eastAsia="Times New Roman"/>
          <w:sz w:val="28"/>
        </w:rPr>
        <w:t xml:space="preserve">    3.</w:t>
      </w:r>
      <w:r>
        <w:rPr>
          <w:rFonts w:ascii="??_GB2312" w:eastAsia="Times New Roman"/>
          <w:sz w:val="28"/>
        </w:rPr>
        <w:t>“</w:t>
      </w:r>
      <w:r>
        <w:rPr>
          <w:rFonts w:ascii="??_GB2312" w:eastAsia="Times New Roman"/>
          <w:sz w:val="28"/>
        </w:rPr>
        <w:t>心有灵犀</w:t>
      </w:r>
      <w:r>
        <w:rPr>
          <w:rFonts w:ascii="??_GB2312" w:eastAsia="Times New Roman"/>
          <w:sz w:val="28"/>
        </w:rPr>
        <w:t>”</w:t>
      </w:r>
      <w:r>
        <w:rPr>
          <w:rFonts w:ascii="??_GB2312" w:eastAsia="Times New Roman"/>
          <w:sz w:val="28"/>
        </w:rPr>
        <w:t>之华水诗词大赛结合前两项比赛成绩，决出</w:t>
      </w:r>
      <w:r>
        <w:rPr>
          <w:rFonts w:ascii="??_GB2312" w:eastAsia="Times New Roman"/>
          <w:sz w:val="28"/>
        </w:rPr>
        <w:t>10</w:t>
      </w:r>
      <w:r>
        <w:rPr>
          <w:rFonts w:ascii="??_GB2312" w:eastAsia="Times New Roman"/>
          <w:sz w:val="28"/>
        </w:rPr>
        <w:t>个校级最强宿舍的排名。</w:t>
      </w:r>
    </w:p>
    <w:p w:rsidR="00D45923" w:rsidRDefault="00D45923">
      <w:pPr>
        <w:ind w:right="560"/>
        <w:rPr>
          <w:rFonts w:ascii="黑体" w:eastAsia="黑体"/>
          <w:sz w:val="28"/>
        </w:rPr>
      </w:pPr>
      <w:r>
        <w:rPr>
          <w:rFonts w:ascii="黑体" w:eastAsia="黑体" w:hint="eastAsia"/>
          <w:sz w:val="28"/>
        </w:rPr>
        <w:t>五、奖项设置</w:t>
      </w:r>
    </w:p>
    <w:p w:rsidR="00D45923" w:rsidRDefault="00D45923" w:rsidP="000660C2">
      <w:pPr>
        <w:ind w:right="560" w:firstLineChars="200" w:firstLine="31680"/>
        <w:rPr>
          <w:rFonts w:ascii="??_GB2312" w:eastAsia="Times New Roman"/>
          <w:sz w:val="28"/>
        </w:rPr>
      </w:pPr>
      <w:r>
        <w:rPr>
          <w:rFonts w:ascii="??_GB2312" w:eastAsia="Times New Roman"/>
          <w:sz w:val="28"/>
        </w:rPr>
        <w:t>本次大赛设置校级最强宿舍</w:t>
      </w:r>
      <w:r>
        <w:rPr>
          <w:rFonts w:ascii="??_GB2312" w:eastAsia="Times New Roman"/>
          <w:sz w:val="28"/>
        </w:rPr>
        <w:t>10</w:t>
      </w:r>
      <w:r>
        <w:rPr>
          <w:rFonts w:ascii="??_GB2312" w:eastAsia="Times New Roman"/>
          <w:sz w:val="28"/>
        </w:rPr>
        <w:t>个，院级最强宿舍</w:t>
      </w:r>
      <w:r>
        <w:rPr>
          <w:rFonts w:ascii="??_GB2312" w:eastAsia="Times New Roman"/>
          <w:sz w:val="28"/>
        </w:rPr>
        <w:t>150</w:t>
      </w:r>
      <w:r>
        <w:rPr>
          <w:rFonts w:ascii="??_GB2312" w:eastAsia="Times New Roman"/>
          <w:sz w:val="28"/>
        </w:rPr>
        <w:t>个，优秀组织单位</w:t>
      </w:r>
      <w:r>
        <w:rPr>
          <w:rFonts w:ascii="??_GB2312" w:eastAsia="Times New Roman"/>
          <w:sz w:val="28"/>
        </w:rPr>
        <w:t>6</w:t>
      </w:r>
      <w:r>
        <w:rPr>
          <w:rFonts w:ascii="??_GB2312" w:eastAsia="Times New Roman"/>
          <w:sz w:val="28"/>
        </w:rPr>
        <w:t>个，宿舍获奖情况和学院组织情况纳入学校学生工作考核和分团委量化考核。</w:t>
      </w:r>
    </w:p>
    <w:p w:rsidR="00D45923" w:rsidRDefault="00D45923">
      <w:pPr>
        <w:ind w:right="560"/>
        <w:rPr>
          <w:rFonts w:ascii="黑体" w:eastAsia="黑体"/>
          <w:sz w:val="28"/>
        </w:rPr>
      </w:pPr>
      <w:r>
        <w:rPr>
          <w:rFonts w:ascii="黑体" w:eastAsia="黑体" w:hint="eastAsia"/>
          <w:sz w:val="28"/>
        </w:rPr>
        <w:t>六、材料报送</w:t>
      </w:r>
    </w:p>
    <w:p w:rsidR="00D45923" w:rsidRDefault="00D45923" w:rsidP="000660C2">
      <w:pPr>
        <w:ind w:right="560" w:firstLineChars="200" w:firstLine="31680"/>
        <w:rPr>
          <w:rFonts w:ascii="??_GB2312" w:eastAsia="Times New Roman" w:hAnsi="宋体"/>
          <w:sz w:val="28"/>
        </w:rPr>
      </w:pPr>
      <w:r>
        <w:rPr>
          <w:rFonts w:ascii="??_GB2312" w:eastAsia="Times New Roman"/>
          <w:sz w:val="28"/>
        </w:rPr>
        <w:t>1</w:t>
      </w:r>
      <w:r>
        <w:rPr>
          <w:rFonts w:ascii="??_GB2312" w:eastAsia="Times New Roman"/>
          <w:sz w:val="28"/>
        </w:rPr>
        <w:t>、《第二届最强宿舍挑战赛开展计划表》（后附活动方案）</w:t>
      </w:r>
      <w:hyperlink r:id="rId5" w:history="1">
        <w:r>
          <w:rPr>
            <w:rFonts w:ascii="??_GB2312" w:eastAsia="Times New Roman" w:hAnsi="宋体"/>
            <w:sz w:val="28"/>
          </w:rPr>
          <w:t>报送至学生工作处龙子湖校区</w:t>
        </w:r>
        <w:r>
          <w:rPr>
            <w:rFonts w:ascii="??_GB2312" w:eastAsia="Times New Roman" w:hAnsi="宋体"/>
            <w:sz w:val="28"/>
          </w:rPr>
          <w:t>1105</w:t>
        </w:r>
        <w:r>
          <w:rPr>
            <w:rFonts w:ascii="??_GB2312" w:eastAsia="Times New Roman" w:hAnsi="宋体"/>
            <w:sz w:val="28"/>
          </w:rPr>
          <w:t>房间，同时将电子档发送至</w:t>
        </w:r>
        <w:r>
          <w:rPr>
            <w:rFonts w:ascii="??_GB2312" w:eastAsia="Times New Roman" w:hAnsi="宋体"/>
            <w:sz w:val="28"/>
          </w:rPr>
          <w:t>157061720@qq.com</w:t>
        </w:r>
        <w:r>
          <w:rPr>
            <w:rFonts w:ascii="??_GB2312" w:eastAsia="Times New Roman" w:hAnsi="宋体"/>
            <w:sz w:val="28"/>
          </w:rPr>
          <w:t>，截止时间</w:t>
        </w:r>
        <w:r>
          <w:rPr>
            <w:rFonts w:ascii="??_GB2312" w:eastAsia="Times New Roman" w:hAnsi="宋体"/>
            <w:sz w:val="28"/>
          </w:rPr>
          <w:t>2017</w:t>
        </w:r>
        <w:r>
          <w:rPr>
            <w:rFonts w:ascii="??_GB2312" w:eastAsia="Times New Roman" w:hAnsi="宋体"/>
            <w:sz w:val="28"/>
          </w:rPr>
          <w:t>年</w:t>
        </w:r>
        <w:r>
          <w:rPr>
            <w:rFonts w:ascii="??_GB2312" w:eastAsia="Times New Roman" w:hAnsi="宋体"/>
            <w:sz w:val="28"/>
          </w:rPr>
          <w:t>4</w:t>
        </w:r>
        <w:r>
          <w:rPr>
            <w:rFonts w:ascii="??_GB2312" w:eastAsia="Times New Roman" w:hAnsi="宋体"/>
            <w:sz w:val="28"/>
          </w:rPr>
          <w:t>月</w:t>
        </w:r>
        <w:r>
          <w:rPr>
            <w:rFonts w:ascii="??_GB2312" w:eastAsia="Times New Roman" w:hAnsi="宋体"/>
            <w:sz w:val="28"/>
          </w:rPr>
          <w:t>25</w:t>
        </w:r>
        <w:r>
          <w:rPr>
            <w:rFonts w:ascii="??_GB2312" w:eastAsia="Times New Roman" w:hAnsi="宋体"/>
            <w:sz w:val="28"/>
          </w:rPr>
          <w:t>日下午</w:t>
        </w:r>
        <w:r>
          <w:rPr>
            <w:rFonts w:ascii="??_GB2312" w:eastAsia="Times New Roman" w:hAnsi="宋体"/>
            <w:sz w:val="28"/>
          </w:rPr>
          <w:t>5</w:t>
        </w:r>
        <w:r>
          <w:rPr>
            <w:rFonts w:ascii="??_GB2312" w:eastAsia="Times New Roman" w:hAnsi="宋体"/>
            <w:sz w:val="28"/>
          </w:rPr>
          <w:t>点。</w:t>
        </w:r>
      </w:hyperlink>
    </w:p>
    <w:p w:rsidR="00D45923" w:rsidRDefault="00D45923" w:rsidP="000660C2">
      <w:pPr>
        <w:ind w:right="560" w:firstLineChars="200" w:firstLine="31680"/>
        <w:rPr>
          <w:rFonts w:ascii="??_GB2312" w:eastAsia="Times New Roman" w:hAnsi="宋体"/>
          <w:sz w:val="28"/>
        </w:rPr>
      </w:pPr>
      <w:r>
        <w:rPr>
          <w:rFonts w:ascii="??_GB2312" w:eastAsia="Times New Roman" w:hAnsi="宋体"/>
          <w:sz w:val="28"/>
        </w:rPr>
        <w:t>2</w:t>
      </w:r>
      <w:r>
        <w:rPr>
          <w:rFonts w:ascii="??_GB2312" w:eastAsia="Times New Roman" w:hAnsi="宋体"/>
          <w:sz w:val="28"/>
        </w:rPr>
        <w:t>、活动开展情况（文字、图片等支撑资料）汇总成册</w:t>
      </w:r>
      <w:hyperlink r:id="rId6" w:history="1">
        <w:r>
          <w:rPr>
            <w:rFonts w:ascii="??_GB2312" w:eastAsia="Times New Roman" w:hAnsi="宋体"/>
            <w:sz w:val="28"/>
          </w:rPr>
          <w:t>同上报送方式，截止时间</w:t>
        </w:r>
        <w:r>
          <w:rPr>
            <w:rFonts w:ascii="??_GB2312" w:eastAsia="Times New Roman" w:hAnsi="宋体"/>
            <w:sz w:val="28"/>
          </w:rPr>
          <w:t>2017</w:t>
        </w:r>
        <w:r>
          <w:rPr>
            <w:rFonts w:ascii="??_GB2312" w:eastAsia="Times New Roman" w:hAnsi="宋体"/>
            <w:sz w:val="28"/>
          </w:rPr>
          <w:t>年</w:t>
        </w:r>
        <w:r>
          <w:rPr>
            <w:rFonts w:ascii="??_GB2312" w:eastAsia="Times New Roman" w:hAnsi="宋体"/>
            <w:sz w:val="28"/>
          </w:rPr>
          <w:t>11</w:t>
        </w:r>
        <w:r>
          <w:rPr>
            <w:rFonts w:ascii="??_GB2312" w:eastAsia="Times New Roman" w:hAnsi="宋体"/>
            <w:sz w:val="28"/>
          </w:rPr>
          <w:t>月</w:t>
        </w:r>
        <w:r>
          <w:rPr>
            <w:rFonts w:ascii="??_GB2312" w:eastAsia="Times New Roman" w:hAnsi="宋体"/>
            <w:sz w:val="28"/>
          </w:rPr>
          <w:t>1</w:t>
        </w:r>
        <w:r>
          <w:rPr>
            <w:rFonts w:ascii="??_GB2312" w:eastAsia="Times New Roman" w:hAnsi="宋体"/>
            <w:sz w:val="28"/>
          </w:rPr>
          <w:t>日下午</w:t>
        </w:r>
        <w:r>
          <w:rPr>
            <w:rFonts w:ascii="??_GB2312" w:eastAsia="Times New Roman" w:hAnsi="宋体"/>
            <w:sz w:val="28"/>
          </w:rPr>
          <w:t>5</w:t>
        </w:r>
        <w:r>
          <w:rPr>
            <w:rFonts w:ascii="??_GB2312" w:eastAsia="Times New Roman" w:hAnsi="宋体"/>
            <w:sz w:val="28"/>
          </w:rPr>
          <w:t>点。</w:t>
        </w:r>
      </w:hyperlink>
    </w:p>
    <w:p w:rsidR="00D45923" w:rsidRDefault="00D45923" w:rsidP="000660C2">
      <w:pPr>
        <w:ind w:right="560" w:firstLineChars="200" w:firstLine="31680"/>
        <w:rPr>
          <w:rFonts w:ascii="??_GB2312" w:eastAsia="Times New Roman"/>
          <w:sz w:val="28"/>
        </w:rPr>
      </w:pPr>
      <w:r>
        <w:rPr>
          <w:rFonts w:ascii="??_GB2312" w:eastAsia="Times New Roman"/>
          <w:sz w:val="28"/>
        </w:rPr>
        <w:t>3</w:t>
      </w:r>
      <w:r>
        <w:rPr>
          <w:rFonts w:ascii="??_GB2312" w:eastAsia="Times New Roman"/>
          <w:sz w:val="28"/>
        </w:rPr>
        <w:t>、《第二届最强宿舍挑战赛决赛推荐表》</w:t>
      </w:r>
      <w:hyperlink r:id="rId7" w:history="1">
        <w:r>
          <w:rPr>
            <w:rFonts w:ascii="??_GB2312" w:eastAsia="Times New Roman"/>
            <w:sz w:val="28"/>
          </w:rPr>
          <w:t>同上报送方式，截止时间</w:t>
        </w:r>
        <w:r>
          <w:rPr>
            <w:rFonts w:ascii="??_GB2312" w:eastAsia="Times New Roman"/>
            <w:sz w:val="28"/>
          </w:rPr>
          <w:t>2017</w:t>
        </w:r>
        <w:r>
          <w:rPr>
            <w:rFonts w:ascii="??_GB2312" w:eastAsia="Times New Roman"/>
            <w:sz w:val="28"/>
          </w:rPr>
          <w:t>年</w:t>
        </w:r>
        <w:r>
          <w:rPr>
            <w:rFonts w:ascii="??_GB2312" w:eastAsia="Times New Roman"/>
            <w:sz w:val="28"/>
          </w:rPr>
          <w:t>11</w:t>
        </w:r>
        <w:r>
          <w:rPr>
            <w:rFonts w:ascii="??_GB2312" w:eastAsia="Times New Roman"/>
            <w:sz w:val="28"/>
          </w:rPr>
          <w:t>月</w:t>
        </w:r>
        <w:r>
          <w:rPr>
            <w:rFonts w:ascii="??_GB2312" w:eastAsia="Times New Roman"/>
            <w:sz w:val="28"/>
          </w:rPr>
          <w:t>13</w:t>
        </w:r>
        <w:r>
          <w:rPr>
            <w:rFonts w:ascii="??_GB2312" w:eastAsia="Times New Roman"/>
            <w:sz w:val="28"/>
          </w:rPr>
          <w:t>日下午</w:t>
        </w:r>
        <w:r>
          <w:rPr>
            <w:rFonts w:ascii="??_GB2312" w:eastAsia="Times New Roman"/>
            <w:sz w:val="28"/>
          </w:rPr>
          <w:t>5</w:t>
        </w:r>
        <w:r>
          <w:rPr>
            <w:rFonts w:ascii="??_GB2312" w:eastAsia="Times New Roman"/>
            <w:sz w:val="28"/>
          </w:rPr>
          <w:t>点。</w:t>
        </w:r>
      </w:hyperlink>
    </w:p>
    <w:p w:rsidR="00D45923" w:rsidRDefault="00D45923">
      <w:pPr>
        <w:ind w:right="560"/>
        <w:rPr>
          <w:rFonts w:ascii="黑体" w:eastAsia="黑体"/>
          <w:sz w:val="28"/>
        </w:rPr>
      </w:pPr>
      <w:r>
        <w:rPr>
          <w:rFonts w:ascii="黑体" w:eastAsia="黑体" w:hint="eastAsia"/>
          <w:sz w:val="28"/>
        </w:rPr>
        <w:t>七、大赛要求</w:t>
      </w:r>
    </w:p>
    <w:p w:rsidR="00D45923" w:rsidRDefault="00D45923">
      <w:pPr>
        <w:ind w:right="560" w:firstLine="560"/>
        <w:rPr>
          <w:rFonts w:ascii="??_GB2312" w:eastAsia="Times New Roman"/>
          <w:b/>
          <w:bCs/>
          <w:sz w:val="28"/>
        </w:rPr>
      </w:pPr>
      <w:r>
        <w:rPr>
          <w:rFonts w:ascii="??_GB2312" w:eastAsia="Times New Roman"/>
          <w:b/>
          <w:bCs/>
          <w:sz w:val="28"/>
        </w:rPr>
        <w:t>1</w:t>
      </w:r>
      <w:r>
        <w:rPr>
          <w:rFonts w:ascii="??_GB2312" w:eastAsia="Times New Roman"/>
          <w:b/>
          <w:bCs/>
          <w:sz w:val="28"/>
        </w:rPr>
        <w:t>、高度重视，广泛动员。</w:t>
      </w:r>
      <w:r>
        <w:rPr>
          <w:rFonts w:ascii="??_GB2312" w:eastAsia="Times New Roman"/>
          <w:sz w:val="28"/>
        </w:rPr>
        <w:t>各学院要按照校组委会的统一部署，提高认识、明确责任、广泛发动、深入动员，唤起广大青年学生积极参与活动的热情，切实做到学生宿舍的全覆盖。</w:t>
      </w:r>
    </w:p>
    <w:p w:rsidR="00D45923" w:rsidRDefault="00D45923">
      <w:pPr>
        <w:ind w:right="560" w:firstLine="560"/>
        <w:rPr>
          <w:rFonts w:ascii="??_GB2312" w:eastAsia="Times New Roman"/>
          <w:sz w:val="28"/>
        </w:rPr>
      </w:pPr>
      <w:r>
        <w:rPr>
          <w:rFonts w:ascii="??_GB2312" w:eastAsia="Times New Roman"/>
          <w:b/>
          <w:bCs/>
          <w:sz w:val="28"/>
        </w:rPr>
        <w:t>2</w:t>
      </w:r>
      <w:r>
        <w:rPr>
          <w:rFonts w:ascii="??_GB2312" w:eastAsia="Times New Roman"/>
          <w:b/>
          <w:bCs/>
          <w:sz w:val="28"/>
        </w:rPr>
        <w:t>、精心组织，注意安全。</w:t>
      </w:r>
      <w:r>
        <w:rPr>
          <w:rFonts w:ascii="??_GB2312" w:eastAsia="Times New Roman"/>
          <w:sz w:val="28"/>
        </w:rPr>
        <w:t>各学院要成立本学院最强宿舍挑战赛系列活动组委会，周密部署、抓好落实、稳步推进、注意安全。结合实际制定方案，确定专员负责各项活动的开展，确保活动顺利进行。</w:t>
      </w:r>
      <w:r>
        <w:rPr>
          <w:rFonts w:ascii="??_GB2312" w:eastAsia="Times New Roman"/>
          <w:sz w:val="28"/>
        </w:rPr>
        <w:t xml:space="preserve"> </w:t>
      </w:r>
      <w:r>
        <w:rPr>
          <w:rFonts w:ascii="??_GB2312" w:eastAsia="Times New Roman"/>
          <w:sz w:val="28"/>
        </w:rPr>
        <w:t>   </w:t>
      </w:r>
      <w:r>
        <w:rPr>
          <w:rFonts w:ascii="??_GB2312" w:eastAsia="Times New Roman"/>
          <w:sz w:val="28"/>
        </w:rPr>
        <w:t xml:space="preserve"> </w:t>
      </w:r>
      <w:r>
        <w:rPr>
          <w:rFonts w:ascii="??_GB2312" w:eastAsia="Times New Roman"/>
          <w:sz w:val="28"/>
        </w:rPr>
        <w:t> </w:t>
      </w:r>
      <w:r>
        <w:rPr>
          <w:rFonts w:ascii="??_GB2312" w:eastAsia="Times New Roman"/>
          <w:sz w:val="28"/>
        </w:rPr>
        <w:t xml:space="preserve"> </w:t>
      </w:r>
    </w:p>
    <w:p w:rsidR="00D45923" w:rsidRDefault="00D45923">
      <w:pPr>
        <w:ind w:right="560"/>
        <w:rPr>
          <w:rFonts w:ascii="??_GB2312" w:eastAsia="Times New Roman"/>
          <w:sz w:val="28"/>
        </w:rPr>
      </w:pPr>
      <w:r>
        <w:rPr>
          <w:rFonts w:ascii="??_GB2312" w:eastAsia="Times New Roman"/>
          <w:sz w:val="28"/>
        </w:rPr>
        <w:t xml:space="preserve">    </w:t>
      </w:r>
      <w:r>
        <w:rPr>
          <w:rFonts w:ascii="??_GB2312" w:eastAsia="Times New Roman"/>
          <w:b/>
          <w:bCs/>
          <w:sz w:val="28"/>
        </w:rPr>
        <w:t>3</w:t>
      </w:r>
      <w:r>
        <w:rPr>
          <w:rFonts w:ascii="??_GB2312" w:eastAsia="Times New Roman"/>
          <w:b/>
          <w:bCs/>
          <w:sz w:val="28"/>
        </w:rPr>
        <w:t>、加强宣传，树立典范。</w:t>
      </w:r>
      <w:r>
        <w:rPr>
          <w:rFonts w:ascii="??_GB2312" w:eastAsia="Times New Roman"/>
          <w:sz w:val="28"/>
        </w:rPr>
        <w:t>各学院要进一步加大活动宣传力度，充分使用微信公众号、微博、网页投票等新媒体途径宣传，并积极协调校内外新闻媒体扩大活动影响力。尤其注意树立优秀宿舍的典范，赢得广大学生的关注、认同和推广，营造平安和谐、积极上进的良好宿舍氛围。</w:t>
      </w:r>
    </w:p>
    <w:p w:rsidR="00D45923" w:rsidRDefault="00D45923">
      <w:pPr>
        <w:ind w:right="560"/>
        <w:rPr>
          <w:rFonts w:ascii="??_GB2312" w:eastAsia="Times New Roman"/>
          <w:sz w:val="28"/>
        </w:rPr>
      </w:pPr>
      <w:r>
        <w:rPr>
          <w:rFonts w:ascii="黑体" w:eastAsia="黑体" w:hint="eastAsia"/>
          <w:sz w:val="28"/>
        </w:rPr>
        <w:t>八、本次活动由学生工作处负责最终解释。</w:t>
      </w:r>
    </w:p>
    <w:p w:rsidR="00D45923" w:rsidRDefault="00D45923">
      <w:pPr>
        <w:ind w:right="560"/>
        <w:rPr>
          <w:rFonts w:ascii="??_GB2312" w:eastAsia="Times New Roman"/>
          <w:sz w:val="28"/>
        </w:rPr>
      </w:pPr>
    </w:p>
    <w:p w:rsidR="00D45923" w:rsidRDefault="00D45923">
      <w:pPr>
        <w:ind w:right="560"/>
        <w:rPr>
          <w:rFonts w:ascii="??_GB2312" w:eastAsia="Times New Roman"/>
          <w:sz w:val="28"/>
        </w:rPr>
      </w:pPr>
    </w:p>
    <w:p w:rsidR="00D45923" w:rsidRDefault="00D45923">
      <w:pPr>
        <w:ind w:right="560"/>
        <w:rPr>
          <w:rFonts w:ascii="??_GB2312" w:eastAsia="Times New Roman"/>
          <w:sz w:val="28"/>
        </w:rPr>
      </w:pPr>
    </w:p>
    <w:p w:rsidR="00D45923" w:rsidRDefault="00D45923">
      <w:pPr>
        <w:rPr>
          <w:color w:val="272727"/>
          <w:sz w:val="28"/>
          <w:szCs w:val="28"/>
        </w:rPr>
      </w:pPr>
      <w:r>
        <w:rPr>
          <w:sz w:val="28"/>
          <w:szCs w:val="28"/>
        </w:rPr>
        <w:t xml:space="preserve">                   </w:t>
      </w:r>
      <w:r>
        <w:rPr>
          <w:rFonts w:hint="eastAsia"/>
          <w:sz w:val="28"/>
          <w:szCs w:val="28"/>
        </w:rPr>
        <w:t>华北水利水电大学第二届最强宿舍挑战赛系列</w:t>
      </w:r>
      <w:r>
        <w:rPr>
          <w:rFonts w:hint="eastAsia"/>
          <w:color w:val="272727"/>
          <w:sz w:val="28"/>
          <w:szCs w:val="28"/>
        </w:rPr>
        <w:t>活动组委会</w:t>
      </w:r>
    </w:p>
    <w:p w:rsidR="00D45923" w:rsidRDefault="00D45923" w:rsidP="000660C2">
      <w:pPr>
        <w:ind w:leftChars="133" w:left="31680" w:right="420" w:firstLineChars="1400" w:firstLine="31680"/>
        <w:rPr>
          <w:color w:val="272727"/>
          <w:sz w:val="28"/>
          <w:szCs w:val="28"/>
        </w:rPr>
      </w:pPr>
      <w:r>
        <w:rPr>
          <w:color w:val="272727"/>
          <w:sz w:val="28"/>
          <w:szCs w:val="28"/>
        </w:rPr>
        <w:t xml:space="preserve">    </w:t>
      </w:r>
      <w:r>
        <w:rPr>
          <w:rFonts w:hint="eastAsia"/>
          <w:color w:val="272727"/>
          <w:sz w:val="28"/>
          <w:szCs w:val="28"/>
        </w:rPr>
        <w:t>二</w:t>
      </w:r>
      <w:r>
        <w:rPr>
          <w:rFonts w:ascii="宋体" w:hAnsi="宋体" w:hint="eastAsia"/>
          <w:color w:val="272727"/>
          <w:sz w:val="28"/>
          <w:szCs w:val="28"/>
        </w:rPr>
        <w:t>Ｏ一七</w:t>
      </w:r>
      <w:r>
        <w:rPr>
          <w:rFonts w:hint="eastAsia"/>
          <w:color w:val="272727"/>
          <w:sz w:val="28"/>
          <w:szCs w:val="28"/>
        </w:rPr>
        <w:t>年</w:t>
      </w:r>
      <w:r>
        <w:rPr>
          <w:rFonts w:ascii="宋体" w:hAnsi="宋体" w:hint="eastAsia"/>
          <w:color w:val="272727"/>
          <w:sz w:val="28"/>
          <w:szCs w:val="28"/>
        </w:rPr>
        <w:t>四月五日</w:t>
      </w:r>
    </w:p>
    <w:p w:rsidR="00D45923" w:rsidRDefault="00D45923">
      <w:pPr>
        <w:ind w:right="560"/>
      </w:pPr>
    </w:p>
    <w:sectPr w:rsidR="00D45923" w:rsidSect="001562ED">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 w:name="??_GB2312">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39973"/>
    <w:multiLevelType w:val="singleLevel"/>
    <w:tmpl w:val="57139973"/>
    <w:lvl w:ilvl="0">
      <w:start w:val="3"/>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3866"/>
    <w:rsid w:val="000660C2"/>
    <w:rsid w:val="000A4BDF"/>
    <w:rsid w:val="000B0F4D"/>
    <w:rsid w:val="001562ED"/>
    <w:rsid w:val="00352CA1"/>
    <w:rsid w:val="00374203"/>
    <w:rsid w:val="0048789B"/>
    <w:rsid w:val="007A2AF3"/>
    <w:rsid w:val="008D3866"/>
    <w:rsid w:val="00A342A3"/>
    <w:rsid w:val="00C16FD9"/>
    <w:rsid w:val="00C33F6A"/>
    <w:rsid w:val="00D45923"/>
    <w:rsid w:val="00D9707B"/>
    <w:rsid w:val="00ED29D3"/>
    <w:rsid w:val="01B4707C"/>
    <w:rsid w:val="01C23647"/>
    <w:rsid w:val="028553D8"/>
    <w:rsid w:val="02EA114D"/>
    <w:rsid w:val="02FC5E60"/>
    <w:rsid w:val="033925ED"/>
    <w:rsid w:val="035B708C"/>
    <w:rsid w:val="038A6205"/>
    <w:rsid w:val="03D017FC"/>
    <w:rsid w:val="03FB763D"/>
    <w:rsid w:val="04437F12"/>
    <w:rsid w:val="0465156C"/>
    <w:rsid w:val="047753DF"/>
    <w:rsid w:val="050E1F3D"/>
    <w:rsid w:val="051C7060"/>
    <w:rsid w:val="05362CD8"/>
    <w:rsid w:val="05CD406C"/>
    <w:rsid w:val="05ED4D46"/>
    <w:rsid w:val="064771C4"/>
    <w:rsid w:val="068436AA"/>
    <w:rsid w:val="06A515BF"/>
    <w:rsid w:val="06A95243"/>
    <w:rsid w:val="06D07F6E"/>
    <w:rsid w:val="06E31377"/>
    <w:rsid w:val="06FC7075"/>
    <w:rsid w:val="0729790B"/>
    <w:rsid w:val="074359EA"/>
    <w:rsid w:val="08891670"/>
    <w:rsid w:val="08E67DBE"/>
    <w:rsid w:val="08E87B4B"/>
    <w:rsid w:val="090B49A9"/>
    <w:rsid w:val="092D655E"/>
    <w:rsid w:val="0983298A"/>
    <w:rsid w:val="09BD59FF"/>
    <w:rsid w:val="0ABF4269"/>
    <w:rsid w:val="0AD2489F"/>
    <w:rsid w:val="0BD45BA9"/>
    <w:rsid w:val="0BEB1517"/>
    <w:rsid w:val="0C8C10AC"/>
    <w:rsid w:val="0CE2380B"/>
    <w:rsid w:val="0D226962"/>
    <w:rsid w:val="0D554CEC"/>
    <w:rsid w:val="0E2334E2"/>
    <w:rsid w:val="0E555CE2"/>
    <w:rsid w:val="0E675D35"/>
    <w:rsid w:val="0EFD6BDC"/>
    <w:rsid w:val="0F2F44FB"/>
    <w:rsid w:val="0F5124A3"/>
    <w:rsid w:val="0F5B7EF4"/>
    <w:rsid w:val="0F710A8A"/>
    <w:rsid w:val="1019411C"/>
    <w:rsid w:val="11B44167"/>
    <w:rsid w:val="11D4456B"/>
    <w:rsid w:val="128F207C"/>
    <w:rsid w:val="12BA1824"/>
    <w:rsid w:val="13807981"/>
    <w:rsid w:val="13D271CF"/>
    <w:rsid w:val="14332EEF"/>
    <w:rsid w:val="149B1616"/>
    <w:rsid w:val="15A61D07"/>
    <w:rsid w:val="162B06BA"/>
    <w:rsid w:val="16310F28"/>
    <w:rsid w:val="163E054C"/>
    <w:rsid w:val="16425940"/>
    <w:rsid w:val="17557EEE"/>
    <w:rsid w:val="17956EA7"/>
    <w:rsid w:val="1855467F"/>
    <w:rsid w:val="192778C7"/>
    <w:rsid w:val="19493A8E"/>
    <w:rsid w:val="1A1F6D88"/>
    <w:rsid w:val="1A36546E"/>
    <w:rsid w:val="1B9A55AF"/>
    <w:rsid w:val="1BA52D0B"/>
    <w:rsid w:val="1BAB43E6"/>
    <w:rsid w:val="1C6C7E09"/>
    <w:rsid w:val="1C716F7B"/>
    <w:rsid w:val="1CBA3BC0"/>
    <w:rsid w:val="1D114EC1"/>
    <w:rsid w:val="1D277DD7"/>
    <w:rsid w:val="1DB83A56"/>
    <w:rsid w:val="1E7C0D6B"/>
    <w:rsid w:val="1F440897"/>
    <w:rsid w:val="1F4B4971"/>
    <w:rsid w:val="1F8318D3"/>
    <w:rsid w:val="1FA24CE8"/>
    <w:rsid w:val="1FBE6773"/>
    <w:rsid w:val="1FC01A94"/>
    <w:rsid w:val="1FE7695F"/>
    <w:rsid w:val="1FF349C5"/>
    <w:rsid w:val="205957E2"/>
    <w:rsid w:val="20601199"/>
    <w:rsid w:val="2087051C"/>
    <w:rsid w:val="20A13938"/>
    <w:rsid w:val="20A87C8F"/>
    <w:rsid w:val="20C93FDA"/>
    <w:rsid w:val="21062000"/>
    <w:rsid w:val="21BA0578"/>
    <w:rsid w:val="22AB55F0"/>
    <w:rsid w:val="22C8601E"/>
    <w:rsid w:val="22CE21F4"/>
    <w:rsid w:val="231A7059"/>
    <w:rsid w:val="2393003D"/>
    <w:rsid w:val="23A6775F"/>
    <w:rsid w:val="23C15CDD"/>
    <w:rsid w:val="240C1F12"/>
    <w:rsid w:val="241A1FA8"/>
    <w:rsid w:val="2422753E"/>
    <w:rsid w:val="24A329FD"/>
    <w:rsid w:val="24EB41AB"/>
    <w:rsid w:val="252E6158"/>
    <w:rsid w:val="25DD01F4"/>
    <w:rsid w:val="268C41A1"/>
    <w:rsid w:val="26E16CC2"/>
    <w:rsid w:val="26F37D86"/>
    <w:rsid w:val="272A53F6"/>
    <w:rsid w:val="27440943"/>
    <w:rsid w:val="277A56CF"/>
    <w:rsid w:val="279B6843"/>
    <w:rsid w:val="27C64430"/>
    <w:rsid w:val="27F639D6"/>
    <w:rsid w:val="281E1EA9"/>
    <w:rsid w:val="29180FEB"/>
    <w:rsid w:val="292A614F"/>
    <w:rsid w:val="29532CAA"/>
    <w:rsid w:val="295C1E74"/>
    <w:rsid w:val="29B27F4C"/>
    <w:rsid w:val="29B66F35"/>
    <w:rsid w:val="29B87953"/>
    <w:rsid w:val="29CF56BD"/>
    <w:rsid w:val="2A5612DF"/>
    <w:rsid w:val="2AB75C67"/>
    <w:rsid w:val="2B393054"/>
    <w:rsid w:val="2BC771B2"/>
    <w:rsid w:val="2C1A2DD9"/>
    <w:rsid w:val="2C511371"/>
    <w:rsid w:val="2CD639C6"/>
    <w:rsid w:val="2CF15888"/>
    <w:rsid w:val="2E4E3FEB"/>
    <w:rsid w:val="2F7544F9"/>
    <w:rsid w:val="2F78012F"/>
    <w:rsid w:val="2F9D7E83"/>
    <w:rsid w:val="31BC507E"/>
    <w:rsid w:val="321F417C"/>
    <w:rsid w:val="325914F0"/>
    <w:rsid w:val="32F23D3E"/>
    <w:rsid w:val="33004A28"/>
    <w:rsid w:val="33145E0A"/>
    <w:rsid w:val="33260D39"/>
    <w:rsid w:val="336D1494"/>
    <w:rsid w:val="34330A51"/>
    <w:rsid w:val="34704BA5"/>
    <w:rsid w:val="34D26266"/>
    <w:rsid w:val="34FA7E5B"/>
    <w:rsid w:val="34FB078F"/>
    <w:rsid w:val="355A6B54"/>
    <w:rsid w:val="35665249"/>
    <w:rsid w:val="36161593"/>
    <w:rsid w:val="362F18F4"/>
    <w:rsid w:val="36C7640A"/>
    <w:rsid w:val="373F169C"/>
    <w:rsid w:val="37EA45C3"/>
    <w:rsid w:val="37F772E4"/>
    <w:rsid w:val="38643A8D"/>
    <w:rsid w:val="386F7D9C"/>
    <w:rsid w:val="38C0051B"/>
    <w:rsid w:val="39461694"/>
    <w:rsid w:val="39AE29DF"/>
    <w:rsid w:val="3A007027"/>
    <w:rsid w:val="3A1A7921"/>
    <w:rsid w:val="3ABD14BC"/>
    <w:rsid w:val="3B0A6B59"/>
    <w:rsid w:val="3B4C5802"/>
    <w:rsid w:val="3B725512"/>
    <w:rsid w:val="3D594219"/>
    <w:rsid w:val="3D9E5008"/>
    <w:rsid w:val="3E7D4089"/>
    <w:rsid w:val="3F506CFA"/>
    <w:rsid w:val="3F522091"/>
    <w:rsid w:val="3F644B3B"/>
    <w:rsid w:val="3F8A5234"/>
    <w:rsid w:val="3F9C5788"/>
    <w:rsid w:val="404F79A3"/>
    <w:rsid w:val="41BD44CA"/>
    <w:rsid w:val="41DE6502"/>
    <w:rsid w:val="42025C63"/>
    <w:rsid w:val="4214796B"/>
    <w:rsid w:val="42566301"/>
    <w:rsid w:val="42681435"/>
    <w:rsid w:val="43551062"/>
    <w:rsid w:val="44A05E5B"/>
    <w:rsid w:val="44D321E4"/>
    <w:rsid w:val="450B151A"/>
    <w:rsid w:val="459A5CAB"/>
    <w:rsid w:val="46112D2C"/>
    <w:rsid w:val="465077F1"/>
    <w:rsid w:val="46E87212"/>
    <w:rsid w:val="480A1818"/>
    <w:rsid w:val="4834246A"/>
    <w:rsid w:val="483561AC"/>
    <w:rsid w:val="48BF1361"/>
    <w:rsid w:val="49307034"/>
    <w:rsid w:val="495E3F77"/>
    <w:rsid w:val="49BE0285"/>
    <w:rsid w:val="49D93560"/>
    <w:rsid w:val="4A393D88"/>
    <w:rsid w:val="4A4C4A8C"/>
    <w:rsid w:val="4A9450D7"/>
    <w:rsid w:val="4AEA68A9"/>
    <w:rsid w:val="4B4A12DF"/>
    <w:rsid w:val="4B677709"/>
    <w:rsid w:val="4B8C6610"/>
    <w:rsid w:val="4BA74AC0"/>
    <w:rsid w:val="4BE128F9"/>
    <w:rsid w:val="4C21182F"/>
    <w:rsid w:val="4CCD546B"/>
    <w:rsid w:val="4CF100B0"/>
    <w:rsid w:val="4DA245F9"/>
    <w:rsid w:val="4DA2500D"/>
    <w:rsid w:val="4DD85105"/>
    <w:rsid w:val="4DE73D1D"/>
    <w:rsid w:val="4E725AF1"/>
    <w:rsid w:val="4EBB6180"/>
    <w:rsid w:val="4F241237"/>
    <w:rsid w:val="4F284319"/>
    <w:rsid w:val="4F7B1809"/>
    <w:rsid w:val="4F9D1A53"/>
    <w:rsid w:val="4FF13A86"/>
    <w:rsid w:val="505144DE"/>
    <w:rsid w:val="50AD3FB2"/>
    <w:rsid w:val="51CF1A0E"/>
    <w:rsid w:val="51FC155C"/>
    <w:rsid w:val="5222333A"/>
    <w:rsid w:val="53187C2C"/>
    <w:rsid w:val="536131FC"/>
    <w:rsid w:val="540D6020"/>
    <w:rsid w:val="54342DE1"/>
    <w:rsid w:val="546E460A"/>
    <w:rsid w:val="549D5858"/>
    <w:rsid w:val="55187627"/>
    <w:rsid w:val="55441AA9"/>
    <w:rsid w:val="557D7B70"/>
    <w:rsid w:val="559056C8"/>
    <w:rsid w:val="55A81120"/>
    <w:rsid w:val="55AB3476"/>
    <w:rsid w:val="55FC5173"/>
    <w:rsid w:val="56592135"/>
    <w:rsid w:val="56681FBB"/>
    <w:rsid w:val="57235FDE"/>
    <w:rsid w:val="57365B3C"/>
    <w:rsid w:val="576E48F7"/>
    <w:rsid w:val="577C2F6D"/>
    <w:rsid w:val="57A2770C"/>
    <w:rsid w:val="57AE322F"/>
    <w:rsid w:val="57B55F70"/>
    <w:rsid w:val="58254551"/>
    <w:rsid w:val="58315561"/>
    <w:rsid w:val="58AA2B34"/>
    <w:rsid w:val="597D104E"/>
    <w:rsid w:val="59F50CF6"/>
    <w:rsid w:val="5A437FD8"/>
    <w:rsid w:val="5AC05643"/>
    <w:rsid w:val="5B01235A"/>
    <w:rsid w:val="5B1222D0"/>
    <w:rsid w:val="5BC065F6"/>
    <w:rsid w:val="5BDB7F59"/>
    <w:rsid w:val="5D395BFA"/>
    <w:rsid w:val="5D413812"/>
    <w:rsid w:val="5D457F5D"/>
    <w:rsid w:val="5D510D48"/>
    <w:rsid w:val="5E3014B0"/>
    <w:rsid w:val="5E83258B"/>
    <w:rsid w:val="5EA52BC1"/>
    <w:rsid w:val="5F2A1CC2"/>
    <w:rsid w:val="5F6E1238"/>
    <w:rsid w:val="5F894609"/>
    <w:rsid w:val="5F9E0F81"/>
    <w:rsid w:val="600353FF"/>
    <w:rsid w:val="60107FC0"/>
    <w:rsid w:val="60351EC9"/>
    <w:rsid w:val="60C93D9B"/>
    <w:rsid w:val="611426B2"/>
    <w:rsid w:val="611D3305"/>
    <w:rsid w:val="618402C3"/>
    <w:rsid w:val="619517A7"/>
    <w:rsid w:val="61BD06D4"/>
    <w:rsid w:val="623243B1"/>
    <w:rsid w:val="625B5DF8"/>
    <w:rsid w:val="62D21B4B"/>
    <w:rsid w:val="63006A7A"/>
    <w:rsid w:val="63080843"/>
    <w:rsid w:val="63094B2C"/>
    <w:rsid w:val="632402F1"/>
    <w:rsid w:val="634B5D24"/>
    <w:rsid w:val="640D5414"/>
    <w:rsid w:val="64853419"/>
    <w:rsid w:val="648F6A4C"/>
    <w:rsid w:val="654A4BB1"/>
    <w:rsid w:val="65763351"/>
    <w:rsid w:val="65C11C6E"/>
    <w:rsid w:val="66724E73"/>
    <w:rsid w:val="667D5540"/>
    <w:rsid w:val="668A4E43"/>
    <w:rsid w:val="66B75CC7"/>
    <w:rsid w:val="673529EF"/>
    <w:rsid w:val="673C041E"/>
    <w:rsid w:val="67601811"/>
    <w:rsid w:val="677C58E3"/>
    <w:rsid w:val="679B6835"/>
    <w:rsid w:val="67BF4A16"/>
    <w:rsid w:val="67FF7D8D"/>
    <w:rsid w:val="6824488D"/>
    <w:rsid w:val="68482495"/>
    <w:rsid w:val="68854420"/>
    <w:rsid w:val="689D6B0F"/>
    <w:rsid w:val="68A70118"/>
    <w:rsid w:val="68AA3535"/>
    <w:rsid w:val="68DA32BF"/>
    <w:rsid w:val="68E725C4"/>
    <w:rsid w:val="69536846"/>
    <w:rsid w:val="697E7A13"/>
    <w:rsid w:val="69A647DD"/>
    <w:rsid w:val="6A225221"/>
    <w:rsid w:val="6A8C02CA"/>
    <w:rsid w:val="6B0D39FB"/>
    <w:rsid w:val="6B0F1131"/>
    <w:rsid w:val="6B253EFE"/>
    <w:rsid w:val="6BC36472"/>
    <w:rsid w:val="6C721FF1"/>
    <w:rsid w:val="6CA85768"/>
    <w:rsid w:val="6D1F7AFA"/>
    <w:rsid w:val="6DA70043"/>
    <w:rsid w:val="6DD80092"/>
    <w:rsid w:val="6DE906F1"/>
    <w:rsid w:val="6E164919"/>
    <w:rsid w:val="6EFD22D2"/>
    <w:rsid w:val="6F155A5A"/>
    <w:rsid w:val="6FB35AB6"/>
    <w:rsid w:val="70E816D7"/>
    <w:rsid w:val="71005121"/>
    <w:rsid w:val="71177979"/>
    <w:rsid w:val="71A06AF1"/>
    <w:rsid w:val="72157480"/>
    <w:rsid w:val="72391D31"/>
    <w:rsid w:val="7264770B"/>
    <w:rsid w:val="72F5356A"/>
    <w:rsid w:val="732D2793"/>
    <w:rsid w:val="73461805"/>
    <w:rsid w:val="73A66FC1"/>
    <w:rsid w:val="740C7B45"/>
    <w:rsid w:val="743F70A1"/>
    <w:rsid w:val="744752DE"/>
    <w:rsid w:val="75705CF6"/>
    <w:rsid w:val="75AF7130"/>
    <w:rsid w:val="75E40EA1"/>
    <w:rsid w:val="7636182C"/>
    <w:rsid w:val="76C01062"/>
    <w:rsid w:val="76CC03B6"/>
    <w:rsid w:val="77020E0B"/>
    <w:rsid w:val="7727744C"/>
    <w:rsid w:val="777D74FD"/>
    <w:rsid w:val="77AD3321"/>
    <w:rsid w:val="787A763C"/>
    <w:rsid w:val="789546C0"/>
    <w:rsid w:val="791A4E2A"/>
    <w:rsid w:val="791D3712"/>
    <w:rsid w:val="792B3197"/>
    <w:rsid w:val="797F698A"/>
    <w:rsid w:val="798D166F"/>
    <w:rsid w:val="79FD24CC"/>
    <w:rsid w:val="7B184A94"/>
    <w:rsid w:val="7B36156C"/>
    <w:rsid w:val="7BEE1B64"/>
    <w:rsid w:val="7BF66F80"/>
    <w:rsid w:val="7C9743EA"/>
    <w:rsid w:val="7CD06FB4"/>
    <w:rsid w:val="7CF26333"/>
    <w:rsid w:val="7CF75780"/>
    <w:rsid w:val="7CF902DB"/>
    <w:rsid w:val="7DB53147"/>
    <w:rsid w:val="7DB83502"/>
    <w:rsid w:val="7DE1602E"/>
    <w:rsid w:val="7E1013B7"/>
    <w:rsid w:val="7E610CA4"/>
    <w:rsid w:val="7E7435AD"/>
    <w:rsid w:val="7ED03AC0"/>
    <w:rsid w:val="7F0E070E"/>
    <w:rsid w:val="7F656877"/>
    <w:rsid w:val="7F7C2C3A"/>
    <w:rsid w:val="7F7D3A1D"/>
    <w:rsid w:val="7FC11E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ED"/>
    <w:pPr>
      <w:widowControl w:val="0"/>
      <w:jc w:val="both"/>
    </w:pPr>
    <w:rPr>
      <w:rFonts w:ascii="Calibri" w:hAnsi="Calibri"/>
      <w:szCs w:val="24"/>
    </w:rPr>
  </w:style>
  <w:style w:type="paragraph" w:styleId="Heading1">
    <w:name w:val="heading 1"/>
    <w:basedOn w:val="Normal"/>
    <w:next w:val="Normal"/>
    <w:link w:val="Heading1Char"/>
    <w:uiPriority w:val="99"/>
    <w:qFormat/>
    <w:rsid w:val="001562ED"/>
    <w:pPr>
      <w:keepNext/>
      <w:keepLines/>
      <w:spacing w:line="576" w:lineRule="auto"/>
      <w:outlineLvl w:val="0"/>
    </w:pPr>
    <w:rPr>
      <w:b/>
      <w:kern w:val="44"/>
      <w:sz w:val="44"/>
    </w:rPr>
  </w:style>
  <w:style w:type="paragraph" w:styleId="Heading2">
    <w:name w:val="heading 2"/>
    <w:basedOn w:val="Normal"/>
    <w:next w:val="Normal"/>
    <w:link w:val="Heading2Char"/>
    <w:uiPriority w:val="99"/>
    <w:qFormat/>
    <w:rsid w:val="001562ED"/>
    <w:pPr>
      <w:keepNext/>
      <w:keepLines/>
      <w:spacing w:line="413" w:lineRule="auto"/>
      <w:outlineLvl w:val="1"/>
    </w:pPr>
    <w:rPr>
      <w:rFonts w:ascii="Arial" w:eastAsia="黑体" w:hAnsi="Arial"/>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C56"/>
    <w:rPr>
      <w:rFonts w:ascii="Calibri" w:hAnsi="Calibri"/>
      <w:b/>
      <w:bCs/>
      <w:kern w:val="44"/>
      <w:sz w:val="44"/>
      <w:szCs w:val="44"/>
    </w:rPr>
  </w:style>
  <w:style w:type="character" w:customStyle="1" w:styleId="Heading2Char">
    <w:name w:val="Heading 2 Char"/>
    <w:basedOn w:val="DefaultParagraphFont"/>
    <w:link w:val="Heading2"/>
    <w:uiPriority w:val="9"/>
    <w:semiHidden/>
    <w:rsid w:val="00157C56"/>
    <w:rPr>
      <w:rFonts w:asciiTheme="majorHAnsi" w:eastAsiaTheme="majorEastAsia" w:hAnsiTheme="majorHAnsi" w:cstheme="majorBidi"/>
      <w:b/>
      <w:bCs/>
      <w:sz w:val="32"/>
      <w:szCs w:val="32"/>
    </w:rPr>
  </w:style>
  <w:style w:type="paragraph" w:styleId="BalloonText">
    <w:name w:val="Balloon Text"/>
    <w:basedOn w:val="Normal"/>
    <w:link w:val="BalloonTextChar"/>
    <w:uiPriority w:val="99"/>
    <w:rsid w:val="001562ED"/>
    <w:rPr>
      <w:sz w:val="18"/>
      <w:szCs w:val="18"/>
    </w:rPr>
  </w:style>
  <w:style w:type="character" w:customStyle="1" w:styleId="BalloonTextChar">
    <w:name w:val="Balloon Text Char"/>
    <w:basedOn w:val="DefaultParagraphFont"/>
    <w:link w:val="BalloonText"/>
    <w:uiPriority w:val="99"/>
    <w:locked/>
    <w:rsid w:val="001562ED"/>
    <w:rPr>
      <w:rFonts w:ascii="Calibri" w:eastAsia="宋体" w:hAnsi="Calibri" w:cs="Times New Roman"/>
      <w:kern w:val="2"/>
      <w:sz w:val="18"/>
      <w:szCs w:val="18"/>
    </w:rPr>
  </w:style>
  <w:style w:type="paragraph" w:styleId="Footer">
    <w:name w:val="footer"/>
    <w:basedOn w:val="Normal"/>
    <w:link w:val="FooterChar"/>
    <w:uiPriority w:val="99"/>
    <w:rsid w:val="001562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562ED"/>
    <w:rPr>
      <w:rFonts w:ascii="Calibri" w:eastAsia="宋体" w:hAnsi="Calibri" w:cs="Times New Roman"/>
      <w:kern w:val="2"/>
      <w:sz w:val="18"/>
      <w:szCs w:val="18"/>
    </w:rPr>
  </w:style>
  <w:style w:type="paragraph" w:styleId="Header">
    <w:name w:val="header"/>
    <w:basedOn w:val="Normal"/>
    <w:link w:val="HeaderChar"/>
    <w:uiPriority w:val="99"/>
    <w:rsid w:val="001562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562ED"/>
    <w:rPr>
      <w:rFonts w:ascii="Calibri" w:eastAsia="宋体" w:hAnsi="Calibri" w:cs="Times New Roman"/>
      <w:kern w:val="2"/>
      <w:sz w:val="18"/>
      <w:szCs w:val="18"/>
    </w:rPr>
  </w:style>
  <w:style w:type="paragraph" w:styleId="NormalWeb">
    <w:name w:val="Normal (Web)"/>
    <w:basedOn w:val="Normal"/>
    <w:uiPriority w:val="99"/>
    <w:rsid w:val="001562ED"/>
    <w:pPr>
      <w:spacing w:beforeAutospacing="1" w:afterAutospacing="1"/>
      <w:jc w:val="left"/>
    </w:pPr>
    <w:rPr>
      <w:kern w:val="0"/>
      <w:sz w:val="24"/>
    </w:rPr>
  </w:style>
  <w:style w:type="character" w:styleId="Strong">
    <w:name w:val="Strong"/>
    <w:basedOn w:val="DefaultParagraphFont"/>
    <w:uiPriority w:val="99"/>
    <w:qFormat/>
    <w:rsid w:val="001562ED"/>
    <w:rPr>
      <w:rFonts w:cs="Times New Roman"/>
      <w:b/>
    </w:rPr>
  </w:style>
  <w:style w:type="character" w:styleId="Hyperlink">
    <w:name w:val="Hyperlink"/>
    <w:basedOn w:val="DefaultParagraphFont"/>
    <w:uiPriority w:val="99"/>
    <w:rsid w:val="001562E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253;&#36865;&#33267;&#23398;&#29983;&#24037;&#20316;&#22788;&#40857;&#23376;&#28246;&#26657;&#21306;1105&#25151;&#38388;&#65292;&#21516;&#26102;&#23558;&#30005;&#23376;&#26723;&#21457;&#36865;&#33267;18695903239@163.com&#65292;&#25130;&#27490;&#26102;&#38388;2016&#24180;5&#26376;9&#26085;&#19979;&#21320;5&#28857;&#65288;&#37038;&#20214;&#20197;&#21457;&#36865;&#26102;&#38388;&#20026;&#20934;&#65289;&#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5253;&#36865;&#33267;&#23398;&#29983;&#24037;&#20316;&#22788;&#40857;&#23376;&#28246;&#26657;&#21306;1105&#25151;&#38388;&#65292;&#21516;&#26102;&#23558;&#30005;&#23376;&#26723;&#21457;&#36865;&#33267;18695903239@163.com&#65292;&#25130;&#27490;&#26102;&#38388;2016&#24180;5&#26376;9&#26085;&#19979;&#21320;5&#28857;&#65288;&#37038;&#20214;&#20197;&#21457;&#36865;&#26102;&#38388;&#20026;&#20934;&#65289;&#12290;" TargetMode="External"/><Relationship Id="rId5" Type="http://schemas.openxmlformats.org/officeDocument/2006/relationships/hyperlink" Target="mailto:&#25253;&#36865;&#33267;&#23398;&#29983;&#24037;&#20316;&#22788;&#40857;&#23376;&#28246;&#26657;&#21306;1105&#25151;&#38388;&#65292;&#21516;&#26102;&#23558;&#30005;&#23376;&#26723;&#21457;&#36865;&#33267;18695903239@163.com&#65292;&#25130;&#27490;&#26102;&#38388;2016&#24180;5&#26376;9&#26085;&#19979;&#21320;5&#28857;&#65288;&#37038;&#20214;&#20197;&#21457;&#36865;&#26102;&#38388;&#20026;&#20934;&#65289;&#122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341</Words>
  <Characters>1947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cp:revision>
  <cp:lastPrinted>2016-05-03T07:57:00Z</cp:lastPrinted>
  <dcterms:created xsi:type="dcterms:W3CDTF">2014-10-29T12:08:00Z</dcterms:created>
  <dcterms:modified xsi:type="dcterms:W3CDTF">2017-04-12T08:53:00Z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