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0E" w:rsidRPr="00B651D4" w:rsidRDefault="008C0E0E" w:rsidP="00747E19">
      <w:pPr>
        <w:jc w:val="center"/>
        <w:rPr>
          <w:sz w:val="28"/>
          <w:szCs w:val="28"/>
        </w:rPr>
      </w:pPr>
      <w:r w:rsidRPr="00B651D4">
        <w:rPr>
          <w:rFonts w:hint="eastAsia"/>
          <w:sz w:val="28"/>
          <w:szCs w:val="28"/>
        </w:rPr>
        <w:t>本科教学工作量填报说明</w:t>
      </w:r>
    </w:p>
    <w:p w:rsidR="008C0E0E" w:rsidRPr="00F67668" w:rsidRDefault="008C0E0E" w:rsidP="00B651D4">
      <w:pPr>
        <w:spacing w:line="360" w:lineRule="auto"/>
        <w:jc w:val="left"/>
        <w:rPr>
          <w:sz w:val="24"/>
          <w:szCs w:val="24"/>
        </w:rPr>
      </w:pPr>
      <w:r w:rsidRPr="00F67668">
        <w:rPr>
          <w:rFonts w:hint="eastAsia"/>
          <w:sz w:val="24"/>
          <w:szCs w:val="24"/>
        </w:rPr>
        <w:t>登录方式一：打开教务处主页</w:t>
      </w:r>
      <w:r w:rsidRPr="00F67668">
        <w:rPr>
          <w:sz w:val="24"/>
          <w:szCs w:val="24"/>
        </w:rPr>
        <w:t>——</w:t>
      </w:r>
      <w:r w:rsidRPr="00F67668">
        <w:rPr>
          <w:rFonts w:hint="eastAsia"/>
          <w:sz w:val="24"/>
          <w:szCs w:val="24"/>
        </w:rPr>
        <w:t>信息服务</w:t>
      </w:r>
      <w:r w:rsidRPr="00F67668">
        <w:rPr>
          <w:sz w:val="24"/>
          <w:szCs w:val="24"/>
        </w:rPr>
        <w:t>——</w:t>
      </w:r>
      <w:r w:rsidRPr="00F67668">
        <w:rPr>
          <w:rFonts w:hint="eastAsia"/>
          <w:sz w:val="24"/>
          <w:szCs w:val="24"/>
        </w:rPr>
        <w:t>教学工作量计算及质量评价系统</w:t>
      </w:r>
    </w:p>
    <w:p w:rsidR="008C0E0E" w:rsidRPr="00F67668" w:rsidRDefault="008C0E0E" w:rsidP="00B651D4">
      <w:pPr>
        <w:spacing w:line="360" w:lineRule="auto"/>
        <w:jc w:val="left"/>
        <w:rPr>
          <w:rFonts w:ascii="宋体"/>
          <w:sz w:val="24"/>
          <w:szCs w:val="24"/>
        </w:rPr>
      </w:pPr>
      <w:r w:rsidRPr="00F67668">
        <w:rPr>
          <w:rFonts w:ascii="宋体" w:hAnsi="宋体" w:hint="eastAsia"/>
          <w:sz w:val="24"/>
          <w:szCs w:val="24"/>
        </w:rPr>
        <w:t>登录方式二：直接打开登录网页</w:t>
      </w:r>
      <w:hyperlink r:id="rId6" w:history="1">
        <w:r w:rsidRPr="00F67668">
          <w:rPr>
            <w:rStyle w:val="Hyperlink"/>
            <w:rFonts w:ascii="宋体" w:hAnsi="宋体"/>
            <w:sz w:val="24"/>
            <w:szCs w:val="24"/>
          </w:rPr>
          <w:t>http://210.43.133.52/huabei/</w:t>
        </w:r>
      </w:hyperlink>
    </w:p>
    <w:p w:rsidR="008C0E0E" w:rsidRPr="00F67668" w:rsidRDefault="008C0E0E" w:rsidP="00227809">
      <w:pPr>
        <w:spacing w:line="360" w:lineRule="auto"/>
        <w:ind w:firstLineChars="200" w:firstLine="31680"/>
        <w:jc w:val="left"/>
        <w:rPr>
          <w:sz w:val="24"/>
          <w:szCs w:val="24"/>
        </w:rPr>
      </w:pPr>
      <w:r w:rsidRPr="00F67668">
        <w:rPr>
          <w:rFonts w:ascii="宋体" w:hAnsi="宋体" w:hint="eastAsia"/>
          <w:sz w:val="24"/>
          <w:szCs w:val="24"/>
        </w:rPr>
        <w:t>该系统建议在</w:t>
      </w:r>
      <w:r w:rsidRPr="00F67668">
        <w:rPr>
          <w:rFonts w:ascii="宋体" w:hAnsi="宋体"/>
          <w:sz w:val="24"/>
          <w:szCs w:val="24"/>
        </w:rPr>
        <w:t>ie</w:t>
      </w:r>
      <w:r w:rsidRPr="00F67668">
        <w:rPr>
          <w:rFonts w:ascii="宋体" w:hAnsi="宋体" w:hint="eastAsia"/>
          <w:sz w:val="24"/>
          <w:szCs w:val="24"/>
        </w:rPr>
        <w:t>浏览器下使用，如不能正常填报，应将</w:t>
      </w:r>
      <w:r w:rsidRPr="00F67668">
        <w:rPr>
          <w:rFonts w:ascii="宋体" w:hAnsi="宋体"/>
          <w:sz w:val="24"/>
          <w:szCs w:val="24"/>
        </w:rPr>
        <w:t>ie</w:t>
      </w:r>
      <w:r w:rsidRPr="00F67668">
        <w:rPr>
          <w:rFonts w:ascii="宋体" w:hAnsi="宋体" w:hint="eastAsia"/>
          <w:sz w:val="24"/>
          <w:szCs w:val="24"/>
        </w:rPr>
        <w:t>还原默认设置，在兼容性视图下重新打开浏览器。</w:t>
      </w:r>
    </w:p>
    <w:p w:rsidR="008C0E0E" w:rsidRPr="00CF6B99" w:rsidRDefault="008C0E0E" w:rsidP="00CF6B99">
      <w:pPr>
        <w:spacing w:line="360" w:lineRule="auto"/>
        <w:rPr>
          <w:sz w:val="24"/>
          <w:szCs w:val="24"/>
        </w:rPr>
      </w:pPr>
      <w:r w:rsidRPr="00CF6B99"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</w:rPr>
        <w:t>教师个人</w:t>
      </w:r>
      <w:r w:rsidRPr="00CF6B99">
        <w:rPr>
          <w:rFonts w:hint="eastAsia"/>
          <w:sz w:val="24"/>
          <w:szCs w:val="24"/>
        </w:rPr>
        <w:t>账号管理</w:t>
      </w:r>
    </w:p>
    <w:p w:rsidR="008C0E0E" w:rsidRPr="00CF6B99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教师凭教务系统工号登录系统，</w:t>
      </w:r>
      <w:r w:rsidRPr="00CF6B99">
        <w:rPr>
          <w:rFonts w:hint="eastAsia"/>
          <w:sz w:val="24"/>
          <w:szCs w:val="24"/>
        </w:rPr>
        <w:t>初始密码</w:t>
      </w:r>
      <w:r>
        <w:rPr>
          <w:rFonts w:hint="eastAsia"/>
          <w:sz w:val="24"/>
          <w:szCs w:val="24"/>
        </w:rPr>
        <w:t>为</w:t>
      </w:r>
      <w:r w:rsidRPr="00CF6B99">
        <w:rPr>
          <w:sz w:val="24"/>
          <w:szCs w:val="24"/>
        </w:rPr>
        <w:t xml:space="preserve"> 123456</w:t>
      </w:r>
      <w:r w:rsidRPr="00CF6B9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登录后密码</w:t>
      </w:r>
      <w:r w:rsidRPr="00CF6B99">
        <w:rPr>
          <w:rFonts w:hint="eastAsia"/>
          <w:sz w:val="24"/>
          <w:szCs w:val="24"/>
        </w:rPr>
        <w:t>可以修改。</w:t>
      </w:r>
    </w:p>
    <w:p w:rsidR="008C0E0E" w:rsidRPr="00CF6B99" w:rsidRDefault="008C0E0E" w:rsidP="00CF6B99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27pt;margin-top:23.4pt;width:339pt;height:227.65pt;z-index:251658240;visibility:visible">
            <v:imagedata r:id="rId7" o:title=""/>
            <w10:wrap type="square" side="right"/>
          </v:shape>
        </w:pict>
      </w:r>
      <w:r w:rsidRPr="00CF6B99">
        <w:rPr>
          <w:rFonts w:hint="eastAsia"/>
          <w:sz w:val="24"/>
          <w:szCs w:val="24"/>
        </w:rPr>
        <w:t>二、教师个人用户</w:t>
      </w:r>
      <w:r>
        <w:rPr>
          <w:rFonts w:hint="eastAsia"/>
          <w:sz w:val="24"/>
          <w:szCs w:val="24"/>
        </w:rPr>
        <w:t>登陆后，选择“</w:t>
      </w:r>
      <w:r w:rsidRPr="00090327">
        <w:rPr>
          <w:rFonts w:ascii="黑体" w:eastAsia="黑体" w:hint="eastAsia"/>
          <w:sz w:val="24"/>
          <w:szCs w:val="24"/>
        </w:rPr>
        <w:t>工作量申报</w:t>
      </w:r>
      <w:r>
        <w:rPr>
          <w:rFonts w:hint="eastAsia"/>
          <w:sz w:val="24"/>
          <w:szCs w:val="24"/>
        </w:rPr>
        <w:t>”</w:t>
      </w: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widowControl/>
        <w:spacing w:line="360" w:lineRule="auto"/>
        <w:ind w:left="31680" w:hangingChars="200" w:firstLine="31680"/>
        <w:jc w:val="left"/>
        <w:rPr>
          <w:sz w:val="24"/>
          <w:szCs w:val="24"/>
        </w:rPr>
      </w:pPr>
    </w:p>
    <w:p w:rsidR="008C0E0E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BD688B"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 w:rsidRPr="005F5ED8">
        <w:rPr>
          <w:rFonts w:ascii="黑体" w:eastAsia="黑体" w:hint="eastAsia"/>
          <w:sz w:val="24"/>
          <w:szCs w:val="24"/>
        </w:rPr>
        <w:t>增加</w:t>
      </w:r>
      <w:r>
        <w:rPr>
          <w:rFonts w:hint="eastAsia"/>
          <w:sz w:val="24"/>
          <w:szCs w:val="24"/>
        </w:rPr>
        <w:t>”</w:t>
      </w:r>
      <w:r w:rsidRPr="00BD688B">
        <w:rPr>
          <w:rFonts w:hint="eastAsia"/>
          <w:sz w:val="24"/>
          <w:szCs w:val="24"/>
        </w:rPr>
        <w:t>，选择学期，</w:t>
      </w:r>
      <w:r>
        <w:rPr>
          <w:rFonts w:hint="eastAsia"/>
          <w:sz w:val="24"/>
          <w:szCs w:val="24"/>
        </w:rPr>
        <w:t>正确</w:t>
      </w:r>
      <w:r w:rsidRPr="00BD688B">
        <w:rPr>
          <w:rFonts w:hint="eastAsia"/>
          <w:sz w:val="24"/>
          <w:szCs w:val="24"/>
        </w:rPr>
        <w:t>填报个人资料，并保存。然后向右拉动页面下端滑动标志，点击</w:t>
      </w:r>
      <w:r>
        <w:rPr>
          <w:rFonts w:hint="eastAsia"/>
          <w:sz w:val="24"/>
          <w:szCs w:val="24"/>
        </w:rPr>
        <w:t>“</w:t>
      </w:r>
      <w:r w:rsidRPr="005F5ED8">
        <w:rPr>
          <w:rFonts w:ascii="黑体" w:eastAsia="黑体" w:hint="eastAsia"/>
          <w:sz w:val="24"/>
          <w:szCs w:val="24"/>
        </w:rPr>
        <w:t>编辑</w:t>
      </w:r>
      <w:r>
        <w:rPr>
          <w:rFonts w:hint="eastAsia"/>
          <w:sz w:val="24"/>
          <w:szCs w:val="24"/>
        </w:rPr>
        <w:t>”</w:t>
      </w:r>
      <w:r w:rsidRPr="00BD688B">
        <w:rPr>
          <w:rFonts w:hint="eastAsia"/>
          <w:sz w:val="24"/>
          <w:szCs w:val="24"/>
        </w:rPr>
        <w:t>就可填写个人授课情况。</w:t>
      </w:r>
    </w:p>
    <w:p w:rsidR="008C0E0E" w:rsidRPr="00BD688B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876F0F">
        <w:rPr>
          <w:sz w:val="24"/>
          <w:szCs w:val="24"/>
        </w:rPr>
        <w:pict>
          <v:shape id="_x0000_i1025" type="#_x0000_t75" style="width:407.25pt;height:147.75pt">
            <v:imagedata r:id="rId8" o:title=""/>
          </v:shape>
        </w:pict>
      </w:r>
    </w:p>
    <w:p w:rsidR="008C0E0E" w:rsidRPr="00911FD1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8C0E0E" w:rsidRPr="00A36579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A36579"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 w:rsidRPr="00090327">
        <w:rPr>
          <w:rFonts w:ascii="黑体" w:eastAsia="黑体" w:hint="eastAsia"/>
          <w:sz w:val="24"/>
          <w:szCs w:val="24"/>
        </w:rPr>
        <w:t>编辑</w:t>
      </w:r>
      <w:r>
        <w:rPr>
          <w:rFonts w:hint="eastAsia"/>
          <w:sz w:val="24"/>
          <w:szCs w:val="24"/>
        </w:rPr>
        <w:t>”</w:t>
      </w:r>
      <w:r w:rsidRPr="00A3657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选择</w:t>
      </w:r>
      <w:r w:rsidRPr="00A36579">
        <w:rPr>
          <w:rFonts w:hint="eastAsia"/>
          <w:sz w:val="24"/>
          <w:szCs w:val="24"/>
        </w:rPr>
        <w:t>相应模块</w:t>
      </w:r>
      <w:r>
        <w:rPr>
          <w:rFonts w:hint="eastAsia"/>
          <w:sz w:val="24"/>
          <w:szCs w:val="24"/>
        </w:rPr>
        <w:t>（课程设计包括课程设计和实习，通过选择不同的指导系数来计算），点击“</w:t>
      </w:r>
      <w:r w:rsidRPr="00090327">
        <w:rPr>
          <w:rFonts w:ascii="黑体" w:eastAsia="黑体" w:hint="eastAsia"/>
          <w:sz w:val="24"/>
          <w:szCs w:val="24"/>
        </w:rPr>
        <w:t>增加</w:t>
      </w:r>
      <w:r>
        <w:rPr>
          <w:rFonts w:hint="eastAsia"/>
          <w:sz w:val="24"/>
          <w:szCs w:val="24"/>
        </w:rPr>
        <w:t>”</w:t>
      </w:r>
      <w:r w:rsidRPr="00A36579">
        <w:rPr>
          <w:rFonts w:hint="eastAsia"/>
          <w:sz w:val="24"/>
          <w:szCs w:val="24"/>
        </w:rPr>
        <w:t>，逐项填写授课信息</w:t>
      </w:r>
      <w:r>
        <w:rPr>
          <w:rFonts w:hint="eastAsia"/>
          <w:sz w:val="24"/>
          <w:szCs w:val="24"/>
        </w:rPr>
        <w:t>，</w:t>
      </w:r>
      <w:r w:rsidRPr="00A36579">
        <w:rPr>
          <w:rFonts w:hint="eastAsia"/>
          <w:sz w:val="24"/>
          <w:szCs w:val="24"/>
        </w:rPr>
        <w:t>双击鼠标</w:t>
      </w:r>
      <w:r>
        <w:rPr>
          <w:rFonts w:hint="eastAsia"/>
          <w:sz w:val="24"/>
          <w:szCs w:val="24"/>
        </w:rPr>
        <w:t>可在</w:t>
      </w:r>
      <w:r w:rsidRPr="00A36579">
        <w:rPr>
          <w:rFonts w:hint="eastAsia"/>
          <w:sz w:val="24"/>
          <w:szCs w:val="24"/>
        </w:rPr>
        <w:t>出现</w:t>
      </w:r>
      <w:r>
        <w:rPr>
          <w:rFonts w:hint="eastAsia"/>
          <w:sz w:val="24"/>
          <w:szCs w:val="24"/>
        </w:rPr>
        <w:t>的选项中</w:t>
      </w:r>
      <w:r w:rsidRPr="00A36579">
        <w:rPr>
          <w:rFonts w:hint="eastAsia"/>
          <w:sz w:val="24"/>
          <w:szCs w:val="24"/>
        </w:rPr>
        <w:t>进行选择，每个模块填写完毕后，</w:t>
      </w:r>
      <w:r>
        <w:rPr>
          <w:rFonts w:hint="eastAsia"/>
          <w:sz w:val="24"/>
          <w:szCs w:val="24"/>
        </w:rPr>
        <w:t>点击</w:t>
      </w:r>
      <w:r w:rsidRPr="00A36579">
        <w:rPr>
          <w:rFonts w:hint="eastAsia"/>
          <w:sz w:val="24"/>
          <w:szCs w:val="24"/>
        </w:rPr>
        <w:t>保存。</w:t>
      </w:r>
    </w:p>
    <w:p w:rsidR="008C0E0E" w:rsidRPr="001D2702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876F0F">
        <w:rPr>
          <w:rFonts w:ascii="宋体" w:cs="宋体"/>
          <w:noProof/>
          <w:kern w:val="0"/>
          <w:sz w:val="24"/>
          <w:szCs w:val="24"/>
        </w:rPr>
        <w:pict>
          <v:shape id="图片 5" o:spid="_x0000_i1026" type="#_x0000_t75" style="width:423pt;height:126.75pt;visibility:visible">
            <v:imagedata r:id="rId9" o:title=""/>
          </v:shape>
        </w:pict>
      </w:r>
    </w:p>
    <w:p w:rsidR="008C0E0E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3F4F4B">
        <w:rPr>
          <w:rFonts w:hint="eastAsia"/>
          <w:sz w:val="24"/>
          <w:szCs w:val="24"/>
        </w:rPr>
        <w:t>关闭界面，点击</w:t>
      </w:r>
      <w:r w:rsidRPr="001E440E">
        <w:rPr>
          <w:rFonts w:ascii="黑体" w:eastAsia="黑体" w:hint="eastAsia"/>
          <w:sz w:val="24"/>
          <w:szCs w:val="24"/>
        </w:rPr>
        <w:t>提交</w:t>
      </w:r>
      <w:r w:rsidRPr="003F4F4B">
        <w:rPr>
          <w:rFonts w:hint="eastAsia"/>
          <w:sz w:val="24"/>
          <w:szCs w:val="24"/>
        </w:rPr>
        <w:t>，完成工作量的在线计算等功能。</w:t>
      </w:r>
    </w:p>
    <w:p w:rsidR="008C0E0E" w:rsidRPr="003F4F4B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3F4F4B">
        <w:rPr>
          <w:rFonts w:hint="eastAsia"/>
          <w:b/>
          <w:sz w:val="24"/>
          <w:szCs w:val="24"/>
        </w:rPr>
        <w:t>特别提示：</w:t>
      </w:r>
      <w:r w:rsidRPr="003F4F4B">
        <w:rPr>
          <w:sz w:val="24"/>
          <w:szCs w:val="24"/>
        </w:rPr>
        <w:t>1</w:t>
      </w:r>
      <w:r w:rsidRPr="003F4F4B">
        <w:rPr>
          <w:rFonts w:hint="eastAsia"/>
          <w:sz w:val="24"/>
          <w:szCs w:val="24"/>
        </w:rPr>
        <w:t>、点击提交</w:t>
      </w:r>
      <w:r>
        <w:rPr>
          <w:rFonts w:hint="eastAsia"/>
          <w:sz w:val="24"/>
          <w:szCs w:val="24"/>
        </w:rPr>
        <w:t>之后</w:t>
      </w:r>
      <w:r w:rsidRPr="003F4F4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个人将不能修改任何信息，如需</w:t>
      </w:r>
      <w:r w:rsidRPr="003F4F4B">
        <w:rPr>
          <w:rFonts w:hint="eastAsia"/>
          <w:sz w:val="24"/>
          <w:szCs w:val="24"/>
        </w:rPr>
        <w:t>修改，请和</w:t>
      </w:r>
      <w:r>
        <w:rPr>
          <w:rFonts w:hint="eastAsia"/>
          <w:sz w:val="24"/>
          <w:szCs w:val="24"/>
        </w:rPr>
        <w:t>学院</w:t>
      </w:r>
      <w:r w:rsidRPr="003F4F4B">
        <w:rPr>
          <w:rFonts w:hint="eastAsia"/>
          <w:sz w:val="24"/>
          <w:szCs w:val="24"/>
        </w:rPr>
        <w:t>教学秘书联系。</w:t>
      </w:r>
    </w:p>
    <w:p w:rsidR="008C0E0E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3F4F4B">
        <w:rPr>
          <w:rFonts w:hint="eastAsia"/>
          <w:sz w:val="24"/>
          <w:szCs w:val="24"/>
        </w:rPr>
        <w:t>如有特殊的工作量增加问题，请在学院或者学校补贴工作量中体现，并填写备注信息。</w:t>
      </w:r>
    </w:p>
    <w:p w:rsidR="008C0E0E" w:rsidRPr="003F4F4B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3F4F4B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教师无法进入系统，请联系教学秘书报</w:t>
      </w:r>
      <w:r w:rsidRPr="003F4F4B">
        <w:rPr>
          <w:rFonts w:hint="eastAsia"/>
          <w:sz w:val="24"/>
          <w:szCs w:val="24"/>
        </w:rPr>
        <w:t>教务科</w:t>
      </w:r>
      <w:r>
        <w:rPr>
          <w:rFonts w:hint="eastAsia"/>
          <w:sz w:val="24"/>
          <w:szCs w:val="24"/>
        </w:rPr>
        <w:t>，</w:t>
      </w:r>
      <w:r w:rsidRPr="003F4F4B">
        <w:rPr>
          <w:rFonts w:hint="eastAsia"/>
          <w:sz w:val="24"/>
          <w:szCs w:val="24"/>
        </w:rPr>
        <w:t>增加用户信息。如密码丢失，请联系教学秘书。</w:t>
      </w:r>
    </w:p>
    <w:p w:rsidR="008C0E0E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8C0E0E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三、教学单位账号管理</w:t>
      </w:r>
    </w:p>
    <w:p w:rsidR="008C0E0E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090327">
        <w:rPr>
          <w:rFonts w:hint="eastAsia"/>
          <w:sz w:val="24"/>
          <w:szCs w:val="24"/>
        </w:rPr>
        <w:t>教学单位账号列表</w:t>
      </w:r>
      <w:r>
        <w:rPr>
          <w:rFonts w:hint="eastAsia"/>
          <w:sz w:val="24"/>
          <w:szCs w:val="24"/>
        </w:rPr>
        <w:t>（默认密码</w:t>
      </w:r>
      <w:r>
        <w:rPr>
          <w:sz w:val="24"/>
          <w:szCs w:val="24"/>
        </w:rPr>
        <w:t>123456</w:t>
      </w:r>
      <w:r>
        <w:rPr>
          <w:rFonts w:hint="eastAsia"/>
          <w:sz w:val="24"/>
          <w:szCs w:val="24"/>
        </w:rPr>
        <w:t>）</w:t>
      </w:r>
      <w:r w:rsidRPr="00090327">
        <w:rPr>
          <w:rFonts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2841"/>
        <w:gridCol w:w="2841"/>
      </w:tblGrid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教学单位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账号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资源与环境学院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zh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水利学院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sl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土木与交通学院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tm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4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机械学院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jx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电力学院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dl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6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环境与市政工程学院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hg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管理与经济学院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gl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xg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9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数学与信息科学学院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sx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10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wy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11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fx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12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建筑学院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jz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13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rj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14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国际教育学院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gj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15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思想政治教育学院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sz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16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体育部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ty</w:t>
            </w:r>
          </w:p>
        </w:tc>
      </w:tr>
      <w:tr w:rsidR="008C0E0E" w:rsidTr="000B0200">
        <w:trPr>
          <w:jc w:val="center"/>
        </w:trPr>
        <w:tc>
          <w:tcPr>
            <w:tcW w:w="876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17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rFonts w:hint="eastAsia"/>
                <w:sz w:val="24"/>
                <w:szCs w:val="24"/>
              </w:rPr>
              <w:t>人文艺术中心</w:t>
            </w:r>
          </w:p>
        </w:tc>
        <w:tc>
          <w:tcPr>
            <w:tcW w:w="2841" w:type="dxa"/>
          </w:tcPr>
          <w:p w:rsidR="008C0E0E" w:rsidRPr="000B0200" w:rsidRDefault="008C0E0E" w:rsidP="000B0200">
            <w:pPr>
              <w:spacing w:line="360" w:lineRule="auto"/>
              <w:rPr>
                <w:sz w:val="24"/>
                <w:szCs w:val="24"/>
              </w:rPr>
            </w:pPr>
            <w:r w:rsidRPr="000B0200">
              <w:rPr>
                <w:sz w:val="24"/>
                <w:szCs w:val="24"/>
              </w:rPr>
              <w:t>rw</w:t>
            </w:r>
          </w:p>
        </w:tc>
      </w:tr>
    </w:tbl>
    <w:p w:rsidR="008C0E0E" w:rsidRPr="00090327" w:rsidRDefault="008C0E0E" w:rsidP="008C0E0E">
      <w:pPr>
        <w:spacing w:line="360" w:lineRule="auto"/>
        <w:ind w:firstLineChars="200" w:firstLine="31680"/>
        <w:rPr>
          <w:sz w:val="24"/>
          <w:szCs w:val="24"/>
        </w:rPr>
      </w:pPr>
    </w:p>
    <w:p w:rsidR="008C0E0E" w:rsidRPr="003F4F4B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登陆后</w:t>
      </w:r>
      <w:r w:rsidRPr="003F4F4B">
        <w:rPr>
          <w:rFonts w:hint="eastAsia"/>
          <w:sz w:val="24"/>
          <w:szCs w:val="24"/>
        </w:rPr>
        <w:t>进入以下界面，点击“</w:t>
      </w:r>
      <w:r w:rsidRPr="001E440E">
        <w:rPr>
          <w:rFonts w:ascii="黑体" w:eastAsia="黑体" w:hint="eastAsia"/>
          <w:sz w:val="24"/>
          <w:szCs w:val="24"/>
        </w:rPr>
        <w:t>工作量汇总</w:t>
      </w:r>
      <w:r w:rsidRPr="003F4F4B">
        <w:rPr>
          <w:rFonts w:hint="eastAsia"/>
          <w:sz w:val="24"/>
          <w:szCs w:val="24"/>
        </w:rPr>
        <w:t>”可实现对本教学单位教学工作量的审核、修改、增加等操作。课程汇总包括两部分</w:t>
      </w:r>
      <w:r>
        <w:rPr>
          <w:rFonts w:hint="eastAsia"/>
          <w:sz w:val="24"/>
          <w:szCs w:val="24"/>
        </w:rPr>
        <w:t>：课程类别汇总</w:t>
      </w:r>
      <w:r w:rsidRPr="003F4F4B">
        <w:rPr>
          <w:rFonts w:hint="eastAsia"/>
          <w:sz w:val="24"/>
          <w:szCs w:val="24"/>
        </w:rPr>
        <w:t>和工作量所属单位汇总。</w:t>
      </w:r>
    </w:p>
    <w:p w:rsidR="008C0E0E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8C0E0E" w:rsidRPr="00A6119C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876F0F">
        <w:rPr>
          <w:rFonts w:ascii="宋体" w:cs="宋体"/>
          <w:noProof/>
          <w:kern w:val="0"/>
          <w:sz w:val="24"/>
          <w:szCs w:val="24"/>
        </w:rPr>
        <w:pict>
          <v:shape id="_x0000_i1027" type="#_x0000_t75" style="width:168.75pt;height:2in;visibility:visible">
            <v:imagedata r:id="rId10" o:title=""/>
          </v:shape>
        </w:pict>
      </w:r>
    </w:p>
    <w:p w:rsidR="008C0E0E" w:rsidRPr="003F4F4B" w:rsidRDefault="008C0E0E" w:rsidP="00227809">
      <w:pPr>
        <w:spacing w:line="360" w:lineRule="auto"/>
        <w:ind w:firstLineChars="200" w:firstLine="31680"/>
        <w:rPr>
          <w:sz w:val="24"/>
          <w:szCs w:val="24"/>
        </w:rPr>
      </w:pPr>
      <w:r w:rsidRPr="003F4F4B">
        <w:rPr>
          <w:rFonts w:hint="eastAsia"/>
          <w:sz w:val="24"/>
          <w:szCs w:val="24"/>
        </w:rPr>
        <w:t>点击“</w:t>
      </w:r>
      <w:r w:rsidRPr="001E440E">
        <w:rPr>
          <w:rFonts w:ascii="黑体" w:eastAsia="黑体" w:hint="eastAsia"/>
          <w:sz w:val="24"/>
          <w:szCs w:val="24"/>
        </w:rPr>
        <w:t>详情</w:t>
      </w:r>
      <w:r w:rsidRPr="003F4F4B">
        <w:rPr>
          <w:rFonts w:hint="eastAsia"/>
          <w:sz w:val="24"/>
          <w:szCs w:val="24"/>
        </w:rPr>
        <w:t>”就可对学期教</w:t>
      </w:r>
      <w:r>
        <w:rPr>
          <w:rFonts w:hint="eastAsia"/>
          <w:sz w:val="24"/>
          <w:szCs w:val="24"/>
        </w:rPr>
        <w:t>学</w:t>
      </w:r>
      <w:r w:rsidRPr="003F4F4B">
        <w:rPr>
          <w:rFonts w:hint="eastAsia"/>
          <w:sz w:val="24"/>
          <w:szCs w:val="24"/>
        </w:rPr>
        <w:t>工作量信息进行相应操作。</w:t>
      </w:r>
    </w:p>
    <w:p w:rsidR="008C0E0E" w:rsidRDefault="008C0E0E" w:rsidP="00CF6B99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876F0F">
        <w:rPr>
          <w:rFonts w:ascii="宋体" w:cs="宋体"/>
          <w:noProof/>
          <w:kern w:val="0"/>
          <w:sz w:val="24"/>
          <w:szCs w:val="24"/>
        </w:rPr>
        <w:pict>
          <v:shape id="_x0000_i1028" type="#_x0000_t75" style="width:342.75pt;height:109.5pt;visibility:visible">
            <v:imagedata r:id="rId11" o:title=""/>
          </v:shape>
        </w:pict>
      </w:r>
    </w:p>
    <w:p w:rsidR="008C0E0E" w:rsidRPr="003F4F4B" w:rsidRDefault="008C0E0E" w:rsidP="00E01A5E">
      <w:pPr>
        <w:spacing w:line="360" w:lineRule="auto"/>
        <w:ind w:firstLineChars="200" w:firstLine="31680"/>
        <w:rPr>
          <w:sz w:val="24"/>
          <w:szCs w:val="24"/>
        </w:rPr>
      </w:pPr>
      <w:r w:rsidRPr="003F4F4B">
        <w:rPr>
          <w:rFonts w:hint="eastAsia"/>
          <w:sz w:val="24"/>
          <w:szCs w:val="24"/>
        </w:rPr>
        <w:t>教学秘书完成审核后，点击提交，该学期的操作完成，如有更改，请</w:t>
      </w:r>
      <w:r>
        <w:rPr>
          <w:rFonts w:hint="eastAsia"/>
          <w:sz w:val="24"/>
          <w:szCs w:val="24"/>
        </w:rPr>
        <w:t>与</w:t>
      </w:r>
      <w:r w:rsidRPr="003F4F4B">
        <w:rPr>
          <w:rFonts w:hint="eastAsia"/>
          <w:sz w:val="24"/>
          <w:szCs w:val="24"/>
        </w:rPr>
        <w:t>教务科联系。</w:t>
      </w:r>
    </w:p>
    <w:sectPr w:rsidR="008C0E0E" w:rsidRPr="003F4F4B" w:rsidSect="00227809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E0E" w:rsidRDefault="008C0E0E" w:rsidP="00E604FB">
      <w:r>
        <w:separator/>
      </w:r>
    </w:p>
  </w:endnote>
  <w:endnote w:type="continuationSeparator" w:id="1">
    <w:p w:rsidR="008C0E0E" w:rsidRDefault="008C0E0E" w:rsidP="00E6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E0E" w:rsidRDefault="008C0E0E" w:rsidP="00E604FB">
      <w:r>
        <w:separator/>
      </w:r>
    </w:p>
  </w:footnote>
  <w:footnote w:type="continuationSeparator" w:id="1">
    <w:p w:rsidR="008C0E0E" w:rsidRDefault="008C0E0E" w:rsidP="00E60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4FB"/>
    <w:rsid w:val="000039CC"/>
    <w:rsid w:val="00012B39"/>
    <w:rsid w:val="000140E1"/>
    <w:rsid w:val="00014BDD"/>
    <w:rsid w:val="00035166"/>
    <w:rsid w:val="0004408A"/>
    <w:rsid w:val="00046677"/>
    <w:rsid w:val="00061BA5"/>
    <w:rsid w:val="00070681"/>
    <w:rsid w:val="00074739"/>
    <w:rsid w:val="00090327"/>
    <w:rsid w:val="0009741E"/>
    <w:rsid w:val="000A6913"/>
    <w:rsid w:val="000A6979"/>
    <w:rsid w:val="000B0200"/>
    <w:rsid w:val="000B48A5"/>
    <w:rsid w:val="000C6591"/>
    <w:rsid w:val="000C7DE6"/>
    <w:rsid w:val="000D0812"/>
    <w:rsid w:val="000D666E"/>
    <w:rsid w:val="000E3E53"/>
    <w:rsid w:val="000F7CD5"/>
    <w:rsid w:val="001040BA"/>
    <w:rsid w:val="00104D20"/>
    <w:rsid w:val="001109B0"/>
    <w:rsid w:val="001115D4"/>
    <w:rsid w:val="001131BF"/>
    <w:rsid w:val="00117148"/>
    <w:rsid w:val="00121D6F"/>
    <w:rsid w:val="00127C55"/>
    <w:rsid w:val="001313B8"/>
    <w:rsid w:val="00133EC8"/>
    <w:rsid w:val="00134415"/>
    <w:rsid w:val="00166109"/>
    <w:rsid w:val="00173C85"/>
    <w:rsid w:val="00184FD1"/>
    <w:rsid w:val="00187A1B"/>
    <w:rsid w:val="00191621"/>
    <w:rsid w:val="00196B7F"/>
    <w:rsid w:val="001A6F76"/>
    <w:rsid w:val="001D1FB2"/>
    <w:rsid w:val="001D2702"/>
    <w:rsid w:val="001E223D"/>
    <w:rsid w:val="001E440E"/>
    <w:rsid w:val="001F0AD4"/>
    <w:rsid w:val="00200C08"/>
    <w:rsid w:val="00227809"/>
    <w:rsid w:val="00231181"/>
    <w:rsid w:val="0023576E"/>
    <w:rsid w:val="00236A3D"/>
    <w:rsid w:val="00241484"/>
    <w:rsid w:val="00245F86"/>
    <w:rsid w:val="002520AE"/>
    <w:rsid w:val="00253625"/>
    <w:rsid w:val="00257DF0"/>
    <w:rsid w:val="0026120E"/>
    <w:rsid w:val="00263620"/>
    <w:rsid w:val="002713AC"/>
    <w:rsid w:val="00282394"/>
    <w:rsid w:val="002A2E11"/>
    <w:rsid w:val="002B132B"/>
    <w:rsid w:val="002B6FCE"/>
    <w:rsid w:val="002C571D"/>
    <w:rsid w:val="002D2126"/>
    <w:rsid w:val="002D7E78"/>
    <w:rsid w:val="002F708C"/>
    <w:rsid w:val="00306746"/>
    <w:rsid w:val="003107B0"/>
    <w:rsid w:val="00310EE8"/>
    <w:rsid w:val="00321C8A"/>
    <w:rsid w:val="0033644F"/>
    <w:rsid w:val="00340FC8"/>
    <w:rsid w:val="0035073F"/>
    <w:rsid w:val="00352172"/>
    <w:rsid w:val="00353C01"/>
    <w:rsid w:val="003540EE"/>
    <w:rsid w:val="00356F76"/>
    <w:rsid w:val="00363606"/>
    <w:rsid w:val="0037695B"/>
    <w:rsid w:val="00390804"/>
    <w:rsid w:val="003B023A"/>
    <w:rsid w:val="003B66DB"/>
    <w:rsid w:val="003C53AA"/>
    <w:rsid w:val="003C5B3E"/>
    <w:rsid w:val="003C63FA"/>
    <w:rsid w:val="003D36CD"/>
    <w:rsid w:val="003D409C"/>
    <w:rsid w:val="003D7215"/>
    <w:rsid w:val="003E0555"/>
    <w:rsid w:val="003E670A"/>
    <w:rsid w:val="003F1BA6"/>
    <w:rsid w:val="003F4E0B"/>
    <w:rsid w:val="003F4F4B"/>
    <w:rsid w:val="00407AD4"/>
    <w:rsid w:val="0042167B"/>
    <w:rsid w:val="00425215"/>
    <w:rsid w:val="00427F56"/>
    <w:rsid w:val="00432ACA"/>
    <w:rsid w:val="00445A02"/>
    <w:rsid w:val="00446E5A"/>
    <w:rsid w:val="00465792"/>
    <w:rsid w:val="00466547"/>
    <w:rsid w:val="0047074D"/>
    <w:rsid w:val="00481B86"/>
    <w:rsid w:val="00484159"/>
    <w:rsid w:val="0048466D"/>
    <w:rsid w:val="00494469"/>
    <w:rsid w:val="004971AF"/>
    <w:rsid w:val="00497E9A"/>
    <w:rsid w:val="004A272C"/>
    <w:rsid w:val="004A6906"/>
    <w:rsid w:val="004A6C52"/>
    <w:rsid w:val="004B20BE"/>
    <w:rsid w:val="004B328A"/>
    <w:rsid w:val="004D1AF1"/>
    <w:rsid w:val="004D426F"/>
    <w:rsid w:val="004D44CA"/>
    <w:rsid w:val="004F5452"/>
    <w:rsid w:val="0050362A"/>
    <w:rsid w:val="00511C9F"/>
    <w:rsid w:val="00525CC4"/>
    <w:rsid w:val="00537746"/>
    <w:rsid w:val="00544E28"/>
    <w:rsid w:val="00545CED"/>
    <w:rsid w:val="00553392"/>
    <w:rsid w:val="0055516B"/>
    <w:rsid w:val="00566AEF"/>
    <w:rsid w:val="00570F09"/>
    <w:rsid w:val="00574CCD"/>
    <w:rsid w:val="00576AD7"/>
    <w:rsid w:val="00576FC1"/>
    <w:rsid w:val="005813A6"/>
    <w:rsid w:val="005B5E97"/>
    <w:rsid w:val="005C26FF"/>
    <w:rsid w:val="005D0629"/>
    <w:rsid w:val="005F5ED8"/>
    <w:rsid w:val="00600EFF"/>
    <w:rsid w:val="00607A7C"/>
    <w:rsid w:val="00622961"/>
    <w:rsid w:val="006406F4"/>
    <w:rsid w:val="00645099"/>
    <w:rsid w:val="00646231"/>
    <w:rsid w:val="00647049"/>
    <w:rsid w:val="00652489"/>
    <w:rsid w:val="006C2B28"/>
    <w:rsid w:val="006C2FCE"/>
    <w:rsid w:val="006C34D0"/>
    <w:rsid w:val="006E298D"/>
    <w:rsid w:val="006E4B54"/>
    <w:rsid w:val="006E5899"/>
    <w:rsid w:val="00701DDC"/>
    <w:rsid w:val="0071052C"/>
    <w:rsid w:val="00741E94"/>
    <w:rsid w:val="00746C3A"/>
    <w:rsid w:val="00747E19"/>
    <w:rsid w:val="007704FD"/>
    <w:rsid w:val="007732CA"/>
    <w:rsid w:val="00775E22"/>
    <w:rsid w:val="007978AD"/>
    <w:rsid w:val="007A12A2"/>
    <w:rsid w:val="007A1A05"/>
    <w:rsid w:val="007B5930"/>
    <w:rsid w:val="007B6023"/>
    <w:rsid w:val="007B7EF3"/>
    <w:rsid w:val="007D51AD"/>
    <w:rsid w:val="007E5230"/>
    <w:rsid w:val="007F3BD5"/>
    <w:rsid w:val="00806342"/>
    <w:rsid w:val="00810045"/>
    <w:rsid w:val="00815170"/>
    <w:rsid w:val="00820286"/>
    <w:rsid w:val="0082181D"/>
    <w:rsid w:val="00837140"/>
    <w:rsid w:val="008400D9"/>
    <w:rsid w:val="008446D0"/>
    <w:rsid w:val="00846B6D"/>
    <w:rsid w:val="00855724"/>
    <w:rsid w:val="00860F03"/>
    <w:rsid w:val="0086314F"/>
    <w:rsid w:val="00866BC7"/>
    <w:rsid w:val="00872ABD"/>
    <w:rsid w:val="00876F0F"/>
    <w:rsid w:val="00885A20"/>
    <w:rsid w:val="008A782A"/>
    <w:rsid w:val="008B4781"/>
    <w:rsid w:val="008C0E0E"/>
    <w:rsid w:val="008E280A"/>
    <w:rsid w:val="008E3FC7"/>
    <w:rsid w:val="008F6186"/>
    <w:rsid w:val="008F6D9A"/>
    <w:rsid w:val="009116DF"/>
    <w:rsid w:val="009118C1"/>
    <w:rsid w:val="00911FD1"/>
    <w:rsid w:val="00924678"/>
    <w:rsid w:val="009261C6"/>
    <w:rsid w:val="00930631"/>
    <w:rsid w:val="00942EEB"/>
    <w:rsid w:val="00992846"/>
    <w:rsid w:val="009A358B"/>
    <w:rsid w:val="009A3E78"/>
    <w:rsid w:val="009A6D24"/>
    <w:rsid w:val="009A6EA5"/>
    <w:rsid w:val="009B0D4D"/>
    <w:rsid w:val="009C4950"/>
    <w:rsid w:val="009C4A95"/>
    <w:rsid w:val="009C5F3B"/>
    <w:rsid w:val="009C68F8"/>
    <w:rsid w:val="009D4EC1"/>
    <w:rsid w:val="009D7358"/>
    <w:rsid w:val="009E2BB3"/>
    <w:rsid w:val="009E3E99"/>
    <w:rsid w:val="009F3359"/>
    <w:rsid w:val="009F4175"/>
    <w:rsid w:val="009F4571"/>
    <w:rsid w:val="00A03715"/>
    <w:rsid w:val="00A10385"/>
    <w:rsid w:val="00A20090"/>
    <w:rsid w:val="00A2505F"/>
    <w:rsid w:val="00A323D2"/>
    <w:rsid w:val="00A36579"/>
    <w:rsid w:val="00A6119C"/>
    <w:rsid w:val="00A6282D"/>
    <w:rsid w:val="00A663FD"/>
    <w:rsid w:val="00A701D2"/>
    <w:rsid w:val="00A716BA"/>
    <w:rsid w:val="00A763F9"/>
    <w:rsid w:val="00A81345"/>
    <w:rsid w:val="00A82976"/>
    <w:rsid w:val="00A910DB"/>
    <w:rsid w:val="00A93C1B"/>
    <w:rsid w:val="00AB3A98"/>
    <w:rsid w:val="00AE738F"/>
    <w:rsid w:val="00AE77C1"/>
    <w:rsid w:val="00AF3DB7"/>
    <w:rsid w:val="00B0627D"/>
    <w:rsid w:val="00B10AF1"/>
    <w:rsid w:val="00B12AA0"/>
    <w:rsid w:val="00B15996"/>
    <w:rsid w:val="00B17E81"/>
    <w:rsid w:val="00B23347"/>
    <w:rsid w:val="00B255E2"/>
    <w:rsid w:val="00B35CE1"/>
    <w:rsid w:val="00B36E91"/>
    <w:rsid w:val="00B62309"/>
    <w:rsid w:val="00B651D4"/>
    <w:rsid w:val="00B72EE5"/>
    <w:rsid w:val="00B80D88"/>
    <w:rsid w:val="00B832D5"/>
    <w:rsid w:val="00B92E6C"/>
    <w:rsid w:val="00B93BA8"/>
    <w:rsid w:val="00B94B61"/>
    <w:rsid w:val="00B96CDF"/>
    <w:rsid w:val="00BB3841"/>
    <w:rsid w:val="00BC63B2"/>
    <w:rsid w:val="00BD688B"/>
    <w:rsid w:val="00BD75F1"/>
    <w:rsid w:val="00BE0C31"/>
    <w:rsid w:val="00BE2630"/>
    <w:rsid w:val="00BF7FC5"/>
    <w:rsid w:val="00C00369"/>
    <w:rsid w:val="00C0049F"/>
    <w:rsid w:val="00C143E7"/>
    <w:rsid w:val="00C1571B"/>
    <w:rsid w:val="00C2468C"/>
    <w:rsid w:val="00C31CBA"/>
    <w:rsid w:val="00C332BF"/>
    <w:rsid w:val="00C407CB"/>
    <w:rsid w:val="00C51F4D"/>
    <w:rsid w:val="00C734A7"/>
    <w:rsid w:val="00C75169"/>
    <w:rsid w:val="00C75518"/>
    <w:rsid w:val="00C77625"/>
    <w:rsid w:val="00C835C9"/>
    <w:rsid w:val="00C86714"/>
    <w:rsid w:val="00CA26E6"/>
    <w:rsid w:val="00CC7716"/>
    <w:rsid w:val="00CD367D"/>
    <w:rsid w:val="00CE30C1"/>
    <w:rsid w:val="00CE5A52"/>
    <w:rsid w:val="00CE6CC3"/>
    <w:rsid w:val="00CF6076"/>
    <w:rsid w:val="00CF6B99"/>
    <w:rsid w:val="00D33100"/>
    <w:rsid w:val="00D412C6"/>
    <w:rsid w:val="00D5176D"/>
    <w:rsid w:val="00D55A9F"/>
    <w:rsid w:val="00D615E1"/>
    <w:rsid w:val="00D77B19"/>
    <w:rsid w:val="00D82FA6"/>
    <w:rsid w:val="00D8471C"/>
    <w:rsid w:val="00DA57FB"/>
    <w:rsid w:val="00DC4115"/>
    <w:rsid w:val="00DC6925"/>
    <w:rsid w:val="00DD003E"/>
    <w:rsid w:val="00DD0EA9"/>
    <w:rsid w:val="00DE361D"/>
    <w:rsid w:val="00DF68F2"/>
    <w:rsid w:val="00E01A5E"/>
    <w:rsid w:val="00E02E8C"/>
    <w:rsid w:val="00E05A01"/>
    <w:rsid w:val="00E22DFD"/>
    <w:rsid w:val="00E358F2"/>
    <w:rsid w:val="00E412A0"/>
    <w:rsid w:val="00E50900"/>
    <w:rsid w:val="00E53029"/>
    <w:rsid w:val="00E5518D"/>
    <w:rsid w:val="00E604FB"/>
    <w:rsid w:val="00E606D0"/>
    <w:rsid w:val="00E76F22"/>
    <w:rsid w:val="00E811FE"/>
    <w:rsid w:val="00E84637"/>
    <w:rsid w:val="00E93456"/>
    <w:rsid w:val="00EA68DD"/>
    <w:rsid w:val="00EB6A39"/>
    <w:rsid w:val="00EB738B"/>
    <w:rsid w:val="00EC1214"/>
    <w:rsid w:val="00EC621F"/>
    <w:rsid w:val="00ED4258"/>
    <w:rsid w:val="00EE1AE0"/>
    <w:rsid w:val="00EE6469"/>
    <w:rsid w:val="00EF0B0A"/>
    <w:rsid w:val="00EF2E5E"/>
    <w:rsid w:val="00EF3E59"/>
    <w:rsid w:val="00F05433"/>
    <w:rsid w:val="00F0754B"/>
    <w:rsid w:val="00F12B81"/>
    <w:rsid w:val="00F15E17"/>
    <w:rsid w:val="00F16844"/>
    <w:rsid w:val="00F21D69"/>
    <w:rsid w:val="00F220A8"/>
    <w:rsid w:val="00F2721C"/>
    <w:rsid w:val="00F42ECB"/>
    <w:rsid w:val="00F45ED6"/>
    <w:rsid w:val="00F55A0E"/>
    <w:rsid w:val="00F56D7C"/>
    <w:rsid w:val="00F67668"/>
    <w:rsid w:val="00F84389"/>
    <w:rsid w:val="00F85DC6"/>
    <w:rsid w:val="00F94395"/>
    <w:rsid w:val="00FA5ACF"/>
    <w:rsid w:val="00FB0379"/>
    <w:rsid w:val="00FB224C"/>
    <w:rsid w:val="00FB4A34"/>
    <w:rsid w:val="00FB55FC"/>
    <w:rsid w:val="00FC04C0"/>
    <w:rsid w:val="00FC35CB"/>
    <w:rsid w:val="00FD1953"/>
    <w:rsid w:val="00FD19DB"/>
    <w:rsid w:val="00FE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0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04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60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04F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604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04F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D1FB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6AEF"/>
    <w:rPr>
      <w:rFonts w:cs="Times New Roman"/>
      <w:color w:val="606420"/>
      <w:u w:val="single"/>
    </w:rPr>
  </w:style>
  <w:style w:type="table" w:styleId="TableGrid">
    <w:name w:val="Table Grid"/>
    <w:basedOn w:val="TableNormal"/>
    <w:uiPriority w:val="99"/>
    <w:locked/>
    <w:rsid w:val="000903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43.133.52/huabei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147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本科教学工作量填报说明</dc:title>
  <dc:subject/>
  <dc:creator>yhw</dc:creator>
  <cp:keywords/>
  <dc:description/>
  <cp:lastModifiedBy>User</cp:lastModifiedBy>
  <cp:revision>3</cp:revision>
  <dcterms:created xsi:type="dcterms:W3CDTF">2015-06-10T07:27:00Z</dcterms:created>
  <dcterms:modified xsi:type="dcterms:W3CDTF">2015-06-10T07:28:00Z</dcterms:modified>
</cp:coreProperties>
</file>