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60" w:lineRule="exact"/>
        <w:ind w:right="640"/>
        <w:jc w:val="both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附件</w:t>
      </w:r>
      <w:r>
        <w:rPr>
          <w:rFonts w:ascii="Times New Roman" w:hAnsi="Times New Roman" w:eastAsia="仿宋_GB2312"/>
          <w:b/>
          <w:sz w:val="32"/>
          <w:szCs w:val="32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</w:rPr>
        <w:t>：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right="64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uto"/>
        <w:ind w:right="64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华北水利水电大学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归国留学人员联谊会入会申请汇总表</w:t>
      </w:r>
    </w:p>
    <w:p>
      <w:pPr>
        <w:pStyle w:val="4"/>
        <w:adjustRightInd w:val="0"/>
        <w:snapToGrid w:val="0"/>
        <w:spacing w:before="0" w:beforeAutospacing="0" w:after="0" w:afterAutospacing="0" w:line="240" w:lineRule="auto"/>
        <w:ind w:right="64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24"/>
          <w:szCs w:val="24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uto"/>
        <w:ind w:right="640"/>
        <w:jc w:val="left"/>
        <w:rPr>
          <w:rFonts w:hint="eastAsia" w:ascii="楷体" w:hAnsi="楷体" w:eastAsia="楷体" w:cs="Times New Roman"/>
          <w:kern w:val="13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Times New Roman"/>
          <w:kern w:val="13"/>
          <w:sz w:val="32"/>
          <w:szCs w:val="32"/>
          <w:lang w:val="en-US" w:eastAsia="zh-CN" w:bidi="ar-SA"/>
        </w:rPr>
        <w:t xml:space="preserve">推荐单位（公章）： </w:t>
      </w:r>
      <w:r>
        <w:rPr>
          <w:rFonts w:hint="eastAsia" w:ascii="楷体" w:hAnsi="楷体" w:eastAsia="楷体" w:cs="Times New Roman"/>
          <w:kern w:val="13"/>
          <w:sz w:val="28"/>
          <w:szCs w:val="28"/>
          <w:lang w:val="en-US" w:eastAsia="zh-CN" w:bidi="ar-SA"/>
        </w:rPr>
        <w:t xml:space="preserve">                 </w:t>
      </w:r>
    </w:p>
    <w:tbl>
      <w:tblPr>
        <w:tblStyle w:val="6"/>
        <w:tblpPr w:leftFromText="180" w:rightFromText="180" w:vertAnchor="text" w:horzAnchor="page" w:tblpX="2023" w:tblpY="548"/>
        <w:tblOverlap w:val="never"/>
        <w:tblW w:w="131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14"/>
        <w:gridCol w:w="702"/>
        <w:gridCol w:w="941"/>
        <w:gridCol w:w="1919"/>
        <w:gridCol w:w="3751"/>
        <w:gridCol w:w="1445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02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单位及职务</w:t>
            </w: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国外学习工作单位及时间</w:t>
            </w: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  <w:t>是否自愿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  <w:t>加入本会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  <w:lang w:eastAsia="zh-CN"/>
              </w:rPr>
              <w:t>本人签字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9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11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12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13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14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15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7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rFonts w:hint="eastAsia" w:ascii="方正大标宋简体" w:hAnsi="方正大标宋简体" w:eastAsia="楷体" w:cs="方正大标宋简体"/>
          <w:b w:val="0"/>
          <w:bCs/>
          <w:sz w:val="44"/>
          <w:szCs w:val="44"/>
          <w:lang w:val="en-US" w:eastAsia="zh-CN"/>
        </w:rPr>
      </w:pPr>
      <w:r>
        <w:rPr>
          <w:rFonts w:ascii="楷体" w:hAnsi="楷体" w:eastAsia="楷体"/>
          <w:kern w:val="13"/>
          <w:sz w:val="28"/>
          <w:szCs w:val="28"/>
        </w:rPr>
        <w:t xml:space="preserve">  </w:t>
      </w:r>
      <w:r>
        <w:rPr>
          <w:rFonts w:hint="eastAsia" w:ascii="楷体" w:hAnsi="楷体" w:eastAsia="楷体"/>
          <w:kern w:val="13"/>
          <w:sz w:val="28"/>
          <w:szCs w:val="28"/>
        </w:rPr>
        <w:t>填表人：</w:t>
      </w:r>
      <w:r>
        <w:rPr>
          <w:rFonts w:ascii="楷体" w:hAnsi="楷体" w:eastAsia="楷体"/>
          <w:kern w:val="13"/>
          <w:sz w:val="28"/>
          <w:szCs w:val="28"/>
        </w:rPr>
        <w:t xml:space="preserve">           </w:t>
      </w:r>
      <w:r>
        <w:rPr>
          <w:rFonts w:hint="eastAsia" w:ascii="楷体" w:hAnsi="楷体" w:eastAsia="楷体"/>
          <w:kern w:val="13"/>
          <w:sz w:val="28"/>
          <w:szCs w:val="28"/>
          <w:lang w:val="en-US" w:eastAsia="zh-CN"/>
        </w:rPr>
        <w:t xml:space="preserve">                </w:t>
      </w:r>
      <w:r>
        <w:rPr>
          <w:rFonts w:hint="eastAsia" w:ascii="楷体" w:hAnsi="楷体" w:eastAsia="楷体"/>
          <w:kern w:val="13"/>
          <w:sz w:val="28"/>
          <w:szCs w:val="28"/>
        </w:rPr>
        <w:t>联系电话：</w:t>
      </w:r>
      <w:r>
        <w:rPr>
          <w:rFonts w:hint="eastAsia" w:ascii="楷体" w:hAnsi="楷体" w:eastAsia="楷体"/>
          <w:kern w:val="13"/>
          <w:sz w:val="28"/>
          <w:szCs w:val="28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楷体" w:hAnsi="楷体" w:eastAsia="楷体"/>
          <w:kern w:val="13"/>
          <w:sz w:val="28"/>
          <w:szCs w:val="28"/>
          <w:lang w:val="en-US" w:eastAsia="zh-CN"/>
        </w:rPr>
        <w:t xml:space="preserve">   填表时间：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right="64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right="64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</w:p>
    <w:p>
      <w:pPr>
        <w:rPr>
          <w:rFonts w:ascii="楷体" w:hAnsi="楷体" w:eastAsia="楷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1E0"/>
    <w:rsid w:val="00014AB4"/>
    <w:rsid w:val="00041DF3"/>
    <w:rsid w:val="000606B4"/>
    <w:rsid w:val="001231E0"/>
    <w:rsid w:val="001A0472"/>
    <w:rsid w:val="001A2E02"/>
    <w:rsid w:val="001C4C5F"/>
    <w:rsid w:val="00214080"/>
    <w:rsid w:val="00310412"/>
    <w:rsid w:val="003D0439"/>
    <w:rsid w:val="00402F6E"/>
    <w:rsid w:val="004962A8"/>
    <w:rsid w:val="005605F2"/>
    <w:rsid w:val="006264FB"/>
    <w:rsid w:val="00733E2B"/>
    <w:rsid w:val="0074202E"/>
    <w:rsid w:val="007B66B4"/>
    <w:rsid w:val="007C1D95"/>
    <w:rsid w:val="007D6EEA"/>
    <w:rsid w:val="00876B07"/>
    <w:rsid w:val="008C17FB"/>
    <w:rsid w:val="00912F7A"/>
    <w:rsid w:val="00A61245"/>
    <w:rsid w:val="00B86801"/>
    <w:rsid w:val="00C353A6"/>
    <w:rsid w:val="00CC278E"/>
    <w:rsid w:val="00D0585B"/>
    <w:rsid w:val="00D2600E"/>
    <w:rsid w:val="00D42BFC"/>
    <w:rsid w:val="00D61897"/>
    <w:rsid w:val="00E26906"/>
    <w:rsid w:val="00E67D79"/>
    <w:rsid w:val="00F40D0E"/>
    <w:rsid w:val="00F656CE"/>
    <w:rsid w:val="00F838CD"/>
    <w:rsid w:val="00FD7081"/>
    <w:rsid w:val="00FF5CAD"/>
    <w:rsid w:val="1E6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31</Words>
  <Characters>183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2017-05-02T03:37:00Z</dcterms:created>
  <dc:creator>Microsoft</dc:creator>
  <cp:lastModifiedBy>丁泽霖</cp:lastModifiedBy>
  <dcterms:modified xsi:type="dcterms:W3CDTF">2018-12-05T03:19:55Z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