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一、服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和道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服装：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浅色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比较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色的短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子为蓝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或深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牛仔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运动鞋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板鞋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休闲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均可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女生可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穿裙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摆长度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盖以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要超短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露肩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裙子颜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和款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要素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新、简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青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春气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切记：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服装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，不要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道具：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位同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带一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包，包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带上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A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大小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的书（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专业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籍，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薄一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个本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长宽至少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20cm*15c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一支笔。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pict>
          <v:shape id="_x0000_s1028" o:spid="_x0000_s1028" o:spt="75" type="#_x0000_t75" style="position:absolute;left:0pt;margin-left:72pt;margin-top:2.5pt;height:13.2pt;width:19.9pt;mso-position-horizontal-relative:page;z-index:-5120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所有出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老师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装，浅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或白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或深色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装西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pict>
          <v:shape id="_x0000_s1029" o:spid="_x0000_s1029" o:spt="75" type="#_x0000_t75" style="position:absolute;left:0pt;margin-left:72pt;margin-top:2.5pt;height:13.2pt;width:19.9pt;mso-position-horizontal-relative:page;z-index:-5120;mso-width-relative:page;mso-height-relative:page;" filled="f" coordsize="21600,21600">
            <v:path/>
            <v:fill on="f" focussize="0,0"/>
            <v:stroke/>
            <v:imagedata r:id="rId8" o:title=""/>
            <o:lock v:ext="edit" aspectratio="t"/>
          </v:shape>
        </w:pic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需要在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室内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课的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师，请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程的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PPT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二：到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所有参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老师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学生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提前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10 分钟到场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开始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熟悉动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变动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前通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三、场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要求：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场地内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洁，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需要的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备，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可用。</w:t>
      </w:r>
    </w:p>
    <w:p>
      <w:pPr>
        <w:shd w:val="clear"/>
        <w:spacing w:after="0"/>
        <w:jc w:val="left"/>
        <w:rPr>
          <w:color w:val="auto"/>
          <w:highlight w:val="none"/>
        </w:rPr>
        <w:sectPr>
          <w:headerReference r:id="rId3" w:type="default"/>
          <w:footerReference r:id="rId4" w:type="default"/>
          <w:type w:val="continuous"/>
          <w:pgSz w:w="16839" w:h="11920" w:orient="landscape"/>
          <w:pgMar w:top="1440" w:right="1320" w:bottom="1680" w:left="134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  <w:r>
        <w:rPr>
          <w:color w:val="auto"/>
          <w:highlight w:val="none"/>
        </w:rPr>
        <w:pict>
          <v:group id="_x0000_s1032" o:spid="_x0000_s1032" o:spt="203" style="position:absolute;left:0pt;margin-left:337.25pt;margin-top:112.55pt;height:0.1pt;width:30.95pt;mso-position-horizontal-relative:page;mso-position-vertical-relative:page;z-index:-5120;mso-width-relative:page;mso-height-relative:page;" coordorigin="6745,2252" coordsize="619,2">
            <o:lock v:ext="edit"/>
            <v:shape id="_x0000_s1033" o:spid="_x0000_s1033" style="position:absolute;left:6745;top:2252;height:2;width:619;" filled="f" stroked="t" coordorigin="6745,2252" coordsize="619,0" path="m6745,2252l7364,2252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rPr>
          <w:color w:val="auto"/>
          <w:highlight w:val="none"/>
        </w:rPr>
        <w:pict>
          <v:group id="_x0000_s1034" o:spid="_x0000_s1034" o:spt="203" style="position:absolute;left:0pt;margin-left:498.15pt;margin-top:112.55pt;height:0.1pt;width:28.4pt;mso-position-horizontal-relative:page;mso-position-vertical-relative:page;z-index:-5120;mso-width-relative:page;mso-height-relative:page;" coordorigin="9964,2252" coordsize="569,2">
            <o:lock v:ext="edit"/>
            <v:shape id="_x0000_s1035" o:spid="_x0000_s1035" style="position:absolute;left:9964;top:2252;height:2;width:569;" filled="f" stroked="t" coordorigin="9964,2252" coordsize="569,0" path="m9964,2252l10533,2252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  <w:r>
        <w:rPr>
          <w:color w:val="auto"/>
          <w:highlight w:val="none"/>
        </w:rPr>
        <w:pict>
          <v:group id="_x0000_s1036" o:spid="_x0000_s1036" o:spt="203" style="position:absolute;left:0pt;margin-left:62.85pt;margin-top:144.25pt;height:0.1pt;width:30.7pt;mso-position-horizontal-relative:page;mso-position-vertical-relative:page;z-index:-5120;mso-width-relative:page;mso-height-relative:page;" coordorigin="1258,2885" coordsize="615,2">
            <o:lock v:ext="edit"/>
            <v:shape id="_x0000_s1037" o:spid="_x0000_s1037" style="position:absolute;left:1258;top:2885;height:2;width:615;" filled="f" stroked="t" coordorigin="1258,2885" coordsize="615,0" path="m1258,2885l1872,2885e">
              <v:path arrowok="t"/>
              <v:fill on="f" focussize="0,0"/>
              <v:stroke weight="0.58pt" color="#FF0000"/>
              <v:imagedata o:title=""/>
              <o:lock v:ext="edit"/>
            </v:shape>
          </v:group>
        </w:pict>
      </w:r>
    </w:p>
    <w:tbl>
      <w:tblPr>
        <w:tblStyle w:val="4"/>
        <w:tblpPr w:leftFromText="180" w:rightFromText="180" w:vertAnchor="text" w:horzAnchor="page" w:tblpX="563" w:tblpY="182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4104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57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tabs>
                <w:tab w:val="left" w:pos="6172"/>
              </w:tabs>
              <w:spacing w:before="94"/>
              <w:ind w:left="382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6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4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3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日拍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计划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ab/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3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保卫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协调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摄，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车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辆进入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3"/>
                <w:w w:val="100"/>
                <w:sz w:val="20"/>
                <w:szCs w:val="20"/>
                <w:highlight w:val="none"/>
              </w:rPr>
              <w:t>，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30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第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场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人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员集合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准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02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时间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6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1"/>
                <w:w w:val="100"/>
                <w:sz w:val="20"/>
                <w:szCs w:val="20"/>
                <w:highlight w:val="none"/>
              </w:rPr>
              <w:t>D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14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34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镜号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5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责任单位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784" w:right="786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场地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824" w:right="1828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内容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411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演员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30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特殊服装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413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道具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21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时长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/s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4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04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8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1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体育教学部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right="4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篮球场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一组镜头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0"/>
                <w:szCs w:val="20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展示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育场上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0"/>
                <w:szCs w:val="20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篮球运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的场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79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8"/>
                <w:szCs w:val="18"/>
                <w:highlight w:val="none"/>
              </w:rPr>
              <w:t>x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49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篮球队</w:t>
            </w:r>
          </w:p>
          <w:p>
            <w:pPr>
              <w:pStyle w:val="8"/>
              <w:shd w:val="clear"/>
              <w:spacing w:before="2"/>
              <w:ind w:left="129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7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356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5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队队服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6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篮球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037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20-10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9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9" w:right="358"/>
              <w:jc w:val="center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3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9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机械学院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7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705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汪胡帧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塑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102" w:right="3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水分子拂过历史人物（汪胡桢）的雕塑，老教授、 青年学生在雕塑前微笑交流，代表着精神的传承；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/>
              <w:ind w:left="17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老教授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3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人</w:t>
            </w:r>
          </w:p>
          <w:p>
            <w:pPr>
              <w:pStyle w:val="8"/>
              <w:shd w:val="clear"/>
              <w:spacing w:before="2"/>
              <w:ind w:left="171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学生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8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4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人</w:t>
            </w:r>
          </w:p>
          <w:p>
            <w:pPr>
              <w:pStyle w:val="8"/>
              <w:shd w:val="clear"/>
              <w:spacing w:before="2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8"/>
                <w:w w:val="100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4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10"/>
                <w:sz w:val="21"/>
                <w:szCs w:val="21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50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下沉广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雕塑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3"/>
              <w:ind w:left="50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不同师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看向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方的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神态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特写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41" w:lineRule="exact"/>
              <w:ind w:left="84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8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9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37"/>
              <w:ind w:left="87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37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59" w:right="358"/>
              <w:jc w:val="center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87" w:right="9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ind w:left="10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老校区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书馆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林荫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大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道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15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葱茏的绿荫，犹如在春风化雨的滋润下繁茂成长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16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空镜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2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258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8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宣传部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89" w:right="88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（老图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馆）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史馆荣</w:t>
            </w:r>
          </w:p>
          <w:p>
            <w:pPr>
              <w:pStyle w:val="8"/>
              <w:shd w:val="clear"/>
              <w:spacing w:line="312" w:lineRule="exact"/>
              <w:ind w:left="747" w:right="744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誉室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4"/>
              <w:ind w:left="726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光影掠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荣誉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牌、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奖杯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0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4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359" w:right="358"/>
              <w:jc w:val="center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ind w:left="28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图书馆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784" w:right="786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老图书馆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312" w:lineRule="exact"/>
              <w:ind w:left="1595" w:right="102" w:hanging="1494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空镜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4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水分子掠过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老图书馆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4"/>
                <w:w w:val="100"/>
                <w:sz w:val="18"/>
                <w:szCs w:val="18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老教室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4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仿佛留下时 光的印记；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58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0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12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8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267" w:right="0"/>
              <w:jc w:val="left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5"/>
                <w:sz w:val="21"/>
                <w:szCs w:val="21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5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5"/>
                <w:sz w:val="21"/>
                <w:szCs w:val="21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15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5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1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378" w:right="0" w:hanging="27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土木与交通 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69" w:right="99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土木与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通学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2103</w:t>
            </w:r>
          </w:p>
          <w:p>
            <w:pPr>
              <w:pStyle w:val="8"/>
              <w:shd w:val="clear"/>
              <w:spacing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15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实验室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31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静载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验室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44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一组镜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，展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大型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建筑构件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107" w:right="107" w:firstLine="2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3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老师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+8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4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 生（男女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6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 xml:space="preserve">：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275" w:right="25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环境整洁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165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303" w:right="-10" w:hanging="135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土木学院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44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工业化建筑构件 接缝施工场地（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空镜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2" w:line="241" w:lineRule="auto"/>
              <w:ind w:left="83" w:right="80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环境整洁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4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设 备可运作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5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操 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9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after="0"/>
        <w:rPr>
          <w:color w:val="auto"/>
          <w:highlight w:val="none"/>
        </w:rPr>
        <w:sectPr>
          <w:footerReference r:id="rId5" w:type="default"/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tbl>
      <w:tblPr>
        <w:tblStyle w:val="4"/>
        <w:tblW w:w="0" w:type="auto"/>
        <w:tblInd w:w="1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4104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157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1"/>
              <w:ind w:left="5713" w:right="5715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6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7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7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日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 xml:space="preserve">拍摄计划 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</w:rPr>
              <w:t>DA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5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29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下午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33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29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开始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03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14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359" w:right="358"/>
              <w:jc w:val="center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ind w:left="19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电力学院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1" w:line="312" w:lineRule="exact"/>
              <w:ind w:left="753" w:right="126" w:hanging="63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 xml:space="preserve">动力与自动化实验中心大楼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102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0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74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电力学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相关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业教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30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6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2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男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3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女）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ind w:left="36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笔，本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49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4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16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306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107" w:right="114" w:firstLine="2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机械学院 工程训练中 心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3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10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工程训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中心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金工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间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ind w:left="64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机械学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，金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车间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场景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8" w:line="241" w:lineRule="auto"/>
              <w:ind w:left="542" w:right="-6" w:hanging="428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 xml:space="preserve">老师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7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80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 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ind w:left="275" w:right="25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环境整洁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26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10"/>
                <w:sz w:val="21"/>
                <w:szCs w:val="21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7" w:line="241" w:lineRule="auto"/>
              <w:ind w:left="102" w:right="1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一组镜头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3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不同教师团队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3"/>
                <w:w w:val="100"/>
                <w:sz w:val="18"/>
                <w:szCs w:val="18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8"/>
                <w:szCs w:val="18"/>
                <w:highlight w:val="none"/>
              </w:rPr>
              <w:t>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毕业生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3"/>
                <w:w w:val="100"/>
                <w:sz w:val="18"/>
                <w:szCs w:val="18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学生社团、 师生团队的形象展示；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1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06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叠现一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行走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伐的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特写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镜头；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行走在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土、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不同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路面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28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4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男学生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42" w:right="1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工装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皮鞋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58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6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17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267" w:right="0"/>
              <w:jc w:val="left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5"/>
                <w:sz w:val="21"/>
                <w:szCs w:val="21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5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5"/>
                <w:sz w:val="21"/>
                <w:szCs w:val="21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15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5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6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9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材料学院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205" w:right="99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材料学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3"/>
                <w:w w:val="100"/>
                <w:sz w:val="20"/>
                <w:szCs w:val="20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，综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实验楼</w:t>
            </w:r>
          </w:p>
          <w:p>
            <w:pPr>
              <w:pStyle w:val="8"/>
              <w:shd w:val="clear"/>
              <w:spacing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258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50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-510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材料合成室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7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74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材料学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，实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室内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6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2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3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男）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36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笔，本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003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8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00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8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1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乌拉尔学院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0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784" w:right="786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相关教室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0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64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乌拉尔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院相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专业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场景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111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6"/>
                <w:szCs w:val="16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8"/>
                <w:w w:val="105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6"/>
                <w:szCs w:val="16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3"/>
                <w:w w:val="105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6"/>
                <w:szCs w:val="16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6"/>
                <w:szCs w:val="16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9"/>
                <w:w w:val="105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6"/>
                <w:szCs w:val="16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37"/>
              <w:ind w:left="11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（男女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9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4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6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笔，本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54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1" w:line="241" w:lineRule="auto"/>
              <w:ind w:left="844" w:right="99" w:hanging="735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乌拉尔学院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3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楼上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楼的文 化墙楼梯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46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乌拉尔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院长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等建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细节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58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9" w:right="358"/>
              <w:jc w:val="center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right="2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乌拉尔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5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教室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景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19" w:right="123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4112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spacing w:line="242" w:lineRule="auto"/>
              <w:ind w:left="1595" w:right="102" w:hanging="1494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空镜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4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水分子掠过老图书馆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4"/>
                <w:w w:val="100"/>
                <w:sz w:val="18"/>
                <w:szCs w:val="18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老教室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4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仿佛留下时 光的印记；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after="0"/>
        <w:rPr>
          <w:color w:val="auto"/>
          <w:highlight w:val="none"/>
        </w:rPr>
        <w:sectPr>
          <w:footerReference r:id="rId6" w:type="default"/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tbl>
      <w:tblPr>
        <w:tblStyle w:val="4"/>
        <w:tblW w:w="0" w:type="auto"/>
        <w:tblInd w:w="1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4104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3880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6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5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11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8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7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日拍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计划</w:t>
            </w:r>
          </w:p>
        </w:tc>
        <w:tc>
          <w:tcPr>
            <w:tcW w:w="9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6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0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保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卫处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协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调拍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车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辆进入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3"/>
                <w:w w:val="100"/>
                <w:sz w:val="20"/>
                <w:szCs w:val="20"/>
                <w:highlight w:val="none"/>
              </w:rPr>
              <w:t>，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30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第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场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人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员集合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准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64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时间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6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D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  <w:u w:val="single" w:color="FF0000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4"/>
                <w:w w:val="105"/>
                <w:sz w:val="20"/>
                <w:szCs w:val="20"/>
                <w:highlight w:val="none"/>
                <w:u w:val="single" w:color="FF000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34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镜号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5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责任单位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784" w:right="786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场地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824" w:right="1828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内容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411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演员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30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特殊服装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413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道具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21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时长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/s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4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6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3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104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8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9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建筑学院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66" w:right="-1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850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 xml:space="preserve">1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27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模型实验室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0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I</w:t>
            </w:r>
          </w:p>
          <w:p>
            <w:pPr>
              <w:pStyle w:val="8"/>
              <w:shd w:val="clear"/>
              <w:spacing w:line="313" w:lineRule="exact"/>
              <w:ind w:left="433" w:right="9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（木工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验室）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建筑学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指导学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搭建模 型；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7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-6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2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5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1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 xml:space="preserve">学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8"/>
                <w:w w:val="100"/>
                <w:sz w:val="21"/>
                <w:szCs w:val="21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8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黑板提前做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0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2" w:lineRule="exact"/>
              <w:ind w:left="18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好建筑类板</w:t>
            </w:r>
          </w:p>
          <w:p>
            <w:pPr>
              <w:pStyle w:val="8"/>
              <w:shd w:val="clear"/>
              <w:spacing w:before="3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5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搭建好的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2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5" w:lineRule="exact"/>
              <w:ind w:left="129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7" w:lineRule="exact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模型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48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-6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21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公共区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或工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教室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-13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开放空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铺开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幅工程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类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设计图 纸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9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跟随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勒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的笔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9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叠现特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包装；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25" w:right="-6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8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学生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18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设计图纸多</w:t>
            </w:r>
          </w:p>
          <w:p>
            <w:pPr>
              <w:pStyle w:val="8"/>
              <w:shd w:val="clear"/>
              <w:spacing w:before="2" w:line="241" w:lineRule="auto"/>
              <w:ind w:left="275" w:right="11" w:hanging="173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张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3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3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铅笔， 画图工具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32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6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50-11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9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9" w:right="358"/>
              <w:jc w:val="center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9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4"/>
                <w:w w:val="100"/>
                <w:sz w:val="18"/>
                <w:szCs w:val="18"/>
                <w:highlight w:val="none"/>
              </w:rPr>
              <w:t>学生工作处</w:t>
            </w:r>
          </w:p>
          <w:p>
            <w:pPr>
              <w:pStyle w:val="8"/>
              <w:shd w:val="clear"/>
              <w:spacing w:before="3" w:line="241" w:lineRule="auto"/>
              <w:ind w:left="198" w:right="0" w:hanging="99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（关工委） 建筑学院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435" w:lineRule="auto"/>
              <w:ind w:left="342" w:right="107" w:hanging="238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古朴空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，办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桌（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9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2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2F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9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自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由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空间）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2" w:lineRule="auto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灯光点亮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2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古朴的办公桌上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2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摆放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1951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5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年学校筹 建、成立，正式开学照片资料，镜头推入其中；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81" w:right="-6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孙绪金老教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2" w:lineRule="auto"/>
              <w:ind w:left="613" w:right="5" w:hanging="45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参考中山装类 型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0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摆放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0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1951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5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年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8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学校筹建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5"/>
                <w:w w:val="100"/>
                <w:sz w:val="18"/>
                <w:szCs w:val="18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成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65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0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18"/>
                <w:szCs w:val="18"/>
                <w:highlight w:val="none"/>
              </w:rPr>
              <w:t>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（古朴感觉</w:t>
            </w:r>
          </w:p>
          <w:p>
            <w:pPr>
              <w:pStyle w:val="8"/>
              <w:shd w:val="clear"/>
              <w:spacing w:before="3" w:line="241" w:lineRule="auto"/>
              <w:ind w:left="181" w:right="102" w:hanging="8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的服装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符合 老教授气质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0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5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正式开学</w:t>
            </w:r>
          </w:p>
          <w:p>
            <w:pPr>
              <w:pStyle w:val="8"/>
              <w:shd w:val="clear"/>
              <w:spacing w:before="3" w:line="241" w:lineRule="auto"/>
              <w:ind w:left="183" w:right="0" w:hanging="8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的照片资料， 桌面摆老校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87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31" w:lineRule="exact"/>
              <w:ind w:left="129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的）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31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徽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5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有格调台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2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6" w:lineRule="exact"/>
              <w:ind w:left="164" w:right="16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灯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03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ind w:left="87" w:right="9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7"/>
              <w:ind w:left="27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外语学院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l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o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go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特写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7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特写学院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9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LO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5"/>
                <w:w w:val="100"/>
                <w:sz w:val="22"/>
                <w:szCs w:val="22"/>
                <w:highlight w:val="none"/>
              </w:rPr>
              <w:t>G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O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2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镜；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58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2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spacing w:line="242" w:lineRule="auto"/>
              <w:ind w:left="378" w:right="0" w:hanging="27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管理与经济 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tabs>
                <w:tab w:val="left" w:pos="1405"/>
              </w:tabs>
              <w:spacing w:line="312" w:lineRule="exact"/>
              <w:ind w:left="654" w:right="123" w:hanging="52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0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号楼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0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ab/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务共享 中心实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管经实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室内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模拟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财务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上课场景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spacing w:line="198" w:lineRule="auto"/>
              <w:ind w:left="102" w:right="-6" w:firstLine="81"/>
              <w:jc w:val="both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80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1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（尽量 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after="0"/>
        <w:rPr>
          <w:color w:val="auto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tbl>
      <w:tblPr>
        <w:tblStyle w:val="4"/>
        <w:tblW w:w="0" w:type="auto"/>
        <w:tblInd w:w="1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4104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57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tabs>
                <w:tab w:val="left" w:pos="2143"/>
              </w:tabs>
              <w:ind w:right="4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6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5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7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2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8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3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日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37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拍摄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5"/>
                <w:sz w:val="20"/>
                <w:szCs w:val="20"/>
                <w:highlight w:val="none"/>
              </w:rPr>
              <w:t>计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划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ab/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D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1"/>
                <w:w w:val="105"/>
                <w:sz w:val="20"/>
                <w:szCs w:val="20"/>
                <w:highlight w:val="none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Y2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24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下午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2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1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7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开始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58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40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13:3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-14:30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87" w:right="9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教务处 管理与经济 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tabs>
                <w:tab w:val="left" w:pos="1427"/>
              </w:tabs>
              <w:spacing w:line="312" w:lineRule="exact"/>
              <w:ind w:left="875" w:right="99" w:hanging="663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号楼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2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0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ab/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模拟金融 实验室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97"/>
              <w:jc w:val="both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战略会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议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向黑板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 xml:space="preserve">屏幕上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0"/>
                <w:sz w:val="22"/>
                <w:szCs w:val="22"/>
                <w:highlight w:val="none"/>
              </w:rPr>
              <w:t>“人才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0"/>
                <w:sz w:val="22"/>
                <w:szCs w:val="22"/>
                <w:highlight w:val="none"/>
              </w:rPr>
              <w:t>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0"/>
                <w:sz w:val="22"/>
                <w:szCs w:val="22"/>
                <w:highlight w:val="none"/>
              </w:rPr>
              <w:t>校”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0"/>
                <w:sz w:val="22"/>
                <w:szCs w:val="22"/>
                <w:highlight w:val="none"/>
              </w:rPr>
              <w:t>四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0"/>
                <w:sz w:val="22"/>
                <w:szCs w:val="22"/>
                <w:highlight w:val="none"/>
              </w:rPr>
              <w:t>个大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9"/>
                <w:w w:val="90"/>
                <w:sz w:val="22"/>
                <w:szCs w:val="22"/>
                <w:highlight w:val="none"/>
              </w:rPr>
              <w:t>字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0"/>
                <w:sz w:val="22"/>
                <w:szCs w:val="22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0"/>
                <w:sz w:val="22"/>
                <w:szCs w:val="22"/>
                <w:highlight w:val="none"/>
              </w:rPr>
              <w:t>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0"/>
                <w:sz w:val="22"/>
                <w:szCs w:val="22"/>
                <w:highlight w:val="none"/>
              </w:rPr>
              <w:t>借用经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0"/>
                <w:sz w:val="22"/>
                <w:szCs w:val="22"/>
                <w:highlight w:val="none"/>
              </w:rPr>
              <w:t>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0"/>
                <w:sz w:val="22"/>
                <w:szCs w:val="22"/>
                <w:highlight w:val="none"/>
              </w:rPr>
              <w:t>金融教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 xml:space="preserve"> 室）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5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核心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学团</w:t>
            </w:r>
          </w:p>
          <w:p>
            <w:pPr>
              <w:pStyle w:val="8"/>
              <w:shd w:val="clear"/>
              <w:spacing w:before="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16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1"/>
                <w:szCs w:val="21"/>
                <w:highlight w:val="none"/>
              </w:rPr>
              <w:t>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5"/>
                <w:sz w:val="21"/>
                <w:szCs w:val="21"/>
                <w:highlight w:val="none"/>
              </w:rPr>
              <w:t>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1"/>
                <w:szCs w:val="21"/>
                <w:highlight w:val="none"/>
              </w:rPr>
              <w:t>30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4"/>
                <w:w w:val="105"/>
                <w:sz w:val="21"/>
                <w:szCs w:val="21"/>
                <w:highlight w:val="none"/>
              </w:rPr>
              <w:t>+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42" w:right="1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正装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90" w:lineRule="auto"/>
              <w:ind w:left="558" w:right="0" w:hanging="456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5"/>
                <w:szCs w:val="15"/>
                <w:highlight w:val="none"/>
              </w:rPr>
              <w:t>人才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"/>
                <w:w w:val="105"/>
                <w:sz w:val="15"/>
                <w:szCs w:val="15"/>
                <w:highlight w:val="none"/>
              </w:rPr>
              <w:t>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5"/>
                <w:szCs w:val="15"/>
                <w:highlight w:val="none"/>
              </w:rPr>
              <w:t>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0"/>
                <w:w w:val="105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5"/>
                <w:szCs w:val="15"/>
                <w:highlight w:val="none"/>
              </w:rPr>
              <w:t>pp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5"/>
                <w:szCs w:val="15"/>
                <w:highlight w:val="none"/>
              </w:rPr>
              <w:t>t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5"/>
                <w:w w:val="105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5"/>
                <w:szCs w:val="15"/>
                <w:highlight w:val="none"/>
              </w:rPr>
              <w:t>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5"/>
                <w:szCs w:val="15"/>
                <w:highlight w:val="none"/>
              </w:rPr>
              <w:t>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1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40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14:4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-15:40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258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-3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1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378" w:right="0" w:hanging="27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管理与经济 学院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520" w:right="158" w:hanging="251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智慧物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生产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拟仿 真实验室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·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京东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管经学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慧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物流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实验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室内教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场景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5" w:lineRule="exact"/>
              <w:ind w:left="446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3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spacing w:line="290" w:lineRule="auto"/>
              <w:ind w:left="109" w:right="105"/>
              <w:jc w:val="center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物流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正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常运 行操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现智 慧物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97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326" w:lineRule="exact"/>
              <w:ind w:left="84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21"/>
                <w:szCs w:val="21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1"/>
                <w:szCs w:val="21"/>
                <w:highlight w:val="none"/>
              </w:rPr>
              <w:t>-5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2"/>
                <w:w w:val="105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1"/>
                <w:szCs w:val="21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9" w:line="312" w:lineRule="exact"/>
              <w:ind w:left="131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男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 xml:space="preserve">：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67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9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140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16:0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-17:00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-3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28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法学院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78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 xml:space="preserve">法学院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拟法庭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模拟法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上，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拟真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实案件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判流 程；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4"/>
              <w:ind w:left="26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8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学生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9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433" w:right="5" w:hanging="27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法庭服装及相 关道具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7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宪法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等等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4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19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22"/>
                <w:szCs w:val="22"/>
                <w:highlight w:val="none"/>
              </w:rPr>
              <w:t>+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观众</w:t>
            </w:r>
          </w:p>
          <w:p>
            <w:pPr>
              <w:pStyle w:val="8"/>
              <w:shd w:val="clear"/>
              <w:spacing w:line="312" w:lineRule="exact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：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8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129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66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40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17:2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-18:20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20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-5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7" w:right="9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321" w:lineRule="exact"/>
              <w:ind w:left="116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 xml:space="preserve">行政楼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化长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廊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/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建筑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321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特写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墙上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的关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键语录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；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筑学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2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10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学院国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水利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风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景区发</w:t>
            </w:r>
          </w:p>
        </w:tc>
        <w:tc>
          <w:tcPr>
            <w:tcW w:w="41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院国家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利风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区发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展研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究中心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展示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56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325" w:right="9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展研究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墙</w:t>
            </w:r>
          </w:p>
        </w:tc>
        <w:tc>
          <w:tcPr>
            <w:tcW w:w="4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墙空境；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414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6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378" w:right="0" w:hanging="27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马克思主义 学院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7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986" w:right="-10" w:hanging="771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马克思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主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义学院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5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文化 长廊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5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spacing w:line="198" w:lineRule="auto"/>
              <w:ind w:left="102" w:right="138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一名学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走过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克思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文化长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 光影拂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丰富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彩的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思政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文化活动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13"/>
                <w:w w:val="100"/>
                <w:sz w:val="22"/>
                <w:szCs w:val="22"/>
                <w:highlight w:val="none"/>
              </w:rPr>
              <w:t>；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特 写一下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化墙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键语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91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学生一名</w:t>
            </w:r>
          </w:p>
          <w:p>
            <w:pPr>
              <w:pStyle w:val="8"/>
              <w:shd w:val="clear"/>
              <w:spacing w:before="6" w:line="312" w:lineRule="exact"/>
              <w:ind w:left="102" w:right="0" w:firstLine="88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（男女都 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1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形象端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6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包，书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6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0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22" w:lineRule="exact"/>
              <w:ind w:left="191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庄气质佳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3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301" w:right="-6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有限）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after="0"/>
        <w:rPr>
          <w:color w:val="auto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tbl>
      <w:tblPr>
        <w:tblStyle w:val="4"/>
        <w:tblpPr w:leftFromText="180" w:rightFromText="180" w:vertAnchor="text" w:horzAnchor="page" w:tblpX="563" w:tblpY="185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4104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57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402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6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1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7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9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3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日拍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计划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14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00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保卫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协调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摄，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车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辆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进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入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1"/>
                <w:w w:val="100"/>
                <w:sz w:val="20"/>
                <w:szCs w:val="20"/>
                <w:highlight w:val="none"/>
              </w:rPr>
              <w:t>，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0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3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第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一场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人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员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集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合准备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64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时间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6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D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  <w:u w:val="single" w:color="FF0000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4"/>
                <w:w w:val="105"/>
                <w:sz w:val="20"/>
                <w:szCs w:val="20"/>
                <w:highlight w:val="none"/>
                <w:u w:val="single" w:color="FF000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34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镜号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5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责任单位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784" w:right="786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场地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824" w:right="1828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内容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411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演员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30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特殊服装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413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道具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21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时长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/s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4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396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3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04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8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-6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5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19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测绘学院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198" w:lineRule="auto"/>
              <w:ind w:left="104" w:right="102" w:firstLine="0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测绘学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：北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0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514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a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0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 验室工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摄影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量实验 室  （最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业的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备）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测绘实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室内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师带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控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设备研 究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5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198" w:lineRule="auto"/>
              <w:ind w:left="135" w:right="129" w:firstLine="216"/>
              <w:jc w:val="both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（有 男有女即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5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3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411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可）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6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50-10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9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2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4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467" w:right="0" w:hanging="36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信息工程学 院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4" w:right="102" w:firstLine="165"/>
              <w:jc w:val="both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信息工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 室：中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610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A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6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信息技 术创新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程研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中心）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3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科研人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手持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记本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的背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影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行走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信息 技术创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工程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究中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0" w:firstLine="276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9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科研 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1"/>
                <w:w w:val="100"/>
                <w:sz w:val="22"/>
                <w:szCs w:val="22"/>
                <w:highlight w:val="none"/>
              </w:rPr>
              <w:t>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（男女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1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spacing w:line="315" w:lineRule="auto"/>
              <w:ind w:left="462" w:right="0" w:hanging="36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 xml:space="preserve">笔记本电脑，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p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</w:rPr>
              <w:t>d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2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3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296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613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0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0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2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9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81" w:right="382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9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研究生处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231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环工学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2"/>
                <w:szCs w:val="22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 xml:space="preserve">会议室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7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616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穿插硕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士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究的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会议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场景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91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硕士学科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2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笔记本电脑，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7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23" w:hRule="exac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7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8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8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相关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53" w:hRule="exact"/>
        </w:trPr>
        <w:tc>
          <w:tcPr>
            <w:tcW w:w="141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9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6" w:lineRule="exact"/>
              <w:ind w:left="28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ppt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6"/>
                <w:w w:val="11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背景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2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4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人员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16"/>
                <w:w w:val="100"/>
                <w:sz w:val="22"/>
                <w:szCs w:val="22"/>
                <w:highlight w:val="none"/>
              </w:rPr>
              <w:t>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（尽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2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量男女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：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3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3" w:lineRule="exact"/>
              <w:ind w:left="129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after="0"/>
        <w:rPr>
          <w:color w:val="auto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tbl>
      <w:tblPr>
        <w:tblStyle w:val="4"/>
        <w:tblW w:w="0" w:type="auto"/>
        <w:tblInd w:w="1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989"/>
        <w:gridCol w:w="1320"/>
        <w:gridCol w:w="1795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570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5713" w:right="57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6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8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1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2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9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6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日拍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5"/>
                <w:sz w:val="20"/>
                <w:szCs w:val="20"/>
                <w:highlight w:val="none"/>
              </w:rPr>
              <w:t>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计划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31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D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7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25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下午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2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1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5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开始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58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13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4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3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378" w:right="0" w:hanging="27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环境与工程 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258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环境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议室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青年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教师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入党宣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的场 景；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71" w:lineRule="auto"/>
              <w:ind w:left="344" w:right="0" w:hanging="154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 xml:space="preserve">青年教师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42" w:right="1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正装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8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党旗，党徽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12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4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15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9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ind w:left="313" w:right="99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消防实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2"/>
                <w:szCs w:val="22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8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F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8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304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穿插环境学院消防工程实验室；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522" w:right="0" w:hanging="41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2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 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8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设备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正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常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运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作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9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50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15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6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right="3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-5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693" w:right="326" w:hanging="371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省重大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项实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 xml:space="preserve">室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6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106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环境市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工程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大专项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验室内 教学研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场景；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81" w:lineRule="exact"/>
              <w:ind w:left="21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4"/>
                <w:w w:val="10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6" w:line="312" w:lineRule="exact"/>
              <w:ind w:left="157" w:right="0" w:firstLine="33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（尽量男 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5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90" w:lineRule="auto"/>
              <w:ind w:left="483" w:right="25" w:hanging="382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103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10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106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6"/>
                <w:w w:val="10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环境 整洁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7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-3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433" w:right="9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近环境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7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7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楼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87" w:right="85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5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4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6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学</w:t>
            </w:r>
          </w:p>
          <w:p>
            <w:pPr>
              <w:pStyle w:val="8"/>
              <w:shd w:val="clear"/>
              <w:spacing w:line="312" w:lineRule="exact"/>
              <w:ind w:left="129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ind w:left="18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书，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材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料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7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pStyle w:val="8"/>
              <w:shd w:val="clear"/>
              <w:spacing w:line="277" w:lineRule="exact"/>
              <w:ind w:left="102" w:right="-3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中不断向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pStyle w:val="8"/>
              <w:shd w:val="clear"/>
              <w:spacing w:line="277" w:lineRule="exact"/>
              <w:ind w:right="-2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前行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的背影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75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20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-9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97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教师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、优秀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业生、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团队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的形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象展示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1" w:line="312" w:lineRule="exact"/>
              <w:ind w:left="522" w:right="0" w:hanging="41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2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 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96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2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16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40-1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9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水利学院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4"/>
              <w:ind w:left="738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水利楼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3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95"/>
                <w:sz w:val="22"/>
                <w:szCs w:val="22"/>
                <w:highlight w:val="none"/>
              </w:rPr>
              <w:t>4L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怀抱课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的学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走过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水利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楼长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目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光视 角转场）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2" w:line="312" w:lineRule="exact"/>
              <w:ind w:left="191" w:right="105" w:hanging="84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5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学生（男 女都可）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书本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428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188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水利楼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2"/>
                <w:szCs w:val="22"/>
                <w:highlight w:val="none"/>
              </w:rPr>
              <w:t>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间感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2"/>
                <w:szCs w:val="22"/>
                <w:highlight w:val="none"/>
              </w:rPr>
              <w:t>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 xml:space="preserve">梯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5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95"/>
                <w:sz w:val="22"/>
                <w:szCs w:val="22"/>
                <w:highlight w:val="none"/>
              </w:rPr>
              <w:t>4L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-9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5"/>
                <w:w w:val="95"/>
                <w:sz w:val="21"/>
                <w:szCs w:val="21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空中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浮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95"/>
                <w:sz w:val="21"/>
                <w:szCs w:val="21"/>
                <w:highlight w:val="none"/>
              </w:rPr>
              <w:t>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5"/>
                <w:w w:val="95"/>
                <w:sz w:val="21"/>
                <w:szCs w:val="2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工、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管、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、艺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"/>
                <w:w w:val="95"/>
                <w:sz w:val="21"/>
                <w:szCs w:val="21"/>
                <w:highlight w:val="none"/>
              </w:rPr>
              <w:t>”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的特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字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90" w:lineRule="auto"/>
              <w:ind w:left="335" w:right="0" w:hanging="226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需要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制无 人员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46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7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水利学院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4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32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室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水利相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专业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学场景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9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2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5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1"/>
                <w:szCs w:val="21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1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学</w:t>
            </w:r>
          </w:p>
          <w:p>
            <w:pPr>
              <w:pStyle w:val="8"/>
              <w:shd w:val="clear"/>
              <w:spacing w:before="9" w:line="312" w:lineRule="exact"/>
              <w:ind w:left="472" w:right="-6" w:hanging="371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8"/>
                <w:w w:val="100"/>
                <w:sz w:val="21"/>
                <w:szCs w:val="21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尽量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 xml:space="preserve">：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after="0"/>
        <w:rPr>
          <w:color w:val="auto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tbl>
      <w:tblPr>
        <w:tblStyle w:val="4"/>
        <w:tblW w:w="0" w:type="auto"/>
        <w:tblInd w:w="1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4104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57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402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6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1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7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3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日拍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计划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14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00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保卫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协调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摄，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车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辆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进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入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1"/>
                <w:w w:val="100"/>
                <w:sz w:val="20"/>
                <w:szCs w:val="20"/>
                <w:highlight w:val="none"/>
              </w:rPr>
              <w:t>，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0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3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第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一场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人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员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集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合准备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03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64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时间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6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D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  <w:u w:val="single" w:color="FF0000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3"/>
                <w:w w:val="105"/>
                <w:sz w:val="20"/>
                <w:szCs w:val="20"/>
                <w:highlight w:val="none"/>
                <w:u w:val="single" w:color="FF000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34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镜号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5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责任单位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784" w:right="786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场地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824" w:right="1828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内容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411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演员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30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特殊服装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413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道具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21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时长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/s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4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90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104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8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-7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2" w:lineRule="auto"/>
              <w:ind w:left="198" w:right="0" w:hanging="9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"http://www5.ncwu.edu.cn/zihuan/" \h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地球科学与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fldChar w:fldCharType="end"/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"http://www5.ncwu.edu.cn/zihuan/" \h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工程学院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-10" w:firstLine="48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土动力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47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40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（装 备德国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进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口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06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美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国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进口）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地质实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室，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控仪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器设备；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522" w:right="0" w:hanging="41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2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 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3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光影游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在土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上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42" w:right="1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装土质实件的</w:t>
            </w:r>
          </w:p>
          <w:p>
            <w:pPr>
              <w:pStyle w:val="8"/>
              <w:shd w:val="clear"/>
              <w:spacing w:before="2"/>
              <w:ind w:left="142" w:right="1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托盘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46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1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20-10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9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岩土工程与</w:t>
            </w:r>
          </w:p>
          <w:p>
            <w:pPr>
              <w:pStyle w:val="8"/>
              <w:shd w:val="clear"/>
              <w:spacing w:before="2" w:line="241" w:lineRule="auto"/>
              <w:ind w:left="378" w:right="0" w:hanging="27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水工结构研 究院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tabs>
                <w:tab w:val="left" w:pos="968"/>
              </w:tabs>
              <w:ind w:left="251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95"/>
                <w:sz w:val="22"/>
                <w:szCs w:val="22"/>
                <w:highlight w:val="none"/>
              </w:rPr>
              <w:t>D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10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ab/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 xml:space="preserve">PIV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0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模型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2"/>
                <w:szCs w:val="22"/>
                <w:highlight w:val="none"/>
              </w:rPr>
              <w:t>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验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岩石相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生研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究场景；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8" w:lineRule="exact"/>
              <w:ind w:left="12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1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3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学</w:t>
            </w:r>
          </w:p>
          <w:p>
            <w:pPr>
              <w:pStyle w:val="8"/>
              <w:shd w:val="clear"/>
              <w:spacing w:before="9" w:line="312" w:lineRule="exact"/>
              <w:ind w:left="421" w:right="151" w:hanging="267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生（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5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男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女）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58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外国语学院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414" w:lineRule="auto"/>
              <w:ind w:left="890" w:right="169" w:hanging="719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外语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S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1"/>
                <w:szCs w:val="21"/>
                <w:highlight w:val="none"/>
              </w:rPr>
              <w:t>30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4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声翻 译教室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5"/>
              <w:ind w:left="21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翻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教师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上课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场景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；</w:t>
            </w:r>
          </w:p>
          <w:p>
            <w:pPr>
              <w:pStyle w:val="8"/>
              <w:shd w:val="clear"/>
              <w:spacing w:before="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特写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1"/>
                <w:w w:val="100"/>
                <w:sz w:val="21"/>
                <w:szCs w:val="21"/>
                <w:highlight w:val="none"/>
              </w:rPr>
              <w:t>L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O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5"/>
                <w:w w:val="100"/>
                <w:sz w:val="21"/>
                <w:szCs w:val="21"/>
                <w:highlight w:val="none"/>
              </w:rPr>
              <w:t>G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O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4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镜；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5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8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外籍老师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6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9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学生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1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30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（男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9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9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46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-6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生翻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开书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入其</w:t>
            </w:r>
          </w:p>
          <w:p>
            <w:pPr>
              <w:pStyle w:val="8"/>
              <w:shd w:val="clear"/>
              <w:spacing w:before="6"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6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浮现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副世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地图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9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点亮标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重要高 校的地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点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位置；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8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8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学生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书本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6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4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2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9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4"/>
                <w:w w:val="100"/>
                <w:sz w:val="18"/>
                <w:szCs w:val="18"/>
                <w:highlight w:val="none"/>
              </w:rPr>
              <w:t xml:space="preserve">艺术与设计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8" w:lineRule="exact"/>
              <w:ind w:right="0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50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研究生专业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室</w:t>
            </w:r>
          </w:p>
          <w:p>
            <w:pPr>
              <w:pStyle w:val="8"/>
              <w:shd w:val="clear"/>
              <w:spacing w:line="312" w:lineRule="exact"/>
              <w:ind w:left="747" w:right="744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（油画）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6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艺术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绘画场景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8" w:lineRule="exact"/>
              <w:ind w:left="157" w:right="-6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28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学生（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2</w:t>
            </w:r>
          </w:p>
          <w:p>
            <w:pPr>
              <w:pStyle w:val="8"/>
              <w:shd w:val="clear"/>
              <w:spacing w:line="312" w:lineRule="exact"/>
              <w:ind w:left="18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男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女）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07" w:right="25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成品作品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10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，</w:t>
            </w:r>
          </w:p>
          <w:p>
            <w:pPr>
              <w:pStyle w:val="8"/>
              <w:shd w:val="clear"/>
              <w:spacing w:before="2"/>
              <w:ind w:left="18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绘画工具等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58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873" w:right="0" w:hanging="726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艺术学院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5"/>
                <w:w w:val="100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L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2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50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27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作品 展览室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镜头跟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走过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艺术学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作品 展；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85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9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学生（男</w:t>
            </w:r>
          </w:p>
          <w:p>
            <w:pPr>
              <w:pStyle w:val="8"/>
              <w:shd w:val="clear"/>
              <w:spacing w:before="6" w:line="312" w:lineRule="exact"/>
              <w:ind w:left="102" w:right="100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女都可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1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气 质好端庄</w:t>
            </w:r>
          </w:p>
          <w:p>
            <w:pPr>
              <w:pStyle w:val="8"/>
              <w:shd w:val="clear"/>
              <w:spacing w:line="306" w:lineRule="exact"/>
              <w:ind w:left="128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即可）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2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after="0"/>
        <w:rPr>
          <w:color w:val="auto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tbl>
      <w:tblPr>
        <w:tblStyle w:val="4"/>
        <w:tblW w:w="0" w:type="auto"/>
        <w:tblInd w:w="1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4104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57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5713" w:right="57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6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8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1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6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日拍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5"/>
                <w:sz w:val="20"/>
                <w:szCs w:val="20"/>
                <w:highlight w:val="none"/>
              </w:rPr>
              <w:t>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计划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31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D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7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4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25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下午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2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1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5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开始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78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0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13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4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数学与统计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数学与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计学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会议室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科研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团队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学术会议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科研团队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0"/>
                <w:sz w:val="18"/>
                <w:szCs w:val="18"/>
                <w:highlight w:val="none"/>
              </w:rPr>
              <w:t>15+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55" w:right="25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笔记本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>电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脑，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21" w:hRule="exac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0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18"/>
                <w:szCs w:val="18"/>
                <w:highlight w:val="none"/>
              </w:rPr>
              <w:t>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（尽量男女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4" w:lineRule="exact"/>
              <w:ind w:left="155" w:right="25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本，笔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相关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9" w:hRule="exact"/>
        </w:trPr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1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41" w:lineRule="exact"/>
              <w:ind w:left="361" w:right="-6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均衡）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46" w:lineRule="exact"/>
              <w:ind w:left="323" w:right="25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6"/>
                <w:szCs w:val="16"/>
                <w:highlight w:val="none"/>
              </w:rPr>
              <w:t>ppt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3"/>
                <w:w w:val="11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10"/>
                <w:sz w:val="16"/>
                <w:szCs w:val="16"/>
                <w:highlight w:val="none"/>
              </w:rPr>
              <w:t>背景</w:t>
            </w: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20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1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14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50-1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5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-5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right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0"/>
                <w:sz w:val="22"/>
                <w:szCs w:val="22"/>
                <w:highlight w:val="none"/>
              </w:rPr>
              <w:t>S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0"/>
                <w:sz w:val="22"/>
                <w:szCs w:val="22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0"/>
                <w:w w:val="9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0"/>
                <w:sz w:val="22"/>
                <w:szCs w:val="22"/>
                <w:highlight w:val="none"/>
              </w:rPr>
              <w:t>50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4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28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青年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代表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教师走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讲台， 在黑板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浮现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特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效，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出人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员结构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4" w:lineRule="exact"/>
              <w:ind w:left="20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3"/>
                <w:w w:val="9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18"/>
                <w:szCs w:val="18"/>
                <w:highlight w:val="none"/>
              </w:rPr>
              <w:t>青年教师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455" w:right="145" w:hanging="31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黑板干净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8"/>
                <w:szCs w:val="18"/>
                <w:highlight w:val="none"/>
              </w:rPr>
              <w:t>/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有 讲台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52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学生若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18"/>
                <w:szCs w:val="18"/>
                <w:highlight w:val="none"/>
              </w:rPr>
              <w:t>干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（人</w:t>
            </w:r>
          </w:p>
          <w:p>
            <w:pPr>
              <w:pStyle w:val="8"/>
              <w:shd w:val="clear"/>
              <w:spacing w:before="2" w:line="241" w:lineRule="auto"/>
              <w:ind w:left="102" w:right="0" w:firstLine="79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数根据教室 大小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0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：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96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6" w:lineRule="exact"/>
              <w:ind w:left="358" w:right="363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2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40" w:lineRule="exact"/>
              <w:ind w:left="82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798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16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-5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7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212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5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号楼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4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101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8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大阶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类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教学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-6" w:firstLine="52"/>
              <w:jc w:val="both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50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60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1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（尽量 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1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2" w:lineRule="auto"/>
              <w:ind w:left="543" w:right="25" w:hanging="36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数学相关书 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74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3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17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8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20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9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07" w:right="114"/>
              <w:jc w:val="both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水文化中心</w:t>
            </w:r>
          </w:p>
          <w:p>
            <w:pPr>
              <w:pStyle w:val="8"/>
              <w:shd w:val="clear"/>
              <w:spacing w:before="2" w:line="241" w:lineRule="auto"/>
              <w:ind w:left="107" w:right="114" w:firstLine="52"/>
              <w:jc w:val="both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（老师）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/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53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国际教育学 院（学生）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02" w:right="-1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国际教育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9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A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20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水利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物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讲解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化；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522" w:right="0" w:hanging="41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3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2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 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after="0"/>
        <w:rPr>
          <w:color w:val="auto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tbl>
      <w:tblPr>
        <w:tblStyle w:val="4"/>
        <w:tblW w:w="0" w:type="auto"/>
        <w:tblInd w:w="1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4104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57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4091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7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5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日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拍摄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计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划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11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1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保卫处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协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调拍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摄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，车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辆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进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入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1"/>
                <w:w w:val="100"/>
                <w:sz w:val="20"/>
                <w:szCs w:val="20"/>
                <w:highlight w:val="none"/>
              </w:rPr>
              <w:t>，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30 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第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场人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员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集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0"/>
                <w:sz w:val="20"/>
                <w:szCs w:val="20"/>
                <w:highlight w:val="none"/>
              </w:rPr>
              <w:t>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准备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03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64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时间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6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D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  <w:u w:val="single" w:color="FF0000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3"/>
                <w:w w:val="105"/>
                <w:sz w:val="20"/>
                <w:szCs w:val="20"/>
                <w:highlight w:val="none"/>
                <w:u w:val="single" w:color="FF000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  <w:u w:val="single" w:color="FF0000"/>
              </w:rPr>
              <w:t>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34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镜号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5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责任单位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784" w:right="786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场地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内容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411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演员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30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特殊服装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413" w:right="4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道具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21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时长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/s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4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17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5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04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8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30-9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/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15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467" w:right="0" w:hanging="36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国际教育学 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986" w:right="102" w:hanging="882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国教一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用各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国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国旗当 背景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102" w:right="0" w:firstLine="11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国教一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用各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国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国旗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背景，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学生和 老师交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交流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合作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握手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22"/>
                <w:szCs w:val="22"/>
                <w:highlight w:val="none"/>
              </w:rPr>
              <w:t>+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6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spacing w:line="272" w:lineRule="auto"/>
              <w:ind w:left="102" w:right="99" w:firstLine="16"/>
              <w:jc w:val="both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 xml:space="preserve">2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中国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>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师，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外籍老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6"/>
                <w:w w:val="100"/>
                <w:sz w:val="16"/>
                <w:szCs w:val="16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 xml:space="preserve">男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9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9"/>
                <w:w w:val="100"/>
                <w:sz w:val="16"/>
                <w:szCs w:val="16"/>
                <w:highlight w:val="none"/>
              </w:rPr>
              <w:t>）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6"/>
                <w:szCs w:val="16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0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8" w:line="272" w:lineRule="auto"/>
              <w:ind w:left="311" w:right="100" w:hanging="209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（外籍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0"/>
                <w:w w:val="100"/>
                <w:sz w:val="16"/>
                <w:szCs w:val="16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不 同肤色）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522" w:right="5" w:hanging="36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老师职业装或 正装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90" w:lineRule="auto"/>
              <w:ind w:left="272" w:right="0" w:hanging="164"/>
              <w:jc w:val="left"/>
              <w:rPr>
                <w:rFonts w:ascii="Arial" w:hAnsi="Arial" w:eastAsia="Arial" w:cs="Arial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本，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包， 电脑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，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5"/>
                <w:szCs w:val="15"/>
                <w:highlight w:val="none"/>
              </w:rPr>
              <w:t>p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ad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11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87" w:right="9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物理与电子</w:t>
            </w:r>
          </w:p>
          <w:p>
            <w:pPr>
              <w:pStyle w:val="8"/>
              <w:shd w:val="clear"/>
              <w:spacing w:before="3"/>
              <w:ind w:left="358" w:right="363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20" w:right="123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8"/>
                <w:szCs w:val="18"/>
                <w:highlight w:val="none"/>
              </w:rPr>
              <w:t>S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 xml:space="preserve">207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电子通信实验室设</w:t>
            </w:r>
          </w:p>
          <w:p>
            <w:pPr>
              <w:pStyle w:val="8"/>
              <w:shd w:val="clear"/>
              <w:spacing w:before="3"/>
              <w:ind w:left="0" w:right="0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备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5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穿插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物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电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景；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right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5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4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15</w:t>
            </w:r>
          </w:p>
          <w:p>
            <w:pPr>
              <w:pStyle w:val="8"/>
              <w:shd w:val="clear"/>
              <w:spacing w:line="312" w:lineRule="exact"/>
              <w:ind w:left="128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43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46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50-1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-3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0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19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水利学院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433" w:right="9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水利馆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型实验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水利学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相关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业教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景；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8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5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4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20</w:t>
            </w:r>
          </w:p>
          <w:p>
            <w:pPr>
              <w:pStyle w:val="8"/>
              <w:shd w:val="clear"/>
              <w:spacing w:before="6" w:line="312" w:lineRule="exact"/>
              <w:ind w:left="296" w:right="99" w:hanging="195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1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 xml:space="preserve">（男女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433" w:right="0" w:hanging="33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相关实验服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8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安 全帽？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40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本，笔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56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258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433" w:right="9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水利馆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型实验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大型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水利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工程模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2" w:line="290" w:lineRule="auto"/>
              <w:ind w:left="483" w:right="0" w:hanging="375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设备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运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行动 态？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6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40-1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2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4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198" w:right="0" w:hanging="92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环境与市政 工程学院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1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spacing w:line="198" w:lineRule="auto"/>
              <w:ind w:left="104" w:right="102" w:firstLine="110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水环境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合治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 场（污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处理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术集成 示范）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9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展示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水环境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6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生在老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的指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下操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作设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备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4" w:lineRule="exact"/>
              <w:ind w:left="109" w:right="-6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0"/>
                <w:w w:val="9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18"/>
                <w:szCs w:val="18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1"/>
                <w:w w:val="9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18"/>
                <w:szCs w:val="18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0"/>
                <w:w w:val="9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18"/>
                <w:szCs w:val="18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2"/>
              <w:ind w:left="109" w:right="-6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8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男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8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女）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1" w:lineRule="exact"/>
              <w:ind w:left="4" w:right="0"/>
              <w:jc w:val="center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设备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运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处理</w:t>
            </w:r>
          </w:p>
          <w:p>
            <w:pPr>
              <w:pStyle w:val="8"/>
              <w:shd w:val="clear"/>
              <w:spacing w:before="54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污水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46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-5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8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大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，素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材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展示</w:t>
            </w:r>
          </w:p>
          <w:p>
            <w:pPr>
              <w:pStyle w:val="8"/>
              <w:shd w:val="clear"/>
              <w:spacing w:before="9" w:line="312" w:lineRule="exact"/>
              <w:ind w:left="102" w:right="13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河南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典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活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处理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成与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示范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95"/>
                <w:sz w:val="21"/>
                <w:szCs w:val="21"/>
                <w:highlight w:val="none"/>
              </w:rPr>
              <w:t>”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项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目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影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1"/>
                <w:szCs w:val="21"/>
                <w:highlight w:val="none"/>
              </w:rPr>
              <w:t>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1"/>
                <w:szCs w:val="21"/>
                <w:highlight w:val="none"/>
              </w:rPr>
              <w:t>资料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after="0"/>
        <w:rPr>
          <w:color w:val="auto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tbl>
      <w:tblPr>
        <w:tblStyle w:val="4"/>
        <w:tblW w:w="0" w:type="auto"/>
        <w:tblInd w:w="1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108"/>
        <w:gridCol w:w="2206"/>
        <w:gridCol w:w="108"/>
        <w:gridCol w:w="989"/>
        <w:gridCol w:w="1320"/>
        <w:gridCol w:w="1795"/>
        <w:gridCol w:w="1277"/>
        <w:gridCol w:w="1418"/>
        <w:gridCol w:w="1280"/>
        <w:gridCol w:w="852"/>
        <w:gridCol w:w="708"/>
        <w:gridCol w:w="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570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5713" w:right="5715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D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A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9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5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27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下午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1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1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20"/>
                <w:szCs w:val="20"/>
                <w:highlight w:val="none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20"/>
                <w:szCs w:val="20"/>
                <w:highlight w:val="none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6"/>
                <w:w w:val="10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2"/>
                <w:w w:val="105"/>
                <w:sz w:val="20"/>
                <w:szCs w:val="20"/>
                <w:highlight w:val="none"/>
              </w:rPr>
              <w:t>开始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14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0-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9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水利学院</w:t>
            </w:r>
          </w:p>
        </w:tc>
        <w:tc>
          <w:tcPr>
            <w:tcW w:w="24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280" w:lineRule="exact"/>
              <w:rPr>
                <w:color w:val="auto"/>
                <w:sz w:val="28"/>
                <w:szCs w:val="28"/>
                <w:highlight w:val="none"/>
              </w:rPr>
            </w:pPr>
          </w:p>
          <w:p>
            <w:pPr>
              <w:pStyle w:val="8"/>
              <w:shd w:val="clear"/>
              <w:spacing w:line="312" w:lineRule="exact"/>
              <w:ind w:left="765" w:right="99" w:firstLine="11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实验田 节水大棚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3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学生走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实验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"/>
                <w:w w:val="95"/>
                <w:sz w:val="20"/>
                <w:szCs w:val="20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进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入大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棚内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"/>
                <w:w w:val="95"/>
                <w:sz w:val="20"/>
                <w:szCs w:val="20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1"/>
                <w:w w:val="95"/>
                <w:sz w:val="20"/>
                <w:szCs w:val="20"/>
                <w:highlight w:val="none"/>
              </w:rPr>
              <w:t>习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，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观测数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据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36" w:lineRule="exact"/>
              <w:ind w:left="11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6"/>
                <w:w w:val="10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4"/>
                <w:w w:val="100"/>
                <w:sz w:val="15"/>
                <w:szCs w:val="15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-7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54"/>
              <w:ind w:left="15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5"/>
                <w:szCs w:val="15"/>
                <w:highlight w:val="none"/>
              </w:rPr>
              <w:t>男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5"/>
                <w:szCs w:val="15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4"/>
                <w:w w:val="100"/>
                <w:sz w:val="15"/>
                <w:szCs w:val="15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6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白大褂实验服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75" w:right="25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环境整洁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258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-2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叠现一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行走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伐的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特写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镜头；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行走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坑等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不同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路面，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3"/>
              <w:ind w:left="217" w:right="-6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28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男学生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6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白大褂实验服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皮鞋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41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-3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81" w:lineRule="exact"/>
              <w:ind w:left="270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农业高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节水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范场</w:t>
            </w:r>
          </w:p>
          <w:p>
            <w:pPr>
              <w:pStyle w:val="8"/>
              <w:shd w:val="clear"/>
              <w:spacing w:line="312" w:lineRule="exact"/>
              <w:ind w:left="342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模型多功能厅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81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创新中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内，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相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关科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研环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境展示；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展示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研人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员工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作场景；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81" w:lineRule="exact"/>
              <w:ind w:left="84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2"/>
                <w:w w:val="10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科研</w:t>
            </w:r>
          </w:p>
          <w:p>
            <w:pPr>
              <w:pStyle w:val="8"/>
              <w:shd w:val="clear"/>
              <w:spacing w:line="312" w:lineRule="exact"/>
              <w:ind w:left="128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人员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82" w:right="82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科研服装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8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安全</w:t>
            </w:r>
          </w:p>
          <w:p>
            <w:pPr>
              <w:pStyle w:val="8"/>
              <w:shd w:val="clear"/>
              <w:spacing w:before="2"/>
              <w:ind w:left="142" w:right="1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帽？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笔本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5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场地灯</w:t>
            </w:r>
          </w:p>
          <w:p>
            <w:pPr>
              <w:pStyle w:val="8"/>
              <w:shd w:val="clear"/>
              <w:spacing w:before="2"/>
              <w:ind w:left="164" w:right="16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光可亮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5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16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8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宣传部</w:t>
            </w: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89" w:right="88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高校网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思政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心（图</w:t>
            </w:r>
          </w:p>
          <w:p>
            <w:pPr>
              <w:pStyle w:val="8"/>
              <w:shd w:val="clear"/>
              <w:spacing w:line="312" w:lineRule="exact"/>
              <w:ind w:left="120" w:right="118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书馆西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95"/>
                <w:sz w:val="22"/>
                <w:szCs w:val="22"/>
                <w:highlight w:val="none"/>
              </w:rPr>
              <w:t>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楼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45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95"/>
                <w:sz w:val="22"/>
                <w:szCs w:val="22"/>
                <w:highlight w:val="none"/>
              </w:rPr>
              <w:t>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F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4" w:lineRule="exact"/>
              <w:ind w:left="21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网络思政中心会议室内，一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8"/>
                <w:szCs w:val="18"/>
                <w:highlight w:val="none"/>
              </w:rPr>
              <w:t>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镜头展示学术交流</w:t>
            </w:r>
          </w:p>
          <w:p>
            <w:pPr>
              <w:pStyle w:val="8"/>
              <w:shd w:val="clear"/>
              <w:spacing w:before="2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相关场景，镜头推入专家手指的屏幕（转场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92"/>
                <w:w w:val="100"/>
                <w:sz w:val="18"/>
                <w:szCs w:val="18"/>
                <w:highlight w:val="none"/>
              </w:rPr>
              <w:t>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41" w:lineRule="exact"/>
              <w:ind w:left="126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0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专家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1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37"/>
              <w:ind w:left="12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（男女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5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right="0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学术交流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ppt</w:t>
            </w:r>
          </w:p>
          <w:p>
            <w:pPr>
              <w:pStyle w:val="8"/>
              <w:shd w:val="clear"/>
              <w:spacing w:before="2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背景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70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84" w:right="87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16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63" w:right="565"/>
              <w:jc w:val="center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ind w:left="351" w:right="35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2"/>
                <w:szCs w:val="22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2"/>
                <w:szCs w:val="22"/>
                <w:highlight w:val="none"/>
              </w:rPr>
              <w:t>-2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2" w:lineRule="auto"/>
              <w:ind w:left="467" w:right="0" w:hanging="36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公共管理学 院</w:t>
            </w:r>
          </w:p>
        </w:tc>
        <w:tc>
          <w:tcPr>
            <w:tcW w:w="24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3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765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新图书馆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95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龙子湖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区图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馆内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7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影拂过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排排学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术名著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细研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读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272" w:lineRule="auto"/>
              <w:ind w:left="277" w:right="99" w:hanging="176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学生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5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0"/>
                <w:w w:val="100"/>
                <w:sz w:val="16"/>
                <w:szCs w:val="16"/>
                <w:highlight w:val="none"/>
              </w:rPr>
              <w:t>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（男 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9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8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8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书包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-13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图书馆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0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F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8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3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2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头跟随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名学生，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走过艺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品展；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37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5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学生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7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-3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7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7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楼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5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7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pStyle w:val="8"/>
              <w:shd w:val="clear"/>
              <w:spacing w:line="277" w:lineRule="exact"/>
              <w:ind w:left="102" w:right="-3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中不断向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pStyle w:val="8"/>
              <w:shd w:val="clear"/>
              <w:spacing w:line="277" w:lineRule="exact"/>
              <w:ind w:right="-2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前行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的背影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20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-9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一组镜头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3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不同教师团队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3"/>
                <w:w w:val="100"/>
                <w:sz w:val="18"/>
                <w:szCs w:val="18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8"/>
                <w:szCs w:val="18"/>
                <w:highlight w:val="none"/>
              </w:rPr>
              <w:t>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毕业生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3"/>
                <w:w w:val="100"/>
                <w:sz w:val="18"/>
                <w:szCs w:val="18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学生社团、</w:t>
            </w:r>
          </w:p>
          <w:p>
            <w:pPr>
              <w:pStyle w:val="8"/>
              <w:shd w:val="clear"/>
              <w:spacing w:before="2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师生团队的形象展示；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84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6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2"/>
              <w:ind w:left="242" w:right="2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50" w:lineRule="exact"/>
              <w:rPr>
                <w:color w:val="auto"/>
                <w:sz w:val="15"/>
                <w:szCs w:val="15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18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20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99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4"/>
                <w:w w:val="100"/>
                <w:sz w:val="18"/>
                <w:szCs w:val="18"/>
                <w:highlight w:val="none"/>
              </w:rPr>
              <w:t xml:space="preserve">马克思主义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24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544" w:right="99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新图书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阶梯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师生团队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9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走上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学楼的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阶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6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象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征着砥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前行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步伐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8" w:lineRule="exact"/>
              <w:ind w:left="85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师生团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>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0"/>
                <w:w w:val="100"/>
                <w:sz w:val="16"/>
                <w:szCs w:val="16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老师</w:t>
            </w:r>
          </w:p>
          <w:p>
            <w:pPr>
              <w:pStyle w:val="8"/>
              <w:shd w:val="clear"/>
              <w:spacing w:before="37"/>
              <w:ind w:left="2" w:right="0"/>
              <w:jc w:val="center"/>
              <w:rPr>
                <w:rFonts w:ascii="Arial" w:hAnsi="Arial" w:eastAsia="Arial" w:cs="Arial"/>
                <w:color w:val="auto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6"/>
                <w:szCs w:val="16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6"/>
                <w:w w:val="105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6"/>
                <w:szCs w:val="16"/>
                <w:highlight w:val="none"/>
              </w:rPr>
              <w:t>学生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9"/>
                <w:w w:val="105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6"/>
                <w:szCs w:val="16"/>
                <w:highlight w:val="none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82" w:right="82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老师正装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58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2"/>
              <w:ind w:left="142" w:right="1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常服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20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-9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，不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教师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团队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、优秀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毕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业生、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团队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的形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象展示；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84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6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2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2"/>
              <w:ind w:left="242" w:right="2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8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"/>
              <w:shd w:val="clear"/>
              <w:spacing w:line="271" w:lineRule="exact"/>
              <w:ind w:right="-3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大气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开门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50"/>
                <w:w w:val="1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第</w:t>
            </w:r>
          </w:p>
        </w:tc>
        <w:tc>
          <w:tcPr>
            <w:tcW w:w="1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1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一名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打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04"/>
                <w:w w:val="100"/>
                <w:sz w:val="21"/>
                <w:szCs w:val="21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饱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含希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望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芒从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门内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出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6"/>
              <w:ind w:left="217" w:right="-6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28"/>
                <w:w w:val="9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女学生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29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81" w:lineRule="exact"/>
              <w:ind w:left="784" w:right="99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四报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厅</w:t>
            </w:r>
          </w:p>
        </w:tc>
        <w:tc>
          <w:tcPr>
            <w:tcW w:w="410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9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20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98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机械学院</w:t>
            </w:r>
          </w:p>
        </w:tc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3"/>
              <w:ind w:left="104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机器人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活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动室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待定）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9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展示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践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6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人操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控实践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场景；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41" w:lineRule="exact"/>
              <w:ind w:left="85" w:right="84"/>
              <w:jc w:val="center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6"/>
                <w:szCs w:val="16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-7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4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9"/>
                <w:w w:val="100"/>
                <w:sz w:val="16"/>
                <w:szCs w:val="16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（男</w:t>
            </w:r>
          </w:p>
          <w:p>
            <w:pPr>
              <w:pStyle w:val="8"/>
              <w:shd w:val="clear"/>
              <w:spacing w:before="36"/>
              <w:ind w:left="128" w:right="128"/>
              <w:jc w:val="center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女均衡）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36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机器人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after="0"/>
        <w:rPr>
          <w:color w:val="auto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before="7" w:line="190" w:lineRule="exact"/>
        <w:rPr>
          <w:color w:val="auto"/>
          <w:sz w:val="19"/>
          <w:szCs w:val="19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p>
      <w:pPr>
        <w:shd w:val="clear"/>
        <w:spacing w:after="0" w:line="200" w:lineRule="exact"/>
        <w:rPr>
          <w:color w:val="auto"/>
          <w:sz w:val="20"/>
          <w:szCs w:val="20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ind w:left="214" w:right="0" w:firstLine="0"/>
        <w:jc w:val="left"/>
        <w:rPr>
          <w:rFonts w:ascii="Arial" w:hAnsi="Arial" w:eastAsia="Arial" w:cs="Arial"/>
          <w:color w:val="auto"/>
          <w:sz w:val="18"/>
          <w:szCs w:val="18"/>
          <w:highlight w:val="none"/>
        </w:rPr>
      </w:pPr>
      <w:r>
        <w:rPr>
          <w:color w:val="auto"/>
          <w:highlight w:val="none"/>
        </w:rPr>
        <w:pict>
          <v:group id="_x0000_s1058" o:spid="_x0000_s1058" o:spt="203" style="position:absolute;left:0pt;margin-left:98.75pt;margin-top:-9pt;height:0.1pt;width:55.4pt;mso-position-horizontal-relative:page;z-index:-5120;mso-width-relative:page;mso-height-relative:page;" coordorigin="1976,-180" coordsize="1109,2">
            <o:lock v:ext="edit"/>
            <v:shape id="_x0000_s1059" o:spid="_x0000_s1059" style="position:absolute;left:1976;top:-180;height:2;width:1109;" filled="f" stroked="t" coordorigin="1976,-180" coordsize="1109,0" path="m1976,-180l3084,-180e">
              <v:path arrowok="t"/>
              <v:fill on="f" focussize="0,0"/>
              <v:stroke weight="0.58pt" color="#000000"/>
              <v:imagedata o:title=""/>
              <o:lock v:ext="edit"/>
            </v:shape>
          </v:group>
        </w:pict>
      </w:r>
      <w:r>
        <w:rPr>
          <w:color w:val="auto"/>
          <w:highlight w:val="none"/>
        </w:rPr>
        <w:pict>
          <v:group id="_x0000_s1060" o:spid="_x0000_s1060" o:spt="203" style="position:absolute;left:0pt;margin-left:331.45pt;margin-top:-9pt;height:0.1pt;width:482.45pt;mso-position-horizontal-relative:page;z-index:-5120;mso-width-relative:page;mso-height-relative:page;" coordorigin="6630,-180" coordsize="9649,2">
            <o:lock v:ext="edit"/>
            <v:shape id="_x0000_s1061" o:spid="_x0000_s1061" style="position:absolute;left:6630;top:-180;height:2;width:9649;" filled="f" stroked="t" coordorigin="6630,-180" coordsize="9649,0" path="m6630,-180l16279,-180e">
              <v:path arrowok="t"/>
              <v:fill on="f" focussize="0,0"/>
              <v:stroke weight="0.58pt" color="#000000"/>
              <v:imagedata o:title=""/>
              <o:lock v:ext="edit"/>
            </v:shape>
          </v:group>
        </w:pict>
      </w:r>
      <w:bookmarkStart w:id="0" w:name="_GoBack"/>
      <w:bookmarkEnd w:id="0"/>
      <w:r>
        <w:rPr>
          <w:color w:val="auto"/>
          <w:highlight w:val="none"/>
        </w:rPr>
        <w:pict>
          <v:shape id="_x0000_s1062" o:spid="_x0000_s1062" o:spt="202" type="#_x0000_t202" style="position:absolute;left:0pt;margin-left:28pt;margin-top:90.55pt;height:411.65pt;width:785.95pt;mso-position-horizontal-relative:page;mso-position-vertical-relative:page;z-index:-51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0" w:type="dxa"/>
                    <w:shd w:val="clear" w:color="auto" w:fill="auto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14"/>
                    <w:gridCol w:w="1099"/>
                    <w:gridCol w:w="1253"/>
                    <w:gridCol w:w="2302"/>
                    <w:gridCol w:w="839"/>
                    <w:gridCol w:w="3265"/>
                    <w:gridCol w:w="1"/>
                    <w:gridCol w:w="1276"/>
                    <w:gridCol w:w="1"/>
                    <w:gridCol w:w="1417"/>
                    <w:gridCol w:w="1"/>
                    <w:gridCol w:w="1279"/>
                    <w:gridCol w:w="1"/>
                    <w:gridCol w:w="851"/>
                    <w:gridCol w:w="1"/>
                    <w:gridCol w:w="707"/>
                    <w:gridCol w:w="1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9" w:hRule="exact"/>
                    </w:trPr>
                    <w:tc>
                      <w:tcPr>
                        <w:tcW w:w="15708" w:type="dxa"/>
                        <w:gridSpan w:val="17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75"/>
                          <w:ind w:left="4468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1"/>
                            <w:w w:val="105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3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-3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3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日拍摄计划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-1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1"/>
                            <w:w w:val="105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1"/>
                            <w:w w:val="105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3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2"/>
                            <w:w w:val="105"/>
                            <w:sz w:val="18"/>
                            <w:szCs w:val="18"/>
                          </w:rPr>
                          <w:t>保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卫处协调拍摄，车辆进入，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1"/>
                            <w:w w:val="105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1"/>
                            <w:w w:val="105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2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第一场人员集合准备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4" w:hRule="exact"/>
                    </w:trPr>
                    <w:tc>
                      <w:tcPr>
                        <w:tcW w:w="14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9"/>
                          <w:ind w:left="164" w:right="0"/>
                          <w:jc w:val="left"/>
                          <w:rPr>
                            <w:rFonts w:ascii="Arial" w:hAnsi="Arial" w:eastAsia="Arial" w:cs="Arial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5"/>
                            <w:sz w:val="20"/>
                            <w:szCs w:val="20"/>
                          </w:rPr>
                          <w:t>时间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-16"/>
                            <w:w w:val="10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0"/>
                            <w:w w:val="105"/>
                            <w:sz w:val="20"/>
                            <w:szCs w:val="20"/>
                            <w:u w:val="single" w:color="FF0000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1"/>
                            <w:w w:val="105"/>
                            <w:sz w:val="20"/>
                            <w:szCs w:val="20"/>
                            <w:u w:val="single" w:color="FF0000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0"/>
                            <w:w w:val="105"/>
                            <w:sz w:val="20"/>
                            <w:szCs w:val="20"/>
                            <w:u w:val="single" w:color="FF0000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13"/>
                            <w:w w:val="105"/>
                            <w:sz w:val="20"/>
                            <w:szCs w:val="20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0"/>
                            <w:w w:val="105"/>
                            <w:sz w:val="20"/>
                            <w:szCs w:val="20"/>
                            <w:u w:val="single" w:color="FF0000"/>
                          </w:rPr>
                          <w:t>6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9"/>
                          <w:ind w:left="34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镜号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责任单位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9"/>
                          <w:ind w:left="784" w:right="786"/>
                          <w:jc w:val="center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场地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9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内容</w:t>
                        </w:r>
                      </w:p>
                    </w:tc>
                    <w:tc>
                      <w:tcPr>
                        <w:tcW w:w="3266" w:type="dxa"/>
                        <w:gridSpan w:val="2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9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演员</w:t>
                        </w:r>
                      </w:p>
                    </w:tc>
                    <w:tc>
                      <w:tcPr>
                        <w:tcW w:w="141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9"/>
                          <w:ind w:left="303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特殊服装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9"/>
                          <w:ind w:left="413" w:right="415"/>
                          <w:jc w:val="center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道具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9"/>
                          <w:ind w:left="121" w:right="0"/>
                          <w:jc w:val="left"/>
                          <w:rPr>
                            <w:rFonts w:ascii="Arial" w:hAnsi="Arial" w:eastAsia="Arial" w:cs="Arial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5"/>
                            <w:sz w:val="20"/>
                            <w:szCs w:val="20"/>
                          </w:rPr>
                          <w:t>时长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-1"/>
                            <w:w w:val="105"/>
                            <w:sz w:val="20"/>
                            <w:szCs w:val="20"/>
                          </w:rPr>
                          <w:t>/s</w:t>
                        </w:r>
                      </w:p>
                    </w:tc>
                    <w:tc>
                      <w:tcPr>
                        <w:tcW w:w="70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9"/>
                          <w:ind w:left="147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1210" w:hRule="exact"/>
                    </w:trPr>
                    <w:tc>
                      <w:tcPr>
                        <w:tcW w:w="1414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16" w:line="280" w:lineRule="exac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8"/>
                          <w:spacing w:line="308" w:lineRule="exact"/>
                          <w:ind w:left="111" w:right="0"/>
                          <w:jc w:val="left"/>
                          <w:rPr>
                            <w:rFonts w:ascii="Arial" w:hAnsi="Arial" w:eastAsia="Arial" w:cs="Arial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1"/>
                            <w:w w:val="105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2"/>
                            <w:w w:val="105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1"/>
                            <w:w w:val="105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00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14" w:line="280" w:lineRule="exac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8"/>
                          <w:ind w:left="346" w:right="0"/>
                          <w:jc w:val="left"/>
                          <w:rPr>
                            <w:rFonts w:ascii="Arial" w:hAnsi="Arial" w:eastAsia="Arial" w:cs="Arial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2"/>
                            <w:w w:val="110"/>
                            <w:sz w:val="18"/>
                            <w:szCs w:val="18"/>
                          </w:rPr>
                          <w:t>6-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25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nil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16" w:line="280" w:lineRule="exac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体育教学部</w:t>
                        </w:r>
                      </w:p>
                    </w:tc>
                    <w:tc>
                      <w:tcPr>
                        <w:tcW w:w="23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13" w:line="220" w:lineRule="exact"/>
                          <w:rPr>
                            <w:color w:val="auto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8"/>
                          <w:spacing w:line="371" w:lineRule="exact"/>
                          <w:ind w:left="765" w:right="-1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赛艇运动</w:t>
                        </w:r>
                      </w:p>
                    </w:tc>
                    <w:tc>
                      <w:tcPr>
                        <w:tcW w:w="4104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1" w:line="140" w:lineRule="exact"/>
                          <w:rPr>
                            <w:color w:val="auto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312" w:lineRule="exact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一组镜头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75"/>
                            <w:w w:val="100"/>
                            <w:sz w:val="22"/>
                            <w:szCs w:val="22"/>
                          </w:rPr>
                          <w:t>，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展示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赛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艇运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动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中学生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奋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辑争先 的精神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状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态；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8" w:line="260" w:lineRule="exact"/>
                          <w:rPr>
                            <w:color w:val="auto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pStyle w:val="8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5"/>
                            <w:w w:val="100"/>
                            <w:sz w:val="22"/>
                            <w:szCs w:val="22"/>
                          </w:rPr>
                          <w:t>学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5"/>
                            <w:w w:val="100"/>
                            <w:sz w:val="22"/>
                            <w:szCs w:val="22"/>
                          </w:rPr>
                          <w:t>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5"/>
                            <w:w w:val="100"/>
                            <w:sz w:val="22"/>
                            <w:szCs w:val="22"/>
                          </w:rPr>
                          <w:t>若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 xml:space="preserve"> 干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5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>
                        <w:pPr>
                          <w:pStyle w:val="8"/>
                          <w:spacing w:line="312" w:lineRule="exact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（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14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组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111"/>
                            <w:w w:val="100"/>
                            <w:sz w:val="22"/>
                            <w:szCs w:val="22"/>
                          </w:rPr>
                          <w:t>）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，</w:t>
                        </w:r>
                      </w:p>
                    </w:tc>
                    <w:tc>
                      <w:tcPr>
                        <w:tcW w:w="141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7" w:line="242" w:lineRule="auto"/>
                          <w:ind w:left="162" w:right="164"/>
                          <w:jc w:val="center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赛艇服装装备 齐全（单组统 一）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7" w:line="242" w:lineRule="auto"/>
                          <w:ind w:left="102" w:right="100" w:firstLine="0"/>
                          <w:jc w:val="center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 xml:space="preserve">3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条船坐满比 赛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15"/>
                            <w:w w:val="100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和相关道 具齐全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12" w:line="240" w:lineRule="exact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8"/>
                          <w:ind w:left="341" w:right="343"/>
                          <w:jc w:val="center"/>
                          <w:rPr>
                            <w:rFonts w:ascii="Arial" w:hAnsi="Arial" w:eastAsia="Arial" w:cs="Arial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95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0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1" w:line="240" w:lineRule="exact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8"/>
                          <w:spacing w:line="242" w:lineRule="auto"/>
                          <w:ind w:left="258" w:right="190" w:hanging="7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地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color w:val="auto"/>
                            <w:spacing w:val="0"/>
                            <w:w w:val="1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航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996" w:hRule="exact"/>
                    </w:trPr>
                    <w:tc>
                      <w:tcPr>
                        <w:tcW w:w="2513" w:type="dxa"/>
                        <w:gridSpan w:val="2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2" w:line="150" w:lineRule="exact"/>
                          <w:rPr>
                            <w:color w:val="auto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ind w:right="317"/>
                          <w:jc w:val="right"/>
                          <w:rPr>
                            <w:rFonts w:ascii="Arial" w:hAnsi="Arial" w:eastAsia="Arial" w:cs="Arial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-9</w:t>
                        </w:r>
                      </w:p>
                    </w:tc>
                    <w:tc>
                      <w:tcPr>
                        <w:tcW w:w="1253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2302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104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74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一组镜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头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，不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同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教师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团队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、优秀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毕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业生、</w:t>
                        </w:r>
                      </w:p>
                      <w:p>
                        <w:pPr>
                          <w:pStyle w:val="8"/>
                          <w:spacing w:line="312" w:lineRule="exact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学生社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团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、师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2"/>
                            <w:w w:val="100"/>
                            <w:sz w:val="22"/>
                            <w:szCs w:val="22"/>
                          </w:rPr>
                          <w:t>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团队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的形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象展示；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852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6" w:line="140" w:lineRule="exact"/>
                          <w:rPr>
                            <w:color w:val="auto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ind w:left="341" w:right="343"/>
                          <w:jc w:val="center"/>
                          <w:rPr>
                            <w:rFonts w:ascii="Arial" w:hAnsi="Arial" w:eastAsia="Arial" w:cs="Arial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95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11" w:line="280" w:lineRule="exac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8"/>
                          <w:ind w:left="228" w:right="228"/>
                          <w:jc w:val="center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套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1641" w:hRule="exact"/>
                    </w:trPr>
                    <w:tc>
                      <w:tcPr>
                        <w:tcW w:w="1414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" w:line="110" w:lineRule="exact"/>
                          <w:rPr>
                            <w:color w:val="auto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ind w:left="346" w:right="0"/>
                          <w:jc w:val="left"/>
                          <w:rPr>
                            <w:rFonts w:ascii="Arial" w:hAnsi="Arial" w:eastAsia="Arial" w:cs="Arial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2"/>
                            <w:w w:val="110"/>
                            <w:sz w:val="18"/>
                            <w:szCs w:val="18"/>
                          </w:rPr>
                          <w:t>9-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3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nil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2302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position w:val="0"/>
                            <w:sz w:val="21"/>
                            <w:szCs w:val="21"/>
                          </w:rPr>
                          <w:t>毕业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position w:val="0"/>
                            <w:sz w:val="21"/>
                            <w:szCs w:val="21"/>
                          </w:rPr>
                          <w:t>典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position w:val="0"/>
                            <w:sz w:val="21"/>
                            <w:szCs w:val="21"/>
                          </w:rPr>
                          <w:t>礼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position w:val="0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position w:val="0"/>
                            <w:sz w:val="21"/>
                            <w:szCs w:val="21"/>
                          </w:rPr>
                          <w:t>文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position w:val="0"/>
                            <w:sz w:val="21"/>
                            <w:szCs w:val="21"/>
                          </w:rPr>
                          <w:t>体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position w:val="0"/>
                            <w:sz w:val="21"/>
                            <w:szCs w:val="21"/>
                          </w:rPr>
                          <w:t>中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position w:val="0"/>
                            <w:sz w:val="21"/>
                            <w:szCs w:val="21"/>
                          </w:rPr>
                          <w:t>心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position w:val="0"/>
                            <w:sz w:val="21"/>
                            <w:szCs w:val="21"/>
                          </w:rPr>
                          <w:t>？）</w:t>
                        </w:r>
                      </w:p>
                    </w:tc>
                    <w:tc>
                      <w:tcPr>
                        <w:tcW w:w="4104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" w:line="180" w:lineRule="exact"/>
                          <w:rPr>
                            <w:color w:val="auto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312" w:lineRule="exact"/>
                          <w:ind w:left="102" w:right="909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毕业典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礼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大全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景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； 特写，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学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校领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导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看向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远方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的神情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58" w:lineRule="exact"/>
                          <w:ind w:left="102" w:right="106"/>
                          <w:jc w:val="both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13"/>
                            <w:w w:val="95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15"/>
                            <w:w w:val="95"/>
                            <w:sz w:val="20"/>
                            <w:szCs w:val="20"/>
                          </w:rPr>
                          <w:t>校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13"/>
                            <w:w w:val="95"/>
                            <w:sz w:val="20"/>
                            <w:szCs w:val="20"/>
                          </w:rPr>
                          <w:t>领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15"/>
                            <w:w w:val="95"/>
                            <w:sz w:val="20"/>
                            <w:szCs w:val="20"/>
                          </w:rPr>
                          <w:t>导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95"/>
                            <w:sz w:val="20"/>
                            <w:szCs w:val="20"/>
                          </w:rPr>
                          <w:t>若</w:t>
                        </w:r>
                      </w:p>
                      <w:p>
                        <w:pPr>
                          <w:pStyle w:val="8"/>
                          <w:spacing w:before="11" w:line="312" w:lineRule="exact"/>
                          <w:ind w:left="102" w:right="104"/>
                          <w:jc w:val="both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干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33"/>
                            <w:w w:val="1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33"/>
                            <w:w w:val="1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36"/>
                            <w:w w:val="1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40-6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66"/>
                            <w:w w:val="100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（男女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尽量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21"/>
                            <w:w w:val="1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141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3" w:line="220" w:lineRule="exact"/>
                          <w:rPr>
                            <w:color w:val="auto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8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学士服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58"/>
                            <w:w w:val="100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学士帽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1" w:line="220" w:lineRule="exact"/>
                          <w:rPr>
                            <w:color w:val="auto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8"/>
                          <w:ind w:left="275" w:right="25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毕业证书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16" w:line="260" w:lineRule="exact"/>
                          <w:rPr>
                            <w:color w:val="auto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pStyle w:val="8"/>
                          <w:ind w:left="341" w:right="343"/>
                          <w:jc w:val="center"/>
                          <w:rPr>
                            <w:rFonts w:ascii="Arial" w:hAnsi="Arial" w:eastAsia="Arial" w:cs="Arial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95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70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476" w:hRule="exact"/>
                    </w:trPr>
                    <w:tc>
                      <w:tcPr>
                        <w:tcW w:w="1414" w:type="dxa"/>
                        <w:tcBorders>
                          <w:top w:val="nil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149" w:lineRule="exact"/>
                          <w:ind w:left="346" w:right="0"/>
                          <w:jc w:val="left"/>
                          <w:rPr>
                            <w:rFonts w:ascii="Arial" w:hAnsi="Arial" w:eastAsia="Arial" w:cs="Arial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2"/>
                            <w:w w:val="110"/>
                            <w:sz w:val="18"/>
                            <w:szCs w:val="18"/>
                          </w:rPr>
                          <w:t>9-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253" w:type="dxa"/>
                        <w:vMerge w:val="continue"/>
                        <w:tcBorders>
                          <w:left w:val="single" w:color="000000" w:sz="4" w:space="0"/>
                          <w:right w:val="nil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2302" w:type="dxa"/>
                        <w:vMerge w:val="continue"/>
                        <w:tcBorders>
                          <w:left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104" w:type="dxa"/>
                        <w:gridSpan w:val="2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52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情似水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的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温情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画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面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2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852" w:type="dxa"/>
                        <w:gridSpan w:val="2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152" w:lineRule="exact"/>
                          <w:ind w:left="341" w:right="343"/>
                          <w:jc w:val="center"/>
                          <w:rPr>
                            <w:rFonts w:ascii="Arial" w:hAnsi="Arial" w:eastAsia="Arial" w:cs="Arial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95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gridSpan w:val="2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1150" w:hRule="exact"/>
                    </w:trPr>
                    <w:tc>
                      <w:tcPr>
                        <w:tcW w:w="1414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5" w:line="260" w:lineRule="exact"/>
                          <w:rPr>
                            <w:color w:val="auto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pStyle w:val="8"/>
                          <w:ind w:left="346" w:right="0"/>
                          <w:jc w:val="left"/>
                          <w:rPr>
                            <w:rFonts w:ascii="Arial" w:hAnsi="Arial" w:eastAsia="Arial" w:cs="Arial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2"/>
                            <w:w w:val="110"/>
                            <w:sz w:val="18"/>
                            <w:szCs w:val="18"/>
                          </w:rPr>
                          <w:t>0-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1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253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2302" w:type="dxa"/>
                        <w:vMerge w:val="continue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104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4" w:line="220" w:lineRule="exact"/>
                          <w:rPr>
                            <w:color w:val="auto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8"/>
                          <w:spacing w:line="312" w:lineRule="exact"/>
                          <w:ind w:left="102" w:right="27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一组镜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头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，不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同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教师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团队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、优秀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毕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业生、 学生社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团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、师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2"/>
                            <w:w w:val="100"/>
                            <w:sz w:val="22"/>
                            <w:szCs w:val="22"/>
                          </w:rPr>
                          <w:t>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团队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的形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象展示；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80" w:lineRule="exac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8"/>
                          <w:spacing w:line="312" w:lineRule="exact"/>
                          <w:ind w:left="10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5"/>
                            <w:w w:val="100"/>
                            <w:sz w:val="22"/>
                            <w:szCs w:val="22"/>
                          </w:rPr>
                          <w:t>形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5"/>
                            <w:w w:val="100"/>
                            <w:sz w:val="22"/>
                            <w:szCs w:val="22"/>
                          </w:rPr>
                          <w:t>象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5"/>
                            <w:w w:val="100"/>
                            <w:sz w:val="22"/>
                            <w:szCs w:val="22"/>
                          </w:rPr>
                          <w:t>气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 xml:space="preserve"> 质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5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佳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12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2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-7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5"/>
                            <w:w w:val="1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人</w:t>
                        </w:r>
                      </w:p>
                    </w:tc>
                    <w:tc>
                      <w:tcPr>
                        <w:tcW w:w="141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852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3" w:line="220" w:lineRule="exact"/>
                          <w:rPr>
                            <w:color w:val="auto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8"/>
                          <w:ind w:left="341" w:right="343"/>
                          <w:jc w:val="center"/>
                          <w:rPr>
                            <w:rFonts w:ascii="Arial" w:hAnsi="Arial" w:eastAsia="Arial" w:cs="Arial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95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" w:line="160" w:lineRule="exact"/>
                          <w:rPr>
                            <w:color w:val="auto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ind w:left="228" w:right="228"/>
                          <w:jc w:val="center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/>
                            <w:bCs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套</w:t>
                        </w:r>
                      </w:p>
                    </w:tc>
                  </w:tr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46" w:hRule="exact"/>
                    </w:trPr>
                    <w:tc>
                      <w:tcPr>
                        <w:tcW w:w="14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" w:line="160" w:lineRule="exact"/>
                          <w:rPr>
                            <w:color w:val="auto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ind w:left="102" w:right="0"/>
                          <w:jc w:val="left"/>
                          <w:rPr>
                            <w:rFonts w:ascii="Arial" w:hAnsi="Arial" w:eastAsia="Arial" w:cs="Arial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1"/>
                            <w:w w:val="105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47"/>
                            <w:w w:val="105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1"/>
                            <w:w w:val="105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2"/>
                            <w:w w:val="105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12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47"/>
                            <w:w w:val="105"/>
                            <w:sz w:val="18"/>
                            <w:szCs w:val="18"/>
                          </w:rPr>
                          <w:t>：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5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nil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12"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人文艺术中 心</w:t>
                        </w:r>
                      </w:p>
                    </w:tc>
                    <w:tc>
                      <w:tcPr>
                        <w:tcW w:w="23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4" w:line="100" w:lineRule="exact"/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ind w:left="654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  <w:highlight w:val="none"/>
                          </w:rPr>
                          <w:t>人文艺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  <w:highlight w:val="none"/>
                          </w:rPr>
                          <w:t>术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  <w:highlight w:val="none"/>
                          </w:rPr>
                          <w:t>心</w:t>
                        </w:r>
                      </w:p>
                    </w:tc>
                    <w:tc>
                      <w:tcPr>
                        <w:tcW w:w="4105" w:type="dxa"/>
                        <w:gridSpan w:val="3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4" w:line="100" w:lineRule="exact"/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ind w:left="33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大学生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艺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术团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22"/>
                            <w:szCs w:val="22"/>
                          </w:rPr>
                          <w:t>舞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22"/>
                            <w:szCs w:val="22"/>
                          </w:rPr>
                          <w:t>蹈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before="11" w:line="240" w:lineRule="exact"/>
                          <w:rPr>
                            <w:color w:val="auto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8"/>
                          <w:spacing w:line="241" w:lineRule="auto"/>
                          <w:ind w:left="102" w:right="10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1"/>
                            <w:w w:val="1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hAnsi="Arial" w:eastAsia="Arial" w:cs="Arial"/>
                            <w:b w:val="0"/>
                            <w:bCs w:val="0"/>
                            <w:color w:val="auto"/>
                            <w:spacing w:val="-16"/>
                            <w:w w:val="1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人左右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75"/>
                            <w:w w:val="100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身 高比例相仿</w:t>
                        </w:r>
                      </w:p>
                    </w:tc>
                    <w:tc>
                      <w:tcPr>
                        <w:tcW w:w="141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" w:line="160" w:lineRule="exact"/>
                          <w:rPr>
                            <w:color w:val="auto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spacing w:line="200" w:lineRule="exact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8"/>
                          <w:ind w:left="162" w:right="0"/>
                          <w:jc w:val="left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8"/>
                            <w:szCs w:val="18"/>
                          </w:rPr>
                          <w:t>表演服装统一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pStyle w:val="8"/>
                          <w:spacing w:before="8" w:line="280" w:lineRule="exact"/>
                          <w:rPr>
                            <w:color w:val="auto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8"/>
                          <w:spacing w:line="290" w:lineRule="auto"/>
                          <w:ind w:left="109" w:right="104"/>
                          <w:jc w:val="center"/>
                          <w:rPr>
                            <w:rFonts w:ascii="Microsoft JhengHei" w:hAnsi="Microsoft JhengHei" w:eastAsia="Microsoft JhengHei" w:cs="Microsoft JhengHei"/>
                            <w:color w:val="auto"/>
                            <w:sz w:val="15"/>
                            <w:szCs w:val="15"/>
                          </w:rPr>
                        </w:pP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5"/>
                            <w:szCs w:val="15"/>
                          </w:rPr>
                          <w:t>准备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15"/>
                            <w:szCs w:val="15"/>
                          </w:rPr>
                          <w:t>好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5"/>
                            <w:szCs w:val="15"/>
                          </w:rPr>
                          <w:t>舞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15"/>
                            <w:szCs w:val="15"/>
                          </w:rPr>
                          <w:t>蹈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5"/>
                            <w:szCs w:val="15"/>
                          </w:rPr>
                          <w:t>，舞 蹈配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15"/>
                            <w:szCs w:val="15"/>
                          </w:rPr>
                          <w:t>套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5"/>
                            <w:szCs w:val="15"/>
                          </w:rPr>
                          <w:t>的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15"/>
                            <w:szCs w:val="15"/>
                          </w:rPr>
                          <w:t>妆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5"/>
                            <w:szCs w:val="15"/>
                          </w:rPr>
                          <w:t>扮， 配饰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-3"/>
                            <w:w w:val="100"/>
                            <w:sz w:val="15"/>
                            <w:szCs w:val="15"/>
                          </w:rPr>
                          <w:t>，</w:t>
                        </w:r>
                        <w:r>
                          <w:rPr>
                            <w:rFonts w:ascii="Microsoft JhengHei" w:hAnsi="Microsoft JhengHei" w:eastAsia="Microsoft JhengHei" w:cs="Microsoft JhengHei"/>
                            <w:b w:val="0"/>
                            <w:bCs w:val="0"/>
                            <w:color w:val="auto"/>
                            <w:spacing w:val="0"/>
                            <w:w w:val="100"/>
                            <w:sz w:val="15"/>
                            <w:szCs w:val="15"/>
                          </w:rPr>
                          <w:t>头饰</w:t>
                        </w:r>
                      </w:p>
                    </w:tc>
                    <w:tc>
                      <w:tcPr>
                        <w:tcW w:w="852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708" w:type="dxa"/>
                        <w:gridSpan w:val="2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 w:color="auto" w:fill="auto"/>
                      </w:tcPr>
                      <w:p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ascii="Arial" w:hAnsi="Arial" w:eastAsia="Arial" w:cs="Arial"/>
          <w:b w:val="0"/>
          <w:bCs w:val="0"/>
          <w:color w:val="auto"/>
          <w:spacing w:val="0"/>
          <w:w w:val="105"/>
          <w:sz w:val="18"/>
          <w:szCs w:val="18"/>
          <w:highlight w:val="none"/>
        </w:rPr>
        <w:t>1</w:t>
      </w:r>
      <w:r>
        <w:rPr>
          <w:rFonts w:ascii="Arial" w:hAnsi="Arial" w:eastAsia="Arial" w:cs="Arial"/>
          <w:b w:val="0"/>
          <w:bCs w:val="0"/>
          <w:color w:val="auto"/>
          <w:spacing w:val="-1"/>
          <w:w w:val="105"/>
          <w:sz w:val="18"/>
          <w:szCs w:val="18"/>
          <w:highlight w:val="none"/>
        </w:rPr>
        <w:t>0</w:t>
      </w:r>
      <w:r>
        <w:rPr>
          <w:rFonts w:ascii="Microsoft JhengHei" w:hAnsi="Microsoft JhengHei" w:eastAsia="Microsoft JhengHei" w:cs="Microsoft JhengHei"/>
          <w:b w:val="0"/>
          <w:bCs w:val="0"/>
          <w:color w:val="auto"/>
          <w:spacing w:val="-47"/>
          <w:w w:val="105"/>
          <w:sz w:val="18"/>
          <w:szCs w:val="18"/>
          <w:highlight w:val="none"/>
        </w:rPr>
        <w:t>：</w:t>
      </w:r>
      <w:r>
        <w:rPr>
          <w:rFonts w:ascii="Arial" w:hAnsi="Arial" w:eastAsia="Arial" w:cs="Arial"/>
          <w:b w:val="0"/>
          <w:bCs w:val="0"/>
          <w:color w:val="auto"/>
          <w:spacing w:val="0"/>
          <w:w w:val="105"/>
          <w:sz w:val="18"/>
          <w:szCs w:val="18"/>
          <w:highlight w:val="none"/>
        </w:rPr>
        <w:t>3</w:t>
      </w:r>
      <w:r>
        <w:rPr>
          <w:rFonts w:ascii="Arial" w:hAnsi="Arial" w:eastAsia="Arial" w:cs="Arial"/>
          <w:b w:val="0"/>
          <w:bCs w:val="0"/>
          <w:color w:val="auto"/>
          <w:spacing w:val="-1"/>
          <w:w w:val="105"/>
          <w:sz w:val="18"/>
          <w:szCs w:val="18"/>
          <w:highlight w:val="none"/>
        </w:rPr>
        <w:t>0</w:t>
      </w:r>
      <w:r>
        <w:rPr>
          <w:rFonts w:ascii="Arial" w:hAnsi="Arial" w:eastAsia="Arial" w:cs="Arial"/>
          <w:b w:val="0"/>
          <w:bCs w:val="0"/>
          <w:color w:val="auto"/>
          <w:spacing w:val="-2"/>
          <w:w w:val="105"/>
          <w:sz w:val="18"/>
          <w:szCs w:val="18"/>
          <w:highlight w:val="none"/>
        </w:rPr>
        <w:t>-</w:t>
      </w:r>
      <w:r>
        <w:rPr>
          <w:rFonts w:ascii="Arial" w:hAnsi="Arial" w:eastAsia="Arial" w:cs="Arial"/>
          <w:b w:val="0"/>
          <w:bCs w:val="0"/>
          <w:color w:val="auto"/>
          <w:spacing w:val="0"/>
          <w:w w:val="105"/>
          <w:sz w:val="18"/>
          <w:szCs w:val="18"/>
          <w:highlight w:val="none"/>
        </w:rPr>
        <w:t>11</w:t>
      </w:r>
      <w:r>
        <w:rPr>
          <w:rFonts w:ascii="Microsoft JhengHei" w:hAnsi="Microsoft JhengHei" w:eastAsia="Microsoft JhengHei" w:cs="Microsoft JhengHei"/>
          <w:b w:val="0"/>
          <w:bCs w:val="0"/>
          <w:color w:val="auto"/>
          <w:spacing w:val="-47"/>
          <w:w w:val="105"/>
          <w:sz w:val="18"/>
          <w:szCs w:val="18"/>
          <w:highlight w:val="none"/>
        </w:rPr>
        <w:t>：</w:t>
      </w:r>
      <w:r>
        <w:rPr>
          <w:rFonts w:ascii="Arial" w:hAnsi="Arial" w:eastAsia="Arial" w:cs="Arial"/>
          <w:b w:val="0"/>
          <w:bCs w:val="0"/>
          <w:color w:val="auto"/>
          <w:spacing w:val="0"/>
          <w:w w:val="105"/>
          <w:sz w:val="18"/>
          <w:szCs w:val="18"/>
          <w:highlight w:val="none"/>
        </w:rPr>
        <w:t>30</w:t>
      </w:r>
    </w:p>
    <w:p>
      <w:pPr>
        <w:shd w:val="clear"/>
        <w:tabs>
          <w:tab w:val="left" w:pos="1251"/>
        </w:tabs>
        <w:spacing w:line="330" w:lineRule="exact"/>
        <w:ind w:left="214" w:right="0" w:firstLine="0"/>
        <w:jc w:val="left"/>
        <w:rPr>
          <w:rFonts w:ascii="Microsoft JhengHei" w:hAnsi="Microsoft JhengHei" w:eastAsia="Microsoft JhengHei" w:cs="Microsoft JhengHei"/>
          <w:color w:val="auto"/>
          <w:sz w:val="21"/>
          <w:szCs w:val="21"/>
          <w:highlight w:val="none"/>
        </w:rPr>
      </w:pPr>
      <w:r>
        <w:rPr>
          <w:color w:val="auto"/>
          <w:spacing w:val="0"/>
          <w:w w:val="100"/>
          <w:highlight w:val="none"/>
        </w:rPr>
        <w:br w:type="column"/>
      </w:r>
      <w:r>
        <w:rPr>
          <w:rFonts w:ascii="Microsoft JhengHei" w:hAnsi="Microsoft JhengHei" w:eastAsia="Microsoft JhengHei" w:cs="Microsoft JhengHei"/>
          <w:b w:val="0"/>
          <w:bCs w:val="0"/>
          <w:color w:val="auto"/>
          <w:spacing w:val="0"/>
          <w:w w:val="100"/>
          <w:position w:val="1"/>
          <w:sz w:val="18"/>
          <w:szCs w:val="18"/>
          <w:highlight w:val="none"/>
        </w:rPr>
        <w:t>水利学院</w:t>
      </w:r>
      <w:r>
        <w:rPr>
          <w:rFonts w:ascii="Microsoft JhengHei" w:hAnsi="Microsoft JhengHei" w:eastAsia="Microsoft JhengHei" w:cs="Microsoft JhengHei"/>
          <w:b w:val="0"/>
          <w:bCs w:val="0"/>
          <w:color w:val="auto"/>
          <w:spacing w:val="0"/>
          <w:w w:val="100"/>
          <w:position w:val="1"/>
          <w:sz w:val="18"/>
          <w:szCs w:val="18"/>
          <w:highlight w:val="none"/>
        </w:rPr>
        <w:tab/>
      </w:r>
    </w:p>
    <w:p>
      <w:pPr>
        <w:pStyle w:val="2"/>
        <w:shd w:val="clear"/>
        <w:spacing w:line="328" w:lineRule="exact"/>
        <w:ind w:left="68" w:right="0"/>
        <w:jc w:val="left"/>
        <w:rPr>
          <w:color w:val="auto"/>
          <w:highlight w:val="none"/>
        </w:rPr>
      </w:pPr>
      <w:r>
        <w:rPr>
          <w:color w:val="auto"/>
          <w:spacing w:val="0"/>
          <w:w w:val="100"/>
          <w:highlight w:val="none"/>
        </w:rPr>
        <w:br w:type="column"/>
      </w:r>
      <w:r>
        <w:rPr>
          <w:b w:val="0"/>
          <w:bCs w:val="0"/>
          <w:color w:val="auto"/>
          <w:spacing w:val="0"/>
          <w:w w:val="100"/>
          <w:highlight w:val="none"/>
        </w:rPr>
        <w:t>一组镜</w:t>
      </w:r>
      <w:r>
        <w:rPr>
          <w:b w:val="0"/>
          <w:bCs w:val="0"/>
          <w:color w:val="auto"/>
          <w:spacing w:val="-3"/>
          <w:w w:val="100"/>
          <w:highlight w:val="none"/>
        </w:rPr>
        <w:t>头</w:t>
      </w:r>
      <w:r>
        <w:rPr>
          <w:b w:val="0"/>
          <w:bCs w:val="0"/>
          <w:color w:val="auto"/>
          <w:spacing w:val="0"/>
          <w:w w:val="100"/>
          <w:highlight w:val="none"/>
        </w:rPr>
        <w:t>展示</w:t>
      </w:r>
      <w:r>
        <w:rPr>
          <w:b w:val="0"/>
          <w:bCs w:val="0"/>
          <w:color w:val="auto"/>
          <w:spacing w:val="-3"/>
          <w:w w:val="100"/>
          <w:highlight w:val="none"/>
        </w:rPr>
        <w:t>毕</w:t>
      </w:r>
      <w:r>
        <w:rPr>
          <w:b w:val="0"/>
          <w:bCs w:val="0"/>
          <w:color w:val="auto"/>
          <w:spacing w:val="0"/>
          <w:w w:val="100"/>
          <w:highlight w:val="none"/>
        </w:rPr>
        <w:t>业典</w:t>
      </w:r>
      <w:r>
        <w:rPr>
          <w:b w:val="0"/>
          <w:bCs w:val="0"/>
          <w:color w:val="auto"/>
          <w:spacing w:val="-3"/>
          <w:w w:val="100"/>
          <w:highlight w:val="none"/>
        </w:rPr>
        <w:t>礼上</w:t>
      </w:r>
      <w:r>
        <w:rPr>
          <w:b w:val="0"/>
          <w:bCs w:val="0"/>
          <w:color w:val="auto"/>
          <w:spacing w:val="-36"/>
          <w:w w:val="100"/>
          <w:highlight w:val="none"/>
        </w:rPr>
        <w:t>，</w:t>
      </w:r>
      <w:r>
        <w:rPr>
          <w:b w:val="0"/>
          <w:bCs w:val="0"/>
          <w:color w:val="auto"/>
          <w:spacing w:val="0"/>
          <w:w w:val="100"/>
          <w:highlight w:val="none"/>
        </w:rPr>
        <w:t>师生拥</w:t>
      </w:r>
      <w:r>
        <w:rPr>
          <w:b w:val="0"/>
          <w:bCs w:val="0"/>
          <w:color w:val="auto"/>
          <w:spacing w:val="-3"/>
          <w:w w:val="100"/>
          <w:highlight w:val="none"/>
        </w:rPr>
        <w:t>抱</w:t>
      </w:r>
      <w:r>
        <w:rPr>
          <w:b w:val="0"/>
          <w:bCs w:val="0"/>
          <w:color w:val="auto"/>
          <w:spacing w:val="-36"/>
          <w:w w:val="100"/>
          <w:highlight w:val="none"/>
        </w:rPr>
        <w:t>，</w:t>
      </w:r>
      <w:r>
        <w:rPr>
          <w:b w:val="0"/>
          <w:bCs w:val="0"/>
          <w:color w:val="auto"/>
          <w:spacing w:val="0"/>
          <w:w w:val="100"/>
          <w:highlight w:val="none"/>
        </w:rPr>
        <w:t>柔</w:t>
      </w:r>
    </w:p>
    <w:p>
      <w:pPr>
        <w:shd w:val="clear"/>
        <w:spacing w:after="0" w:line="328" w:lineRule="exact"/>
        <w:jc w:val="left"/>
        <w:rPr>
          <w:color w:val="auto"/>
          <w:highlight w:val="none"/>
        </w:rPr>
        <w:sectPr>
          <w:type w:val="continuous"/>
          <w:pgSz w:w="16839" w:h="11920" w:orient="landscape"/>
          <w:pgMar w:top="1440" w:right="460" w:bottom="1680" w:left="460" w:header="720" w:footer="720" w:gutter="0"/>
          <w:cols w:equalWidth="0" w:num="3">
            <w:col w:w="1411" w:space="1198"/>
            <w:col w:w="3566" w:space="40"/>
            <w:col w:w="9704"/>
          </w:cols>
        </w:sectPr>
      </w:pPr>
    </w:p>
    <w:p>
      <w:pPr>
        <w:shd w:val="clear"/>
        <w:spacing w:before="5" w:line="140" w:lineRule="exact"/>
        <w:rPr>
          <w:color w:val="auto"/>
          <w:sz w:val="14"/>
          <w:szCs w:val="14"/>
          <w:highlight w:val="none"/>
        </w:r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tbl>
      <w:tblPr>
        <w:tblStyle w:val="4"/>
        <w:tblW w:w="0" w:type="auto"/>
        <w:tblInd w:w="1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099"/>
        <w:gridCol w:w="1133"/>
        <w:gridCol w:w="2422"/>
        <w:gridCol w:w="989"/>
        <w:gridCol w:w="660"/>
        <w:gridCol w:w="2455"/>
        <w:gridCol w:w="1277"/>
        <w:gridCol w:w="1418"/>
        <w:gridCol w:w="1280"/>
        <w:gridCol w:w="852"/>
        <w:gridCol w:w="708"/>
        <w:gridCol w:w="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1570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tabs>
                <w:tab w:val="left" w:pos="1817"/>
                <w:tab w:val="left" w:pos="2647"/>
              </w:tabs>
              <w:spacing w:before="11"/>
              <w:ind w:right="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  <w:u w:val="single" w:color="FF0000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single" w:color="FF0000"/>
              </w:rPr>
              <w:t>7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3"/>
                <w:w w:val="105"/>
                <w:sz w:val="18"/>
                <w:szCs w:val="18"/>
                <w:highlight w:val="none"/>
                <w:u w:val="single" w:color="FF0000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single" w:color="FF0000"/>
              </w:rPr>
              <w:t>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34"/>
                <w:w w:val="105"/>
                <w:sz w:val="18"/>
                <w:szCs w:val="18"/>
                <w:highlight w:val="none"/>
                <w:u w:val="single" w:color="FF000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single" w:color="FF0000"/>
              </w:rPr>
              <w:t>2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2"/>
                <w:w w:val="105"/>
                <w:sz w:val="18"/>
                <w:szCs w:val="18"/>
                <w:highlight w:val="none"/>
                <w:u w:val="single" w:color="FF0000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single" w:color="FF0000"/>
              </w:rPr>
              <w:t>日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6"/>
                <w:w w:val="105"/>
                <w:sz w:val="18"/>
                <w:szCs w:val="18"/>
                <w:highlight w:val="none"/>
                <w:u w:val="single" w:color="FF0000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none"/>
              </w:rPr>
              <w:t>拍摄计划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none"/>
              </w:rPr>
              <w:tab/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  <w:u w:val="single" w:color="FF0000"/>
              </w:rPr>
              <w:t>DAY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3"/>
                <w:w w:val="105"/>
                <w:sz w:val="18"/>
                <w:szCs w:val="18"/>
                <w:highlight w:val="none"/>
                <w:u w:val="single" w:color="FF000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single" w:color="FF0000"/>
              </w:rPr>
              <w:t>6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none"/>
              </w:rPr>
              <w:tab/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none"/>
              </w:rPr>
              <w:t>下午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-15"/>
                <w:w w:val="105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  <w:u w:val="single" w:color="FF0000"/>
              </w:rPr>
              <w:t>13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single" w:color="FF0000"/>
              </w:rPr>
              <w:t>：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1"/>
                <w:w w:val="105"/>
                <w:sz w:val="18"/>
                <w:szCs w:val="18"/>
                <w:highlight w:val="none"/>
                <w:u w:val="single" w:color="FF0000"/>
              </w:rPr>
              <w:t>3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single" w:color="FF0000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auto"/>
                <w:spacing w:val="-20"/>
                <w:w w:val="105"/>
                <w:sz w:val="18"/>
                <w:szCs w:val="18"/>
                <w:highlight w:val="none"/>
                <w:u w:val="single" w:color="FF0000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5"/>
                <w:sz w:val="18"/>
                <w:szCs w:val="18"/>
                <w:highlight w:val="none"/>
                <w:u w:val="none"/>
              </w:rPr>
              <w:t>开始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14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ind w:left="267" w:right="0"/>
              <w:jc w:val="left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5"/>
                <w:sz w:val="21"/>
                <w:szCs w:val="21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5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5"/>
                <w:sz w:val="21"/>
                <w:szCs w:val="21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15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5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8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学生工作处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0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505" w:right="99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操场（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校区）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叠现一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行走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伐的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特写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镜头；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行走在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土、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坑等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不同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路面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一位新铁军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20"/>
                <w:szCs w:val="20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43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10"/>
                <w:sz w:val="21"/>
                <w:szCs w:val="21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5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一组镜头，展示华北新铁军身穿戎装，步伐统一，</w:t>
            </w:r>
          </w:p>
          <w:p>
            <w:pPr>
              <w:pStyle w:val="8"/>
              <w:shd w:val="clear"/>
              <w:spacing w:before="2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训练、敬礼的场景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新铁军人员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20" w:lineRule="exact"/>
              <w:rPr>
                <w:color w:val="auto"/>
                <w:sz w:val="12"/>
                <w:szCs w:val="12"/>
                <w:highlight w:val="none"/>
              </w:rPr>
            </w:pPr>
          </w:p>
          <w:p>
            <w:pPr>
              <w:pStyle w:val="8"/>
              <w:shd w:val="clear"/>
              <w:ind w:left="25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新铁军服装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5" w:lineRule="exact"/>
              <w:ind w:left="18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新铁军服装</w:t>
            </w:r>
          </w:p>
          <w:p>
            <w:pPr>
              <w:pStyle w:val="8"/>
              <w:shd w:val="clear"/>
              <w:spacing w:before="2"/>
              <w:ind w:left="275" w:right="25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相关配饰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7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4" w:line="220" w:lineRule="exac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4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4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"/>
                <w:w w:val="105"/>
                <w:sz w:val="18"/>
                <w:szCs w:val="18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5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15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7"/>
                <w:w w:val="105"/>
                <w:sz w:val="18"/>
                <w:szCs w:val="18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0-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358" w:right="363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团委</w:t>
            </w:r>
          </w:p>
        </w:tc>
        <w:tc>
          <w:tcPr>
            <w:tcW w:w="24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8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程中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01"/>
                <w:w w:val="100"/>
                <w:sz w:val="21"/>
                <w:szCs w:val="21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叠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现升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旗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仪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1"/>
                <w:szCs w:val="21"/>
                <w:highlight w:val="none"/>
              </w:rPr>
              <w:t>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的航</w:t>
            </w:r>
          </w:p>
          <w:p>
            <w:pPr>
              <w:pStyle w:val="8"/>
              <w:shd w:val="clear"/>
              <w:spacing w:line="313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拍大景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国旗班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42" w:right="14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国旗班相关礼</w:t>
            </w:r>
          </w:p>
          <w:p>
            <w:pPr>
              <w:pStyle w:val="8"/>
              <w:shd w:val="clear"/>
              <w:spacing w:before="3"/>
              <w:ind w:left="82" w:right="82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国旗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81" w:right="382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学生工作处</w:t>
            </w: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升旗仪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上，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镜头跟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随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飘扬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国旗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升入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空中；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学生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64" w:right="16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操场无其他</w:t>
            </w:r>
          </w:p>
          <w:p>
            <w:pPr>
              <w:pStyle w:val="8"/>
              <w:shd w:val="clear"/>
              <w:spacing w:before="2"/>
              <w:ind w:left="83" w:right="81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人员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4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"/>
                <w:w w:val="105"/>
                <w:sz w:val="20"/>
                <w:szCs w:val="20"/>
                <w:highlight w:val="none"/>
              </w:rPr>
              <w:t>6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00-1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"/>
                <w:w w:val="105"/>
                <w:sz w:val="20"/>
                <w:szCs w:val="20"/>
                <w:highlight w:val="none"/>
              </w:rPr>
              <w:t>6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ind w:left="359" w:right="358"/>
              <w:jc w:val="center"/>
              <w:rPr>
                <w:rFonts w:ascii="Arial" w:hAnsi="Arial" w:eastAsia="Arial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6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10"/>
                <w:sz w:val="21"/>
                <w:szCs w:val="21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107" w:right="114" w:firstLine="2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团委 学生处（关 工委）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102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4"/>
                <w:w w:val="100"/>
                <w:sz w:val="18"/>
                <w:szCs w:val="18"/>
                <w:highlight w:val="none"/>
              </w:rPr>
              <w:t>情系水利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4"/>
                <w:w w:val="100"/>
                <w:sz w:val="18"/>
                <w:szCs w:val="18"/>
                <w:highlight w:val="none"/>
              </w:rPr>
              <w:t>自强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3"/>
                <w:w w:val="100"/>
                <w:sz w:val="18"/>
                <w:szCs w:val="18"/>
                <w:highlight w:val="none"/>
              </w:rPr>
              <w:t>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4"/>
                <w:w w:val="100"/>
                <w:sz w:val="18"/>
                <w:szCs w:val="18"/>
                <w:highlight w:val="none"/>
              </w:rPr>
              <w:t>息的景观</w:t>
            </w:r>
          </w:p>
          <w:p>
            <w:pPr>
              <w:pStyle w:val="8"/>
              <w:shd w:val="clear"/>
              <w:spacing w:before="2"/>
              <w:ind w:left="102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石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right="0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树荫下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4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雕塑旁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4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师生间相互攀谈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4"/>
                <w:w w:val="100"/>
                <w:sz w:val="18"/>
                <w:szCs w:val="18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仿佛畅谈人生</w:t>
            </w:r>
          </w:p>
          <w:p>
            <w:pPr>
              <w:pStyle w:val="8"/>
              <w:shd w:val="clear"/>
              <w:spacing w:before="2"/>
              <w:ind w:right="2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理想；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spacing w:line="241" w:lineRule="auto"/>
              <w:ind w:left="102" w:right="102" w:firstLine="0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27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老师，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18"/>
                <w:szCs w:val="18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（男女均 衡）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64" w:right="164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right="1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pacing w:val="0"/>
                <w:w w:val="11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4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7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2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0-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102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三峡大坝岩芯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8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不同师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看向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方的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神态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特写；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100" w:lineRule="exact"/>
              <w:rPr>
                <w:color w:val="auto"/>
                <w:sz w:val="10"/>
                <w:szCs w:val="10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11" w:line="260" w:lineRule="exact"/>
              <w:rPr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"/>
                <w:w w:val="105"/>
                <w:sz w:val="20"/>
                <w:szCs w:val="20"/>
                <w:highlight w:val="none"/>
              </w:rPr>
              <w:t>7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5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00-1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"/>
                <w:w w:val="105"/>
                <w:sz w:val="20"/>
                <w:szCs w:val="20"/>
                <w:highlight w:val="none"/>
              </w:rPr>
              <w:t>8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：</w:t>
            </w:r>
          </w:p>
          <w:p>
            <w:pPr>
              <w:pStyle w:val="8"/>
              <w:shd w:val="clear"/>
              <w:spacing w:before="6" w:line="180" w:lineRule="exact"/>
              <w:rPr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06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spacing w:before="5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7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水资源学院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4"/>
              <w:ind w:left="747" w:right="744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湖畔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校园湖畔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9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几名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生看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远方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6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镜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跟随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手指的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方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向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远去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54" w:lineRule="exact"/>
              <w:ind w:left="332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5"/>
                <w:w w:val="105"/>
                <w:sz w:val="18"/>
                <w:szCs w:val="18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 xml:space="preserve">生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36"/>
                <w:w w:val="10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1"/>
                <w:w w:val="105"/>
                <w:sz w:val="18"/>
                <w:szCs w:val="18"/>
                <w:highlight w:val="none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-5</w:t>
            </w:r>
          </w:p>
          <w:p>
            <w:pPr>
              <w:pStyle w:val="8"/>
              <w:shd w:val="clear"/>
              <w:spacing w:before="3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（男女均衡）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0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6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4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6-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6"/>
              <w:ind w:left="747" w:right="744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湖边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8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一组镜头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9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展示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园户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外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6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随处可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的学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生手持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本，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享交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；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 xml:space="preserve">20 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4"/>
                <w:w w:val="9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7"/>
                <w:w w:val="9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7"/>
                <w:w w:val="9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95"/>
                <w:sz w:val="20"/>
                <w:szCs w:val="20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（男女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2"/>
                <w:w w:val="10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02"/>
                <w:w w:val="100"/>
                <w:sz w:val="20"/>
                <w:szCs w:val="20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3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10" w:lineRule="exact"/>
              <w:rPr>
                <w:color w:val="auto"/>
                <w:sz w:val="11"/>
                <w:szCs w:val="11"/>
                <w:highlight w:val="none"/>
              </w:rPr>
            </w:pPr>
          </w:p>
          <w:p>
            <w:pPr>
              <w:pStyle w:val="8"/>
              <w:shd w:val="clear"/>
              <w:ind w:left="36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书，包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" w:line="170" w:lineRule="exact"/>
              <w:rPr>
                <w:color w:val="auto"/>
                <w:sz w:val="17"/>
                <w:szCs w:val="17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22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55"/>
              <w:ind w:left="381" w:right="382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9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747" w:right="744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户外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63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0"/>
                <w:szCs w:val="20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校园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08"/>
                <w:w w:val="100"/>
                <w:sz w:val="20"/>
                <w:szCs w:val="20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（全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-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0"/>
                <w:sz w:val="20"/>
                <w:szCs w:val="20"/>
                <w:highlight w:val="none"/>
              </w:rPr>
              <w:t>）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一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群学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迎面走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的身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2"/>
                <w:w w:val="100"/>
                <w:sz w:val="20"/>
                <w:szCs w:val="20"/>
                <w:highlight w:val="none"/>
              </w:rPr>
              <w:t>影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0"/>
                <w:szCs w:val="20"/>
                <w:highlight w:val="none"/>
              </w:rPr>
              <w:t>；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81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6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4"/>
                <w:w w:val="1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名</w:t>
            </w:r>
          </w:p>
          <w:p>
            <w:pPr>
              <w:pStyle w:val="8"/>
              <w:shd w:val="clear"/>
              <w:spacing w:before="6"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以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41"/>
                <w:w w:val="100"/>
                <w:sz w:val="22"/>
                <w:szCs w:val="22"/>
                <w:highlight w:val="none"/>
              </w:rPr>
              <w:t>上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 xml:space="preserve">（男女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：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1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0" w:lineRule="exact"/>
              <w:ind w:left="363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书，包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3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34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2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46" w:right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10"/>
                <w:sz w:val="18"/>
                <w:szCs w:val="18"/>
                <w:highlight w:val="none"/>
              </w:rPr>
              <w:t>8-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1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747" w:right="744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教学楼</w:t>
            </w:r>
          </w:p>
          <w:p>
            <w:pPr>
              <w:pStyle w:val="8"/>
              <w:shd w:val="clear"/>
              <w:spacing w:line="312" w:lineRule="exact"/>
              <w:ind w:left="747" w:right="744"/>
              <w:jc w:val="center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湖畔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6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穿插校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5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教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楼前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7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湖畔间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5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生行</w:t>
            </w:r>
          </w:p>
          <w:p>
            <w:pPr>
              <w:pStyle w:val="8"/>
              <w:shd w:val="clear"/>
              <w:spacing w:line="312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走在优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美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的环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境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之中；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9" w:line="160" w:lineRule="exact"/>
              <w:rPr>
                <w:color w:val="auto"/>
                <w:sz w:val="16"/>
                <w:szCs w:val="16"/>
                <w:highlight w:val="none"/>
              </w:rPr>
            </w:pPr>
          </w:p>
          <w:p>
            <w:pPr>
              <w:pStyle w:val="8"/>
              <w:shd w:val="clear"/>
              <w:ind w:left="341" w:right="343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95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91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" w:line="190" w:lineRule="exact"/>
              <w:rPr>
                <w:color w:val="auto"/>
                <w:sz w:val="19"/>
                <w:szCs w:val="19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20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-4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2"/>
              <w:ind w:left="215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常规会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议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室（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待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定）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2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水资源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研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讨场景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30" w:lineRule="exact"/>
              <w:rPr>
                <w:color w:val="auto"/>
                <w:sz w:val="13"/>
                <w:szCs w:val="13"/>
                <w:highlight w:val="none"/>
              </w:rPr>
            </w:pPr>
          </w:p>
          <w:p>
            <w:pPr>
              <w:pStyle w:val="8"/>
              <w:shd w:val="clear"/>
              <w:spacing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2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0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13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人左右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3" w:line="312" w:lineRule="exact"/>
              <w:ind w:left="275" w:right="102" w:hanging="173"/>
              <w:jc w:val="left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电脑，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ppt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41"/>
                <w:w w:val="1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8"/>
                <w:szCs w:val="18"/>
                <w:highlight w:val="none"/>
              </w:rPr>
              <w:t>背 景或课件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9" w:hRule="exact"/>
        </w:trPr>
        <w:tc>
          <w:tcPr>
            <w:tcW w:w="1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1" w:line="200" w:lineRule="exact"/>
              <w:rPr>
                <w:color w:val="auto"/>
                <w:sz w:val="20"/>
                <w:szCs w:val="20"/>
                <w:highlight w:val="none"/>
              </w:rPr>
            </w:pPr>
          </w:p>
          <w:p>
            <w:pPr>
              <w:pStyle w:val="8"/>
              <w:shd w:val="clear"/>
              <w:ind w:left="313" w:right="0"/>
              <w:jc w:val="left"/>
              <w:rPr>
                <w:rFonts w:ascii="Arial" w:hAnsi="Arial" w:eastAsia="Arial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-3"/>
                <w:w w:val="105"/>
                <w:sz w:val="22"/>
                <w:szCs w:val="22"/>
                <w:highlight w:val="none"/>
              </w:rPr>
              <w:t>18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22"/>
                <w:szCs w:val="22"/>
                <w:highlight w:val="none"/>
              </w:rPr>
              <w:t>-3</w:t>
            </w:r>
          </w:p>
        </w:tc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85"/>
              <w:ind w:left="765" w:right="-1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办公楼中</w:t>
            </w:r>
          </w:p>
        </w:tc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308" w:lineRule="exact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生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7"/>
                <w:w w:val="100"/>
                <w:sz w:val="22"/>
                <w:szCs w:val="22"/>
                <w:highlight w:val="none"/>
              </w:rPr>
              <w:t>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在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图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书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馆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20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实验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室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17"/>
                <w:w w:val="100"/>
                <w:sz w:val="22"/>
                <w:szCs w:val="22"/>
                <w:highlight w:val="none"/>
              </w:rPr>
              <w:t>、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办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22"/>
                <w:szCs w:val="22"/>
                <w:highlight w:val="none"/>
              </w:rPr>
              <w:t>公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楼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26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1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8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老师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5</w:t>
            </w:r>
            <w:r>
              <w:rPr>
                <w:rFonts w:ascii="Arial" w:hAnsi="Arial" w:eastAsia="Arial" w:cs="Arial"/>
                <w:b w:val="0"/>
                <w:bCs w:val="0"/>
                <w:color w:val="auto"/>
                <w:spacing w:val="-9"/>
                <w:w w:val="100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学生</w:t>
            </w:r>
          </w:p>
          <w:p>
            <w:pPr>
              <w:pStyle w:val="8"/>
              <w:shd w:val="clear"/>
              <w:spacing w:before="37"/>
              <w:ind w:left="102"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16"/>
                <w:szCs w:val="16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（男女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-3"/>
                <w:w w:val="100"/>
                <w:sz w:val="16"/>
                <w:szCs w:val="16"/>
                <w:highlight w:val="none"/>
              </w:rPr>
              <w:t>均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16"/>
                <w:szCs w:val="16"/>
                <w:highlight w:val="none"/>
              </w:rPr>
              <w:t>衡）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4" w:line="240" w:lineRule="exact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shd w:val="clear"/>
              <w:ind w:left="346" w:right="349"/>
              <w:jc w:val="center"/>
              <w:rPr>
                <w:rFonts w:ascii="Arial" w:hAnsi="Arial" w:eastAsia="Arial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auto"/>
                <w:spacing w:val="0"/>
                <w:w w:val="105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before="6" w:line="140" w:lineRule="exact"/>
              <w:rPr>
                <w:color w:val="auto"/>
                <w:sz w:val="14"/>
                <w:szCs w:val="14"/>
                <w:highlight w:val="none"/>
              </w:rPr>
            </w:pPr>
          </w:p>
          <w:p>
            <w:pPr>
              <w:pStyle w:val="8"/>
              <w:shd w:val="clear"/>
              <w:ind w:left="228" w:right="228"/>
              <w:jc w:val="center"/>
              <w:rPr>
                <w:rFonts w:ascii="Microsoft JhengHei" w:hAnsi="Microsoft JhengHei" w:eastAsia="Microsoft JhengHei" w:cs="Microsoft JhengHei"/>
                <w:color w:val="auto"/>
                <w:sz w:val="18"/>
                <w:szCs w:val="18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46" w:hRule="exact"/>
        </w:trPr>
        <w:tc>
          <w:tcPr>
            <w:tcW w:w="14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2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pStyle w:val="8"/>
              <w:shd w:val="clear"/>
              <w:spacing w:line="277" w:lineRule="exact"/>
              <w:ind w:left="102" w:right="-3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中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不断向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pStyle w:val="8"/>
              <w:shd w:val="clear"/>
              <w:spacing w:line="277" w:lineRule="exact"/>
              <w:ind w:right="-2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前行走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shd w:val="clear"/>
              <w:spacing w:line="277" w:lineRule="exact"/>
              <w:ind w:right="0"/>
              <w:jc w:val="left"/>
              <w:rPr>
                <w:rFonts w:ascii="Microsoft JhengHei" w:hAnsi="Microsoft JhengHei" w:eastAsia="Microsoft JhengHei" w:cs="Microsoft JhengHei"/>
                <w:color w:val="auto"/>
                <w:sz w:val="22"/>
                <w:szCs w:val="22"/>
                <w:highlight w:val="none"/>
              </w:rPr>
            </w:pP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0"/>
                <w:w w:val="100"/>
                <w:sz w:val="22"/>
                <w:szCs w:val="22"/>
                <w:highlight w:val="none"/>
              </w:rPr>
              <w:t>的背影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1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</w:tbl>
    <w:p>
      <w:pPr>
        <w:shd w:val="clear"/>
        <w:spacing w:after="0"/>
        <w:rPr>
          <w:color w:val="auto"/>
          <w:highlight w:val="none"/>
        </w:rPr>
        <w:sectPr>
          <w:pgSz w:w="16839" w:h="11920" w:orient="landscape"/>
          <w:pgMar w:top="1440" w:right="460" w:bottom="1680" w:left="460" w:header="912" w:footer="1497" w:gutter="0"/>
        </w:sectPr>
      </w:pPr>
    </w:p>
    <w:p>
      <w:pPr>
        <w:shd w:val="clear"/>
        <w:spacing w:line="200" w:lineRule="exact"/>
        <w:rPr>
          <w:color w:val="auto"/>
          <w:sz w:val="20"/>
          <w:szCs w:val="20"/>
          <w:highlight w:val="none"/>
        </w:rPr>
      </w:pPr>
    </w:p>
    <w:sectPr>
      <w:pgSz w:w="16839" w:h="11920" w:orient="landscape"/>
      <w:pgMar w:top="1440" w:right="1320" w:bottom="1680" w:left="2420" w:header="912" w:footer="14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简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E664C13"/>
    <w:rsid w:val="16994541"/>
    <w:rsid w:val="3BFC6D58"/>
    <w:rsid w:val="41824B7E"/>
    <w:rsid w:val="4DDC4E79"/>
    <w:rsid w:val="695E5EF7"/>
    <w:rsid w:val="6EDE5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Microsoft JhengHei" w:hAnsi="Microsoft JhengHei" w:eastAsia="Microsoft JhengHei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0"/>
    </w:pPr>
    <w:rPr>
      <w:rFonts w:ascii="Microsoft JhengHei" w:hAnsi="Microsoft JhengHei" w:eastAsia="Microsoft JhengHei"/>
      <w:sz w:val="20"/>
      <w:szCs w:val="2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33"/>
    <customShpInfo spid="_x0000_s1032"/>
    <customShpInfo spid="_x0000_s1035"/>
    <customShpInfo spid="_x0000_s1034"/>
    <customShpInfo spid="_x0000_s1037"/>
    <customShpInfo spid="_x0000_s1036"/>
    <customShpInfo spid="_x0000_s1059"/>
    <customShpInfo spid="_x0000_s1058"/>
    <customShpInfo spid="_x0000_s1061"/>
    <customShpInfo spid="_x0000_s1060"/>
    <customShpInfo spid="_x0000_s1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2021-06-25T16:11:00Z</dcterms:created>
  <dc:creator>李盾</dc:creator>
  <cp:lastModifiedBy>刘畅</cp:lastModifiedBy>
  <dcterms:modified xsi:type="dcterms:W3CDTF">2021-06-25T08:41:16Z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  <property fmtid="{D5CDD505-2E9C-101B-9397-08002B2CF9AE}" pid="4" name="KSOProductBuildVer">
    <vt:lpwstr>2052-11.1.0.9208</vt:lpwstr>
  </property>
</Properties>
</file>