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0A" w:rsidRPr="009C3225" w:rsidRDefault="002E310A" w:rsidP="009C3225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学风建设专项活动检查情况通报</w:t>
      </w:r>
      <w:r>
        <w:rPr>
          <w:rFonts w:ascii="Times New Roman" w:hAnsi="Times New Roman" w:hint="eastAsia"/>
          <w:b/>
          <w:color w:val="000000"/>
          <w:sz w:val="52"/>
          <w:szCs w:val="52"/>
        </w:rPr>
        <w:t>（</w:t>
      </w:r>
      <w:r>
        <w:rPr>
          <w:rFonts w:ascii="Times New Roman" w:eastAsia="Times New Roman" w:hAnsi="Times New Roman"/>
          <w:color w:val="000000"/>
          <w:sz w:val="48"/>
          <w:szCs w:val="48"/>
        </w:rPr>
        <w:t>2016.11.21-11.25</w:t>
      </w:r>
      <w:r>
        <w:rPr>
          <w:rFonts w:ascii="Times New Roman" w:hAnsi="Times New Roman" w:hint="eastAsia"/>
          <w:b/>
          <w:color w:val="000000"/>
          <w:sz w:val="52"/>
          <w:szCs w:val="52"/>
        </w:rPr>
        <w:t>）</w:t>
      </w:r>
    </w:p>
    <w:tbl>
      <w:tblPr>
        <w:tblpPr w:leftFromText="180" w:rightFromText="180" w:vertAnchor="text" w:horzAnchor="page" w:tblpXSpec="center" w:tblpY="298"/>
        <w:tblOverlap w:val="never"/>
        <w:tblW w:w="108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70"/>
        <w:gridCol w:w="2960"/>
        <w:gridCol w:w="1808"/>
        <w:gridCol w:w="1808"/>
        <w:gridCol w:w="1809"/>
        <w:gridCol w:w="1245"/>
      </w:tblGrid>
      <w:tr w:rsidR="002E310A" w:rsidRPr="002457F8">
        <w:trPr>
          <w:trHeight w:val="173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名次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学院名称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学院自查</w:t>
            </w:r>
          </w:p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学院互查</w:t>
            </w:r>
          </w:p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随机抽查</w:t>
            </w:r>
          </w:p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分数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土木与交通学院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国际教育学院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电力学院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Default="002E31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资源与环境学院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99.92%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99.65%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99.86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软件学院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99.64%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99.86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机械学院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99.93%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99.64%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99.85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艺术与设计学院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99.58%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99.83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法学与公共管理学院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99.38%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99.75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水利学院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99.05%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99.62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外国语学院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99.74%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98.25%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99.30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数学与信息科学学院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98.13%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99.25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环境与市政工程学院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99.23%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99.67%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98.31%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99.19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管理与经济学院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99.42%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98.36%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99.11</w:t>
            </w:r>
          </w:p>
        </w:tc>
      </w:tr>
      <w:tr w:rsidR="002E310A" w:rsidRPr="002457F8">
        <w:trPr>
          <w:trHeight w:val="59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建筑学院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97.50%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99.00</w:t>
            </w:r>
          </w:p>
        </w:tc>
      </w:tr>
      <w:tr w:rsidR="002E310A" w:rsidRPr="002457F8">
        <w:trPr>
          <w:trHeight w:val="613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信息工程学院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99.80%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97.39%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0A" w:rsidRPr="002457F8" w:rsidRDefault="002E310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98.96</w:t>
            </w:r>
          </w:p>
        </w:tc>
      </w:tr>
    </w:tbl>
    <w:p w:rsidR="002E310A" w:rsidRDefault="002E310A"/>
    <w:sectPr w:rsidR="002E310A" w:rsidSect="00831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41612CA"/>
    <w:rsid w:val="00190662"/>
    <w:rsid w:val="002457F8"/>
    <w:rsid w:val="002E310A"/>
    <w:rsid w:val="00831CC8"/>
    <w:rsid w:val="009C3225"/>
    <w:rsid w:val="041612CA"/>
    <w:rsid w:val="0FCB16E9"/>
    <w:rsid w:val="12840073"/>
    <w:rsid w:val="1CA05D80"/>
    <w:rsid w:val="1DCE39FA"/>
    <w:rsid w:val="1F551467"/>
    <w:rsid w:val="26A97A76"/>
    <w:rsid w:val="330F281E"/>
    <w:rsid w:val="3A254E40"/>
    <w:rsid w:val="3ECC67CE"/>
    <w:rsid w:val="413D29FC"/>
    <w:rsid w:val="44215C96"/>
    <w:rsid w:val="4AB56439"/>
    <w:rsid w:val="503E776C"/>
    <w:rsid w:val="51D87A78"/>
    <w:rsid w:val="522A0C7C"/>
    <w:rsid w:val="604C6CD1"/>
    <w:rsid w:val="67DC4574"/>
    <w:rsid w:val="72291E8C"/>
    <w:rsid w:val="726045F5"/>
    <w:rsid w:val="763F2A77"/>
    <w:rsid w:val="765008BA"/>
    <w:rsid w:val="7C5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C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87</Words>
  <Characters>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User</cp:lastModifiedBy>
  <cp:revision>2</cp:revision>
  <dcterms:created xsi:type="dcterms:W3CDTF">2016-11-19T07:04:00Z</dcterms:created>
  <dcterms:modified xsi:type="dcterms:W3CDTF">2016-11-28T07:25:00Z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