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宿舍心理联络员统计表</w:t>
      </w:r>
    </w:p>
    <w:p>
      <w:pPr>
        <w:jc w:val="center"/>
        <w:rPr>
          <w:b/>
          <w:sz w:val="24"/>
        </w:rPr>
      </w:pPr>
    </w:p>
    <w:tbl>
      <w:tblPr>
        <w:tblStyle w:val="7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40"/>
        <w:gridCol w:w="1228"/>
        <w:gridCol w:w="1440"/>
        <w:gridCol w:w="2160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jc w:val="center"/>
              <w:rPr>
                <w:rFonts w:ascii="仿宋_GB2312"/>
                <w:b/>
                <w:sz w:val="32"/>
                <w:szCs w:val="32"/>
              </w:rPr>
            </w:pPr>
            <w:r>
              <w:rPr>
                <w:rFonts w:hint="eastAsia" w:ascii="仿宋_GB2312"/>
                <w:b/>
                <w:sz w:val="32"/>
                <w:szCs w:val="32"/>
              </w:rPr>
              <w:t>学</w:t>
            </w:r>
            <w:r>
              <w:rPr>
                <w:rFonts w:ascii="仿宋_GB2312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仿宋_GB2312"/>
                <w:b/>
                <w:sz w:val="32"/>
                <w:szCs w:val="32"/>
              </w:rPr>
              <w:t>院</w:t>
            </w:r>
          </w:p>
        </w:tc>
        <w:tc>
          <w:tcPr>
            <w:tcW w:w="1240" w:type="dxa"/>
            <w:vAlign w:val="top"/>
          </w:tcPr>
          <w:p>
            <w:pPr>
              <w:jc w:val="center"/>
              <w:rPr>
                <w:rFonts w:ascii="仿宋_GB2312"/>
                <w:b/>
                <w:sz w:val="32"/>
                <w:szCs w:val="32"/>
              </w:rPr>
            </w:pPr>
            <w:r>
              <w:rPr>
                <w:rFonts w:hint="eastAsia" w:ascii="仿宋_GB2312"/>
                <w:b/>
                <w:sz w:val="32"/>
                <w:szCs w:val="32"/>
              </w:rPr>
              <w:t>班</w:t>
            </w:r>
            <w:r>
              <w:rPr>
                <w:rFonts w:ascii="仿宋_GB2312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仿宋_GB2312"/>
                <w:b/>
                <w:sz w:val="32"/>
                <w:szCs w:val="32"/>
              </w:rPr>
              <w:t>级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ascii="仿宋_GB2312"/>
                <w:b/>
                <w:sz w:val="32"/>
                <w:szCs w:val="32"/>
              </w:rPr>
            </w:pPr>
            <w:r>
              <w:rPr>
                <w:rFonts w:hint="eastAsia" w:ascii="仿宋_GB2312"/>
                <w:b/>
                <w:sz w:val="32"/>
                <w:szCs w:val="32"/>
              </w:rPr>
              <w:t>宿</w:t>
            </w:r>
            <w:r>
              <w:rPr>
                <w:rFonts w:ascii="仿宋_GB2312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仿宋_GB2312"/>
                <w:b/>
                <w:sz w:val="32"/>
                <w:szCs w:val="32"/>
              </w:rPr>
              <w:t>舍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ascii="仿宋_GB2312"/>
                <w:b/>
                <w:sz w:val="32"/>
                <w:szCs w:val="32"/>
              </w:rPr>
            </w:pPr>
            <w:r>
              <w:rPr>
                <w:rFonts w:hint="eastAsia" w:ascii="仿宋_GB2312"/>
                <w:b/>
                <w:sz w:val="32"/>
                <w:szCs w:val="32"/>
              </w:rPr>
              <w:t>姓</w:t>
            </w:r>
            <w:r>
              <w:rPr>
                <w:rFonts w:ascii="仿宋_GB2312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仿宋_GB2312"/>
                <w:b/>
                <w:sz w:val="32"/>
                <w:szCs w:val="32"/>
              </w:rPr>
              <w:t>名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ascii="仿宋_GB2312"/>
                <w:b/>
                <w:sz w:val="32"/>
                <w:szCs w:val="32"/>
              </w:rPr>
            </w:pPr>
            <w:r>
              <w:rPr>
                <w:rFonts w:hint="eastAsia" w:ascii="仿宋_GB2312"/>
                <w:b/>
                <w:sz w:val="32"/>
                <w:szCs w:val="32"/>
              </w:rPr>
              <w:t>联系方式</w:t>
            </w:r>
          </w:p>
        </w:tc>
        <w:tc>
          <w:tcPr>
            <w:tcW w:w="1034" w:type="dxa"/>
            <w:vAlign w:val="top"/>
          </w:tcPr>
          <w:p>
            <w:pPr>
              <w:jc w:val="center"/>
              <w:rPr>
                <w:rFonts w:ascii="仿宋_GB2312"/>
                <w:b/>
                <w:sz w:val="32"/>
                <w:szCs w:val="32"/>
              </w:rPr>
            </w:pPr>
            <w:r>
              <w:rPr>
                <w:rFonts w:hint="eastAsia" w:ascii="仿宋_GB2312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2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2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2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2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160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仿宋_GB2312"/>
                <w:sz w:val="32"/>
                <w:szCs w:val="32"/>
              </w:rPr>
            </w:pPr>
          </w:p>
        </w:tc>
      </w:tr>
    </w:tbl>
    <w:p/>
    <w:p/>
    <w:sectPr>
      <w:headerReference r:id="rId4" w:type="default"/>
      <w:footerReference r:id="rId5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w:pict>
        <v:shape id="文本框 23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9264D"/>
    <w:rsid w:val="000F28AF"/>
    <w:rsid w:val="001443C6"/>
    <w:rsid w:val="001D420C"/>
    <w:rsid w:val="00225528"/>
    <w:rsid w:val="0029264D"/>
    <w:rsid w:val="002A13C7"/>
    <w:rsid w:val="002C6E73"/>
    <w:rsid w:val="00326351"/>
    <w:rsid w:val="00381E9F"/>
    <w:rsid w:val="003B7B0B"/>
    <w:rsid w:val="003E3CDB"/>
    <w:rsid w:val="00590BBA"/>
    <w:rsid w:val="0059405B"/>
    <w:rsid w:val="005A46FE"/>
    <w:rsid w:val="0065376D"/>
    <w:rsid w:val="0066593F"/>
    <w:rsid w:val="006A23F1"/>
    <w:rsid w:val="0070221C"/>
    <w:rsid w:val="0074712B"/>
    <w:rsid w:val="00773FF6"/>
    <w:rsid w:val="007F68E9"/>
    <w:rsid w:val="00862127"/>
    <w:rsid w:val="008D65DA"/>
    <w:rsid w:val="008E286C"/>
    <w:rsid w:val="009043F6"/>
    <w:rsid w:val="00922761"/>
    <w:rsid w:val="009C4D63"/>
    <w:rsid w:val="00A2050F"/>
    <w:rsid w:val="00AA219B"/>
    <w:rsid w:val="00AD5492"/>
    <w:rsid w:val="00AF7243"/>
    <w:rsid w:val="00B0087B"/>
    <w:rsid w:val="00B136D4"/>
    <w:rsid w:val="00B35435"/>
    <w:rsid w:val="00C5478B"/>
    <w:rsid w:val="00D5169E"/>
    <w:rsid w:val="00E35EBB"/>
    <w:rsid w:val="00E7442C"/>
    <w:rsid w:val="00EC3093"/>
    <w:rsid w:val="00F638E4"/>
    <w:rsid w:val="00F83892"/>
    <w:rsid w:val="00FF5C40"/>
    <w:rsid w:val="11580E50"/>
    <w:rsid w:val="221965FB"/>
    <w:rsid w:val="263C20E9"/>
    <w:rsid w:val="5DEC231B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Hyperlink"/>
    <w:basedOn w:val="5"/>
    <w:uiPriority w:val="99"/>
    <w:rPr>
      <w:rFonts w:cs="Times New Roman"/>
      <w:color w:val="0000FF"/>
      <w:u w:val="single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apple-converted-space"/>
    <w:basedOn w:val="5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193</Words>
  <Characters>1101</Characters>
  <Lines>0</Lines>
  <Paragraphs>0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2015-04-07T01:12:00Z</dcterms:created>
  <dc:creator>HBSY</dc:creator>
  <cp:lastModifiedBy>学生_2</cp:lastModifiedBy>
  <dcterms:modified xsi:type="dcterms:W3CDTF">2015-04-10T08:10:40Z</dcterms:modified>
  <dc:title>共青团华北水利水电大学委员会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