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933" w:rsidRPr="005D73D7" w:rsidRDefault="002A2933" w:rsidP="00020CE8">
      <w:pPr>
        <w:jc w:val="center"/>
        <w:rPr>
          <w:rFonts w:ascii="方正小标宋简体" w:eastAsia="方正小标宋简体" w:cs="Times New Roman"/>
          <w:sz w:val="44"/>
          <w:szCs w:val="44"/>
        </w:rPr>
      </w:pPr>
      <w:r w:rsidRPr="005D73D7">
        <w:rPr>
          <w:rFonts w:ascii="方正小标宋简体" w:eastAsia="方正小标宋简体" w:cs="方正小标宋简体" w:hint="eastAsia"/>
          <w:sz w:val="44"/>
          <w:szCs w:val="44"/>
        </w:rPr>
        <w:t>党建工作培训研讨会参会人员名单</w:t>
      </w:r>
    </w:p>
    <w:p w:rsidR="002A2933" w:rsidRPr="009E23CE" w:rsidRDefault="002A2933" w:rsidP="009E23CE">
      <w:pPr>
        <w:ind w:firstLineChars="50" w:firstLine="140"/>
        <w:rPr>
          <w:rFonts w:ascii="楷体_GB2312" w:eastAsia="楷体_GB2312" w:cs="Times New Roman"/>
          <w:sz w:val="28"/>
          <w:szCs w:val="28"/>
        </w:rPr>
      </w:pPr>
      <w:r>
        <w:rPr>
          <w:rFonts w:ascii="楷体_GB2312" w:eastAsia="楷体_GB2312" w:cs="楷体_GB2312" w:hint="eastAsia"/>
          <w:sz w:val="28"/>
          <w:szCs w:val="28"/>
        </w:rPr>
        <w:t>单位：（盖</w:t>
      </w:r>
      <w:r w:rsidRPr="009E23CE">
        <w:rPr>
          <w:rFonts w:ascii="楷体_GB2312" w:eastAsia="楷体_GB2312" w:cs="楷体_GB2312" w:hint="eastAsia"/>
          <w:sz w:val="28"/>
          <w:szCs w:val="28"/>
        </w:rPr>
        <w:t>章）</w:t>
      </w:r>
      <w:r w:rsidRPr="009E23CE">
        <w:rPr>
          <w:rFonts w:ascii="楷体_GB2312" w:eastAsia="楷体_GB2312" w:cs="楷体_GB2312"/>
          <w:sz w:val="28"/>
          <w:szCs w:val="28"/>
        </w:rPr>
        <w:t xml:space="preserve">                     </w:t>
      </w:r>
      <w:r>
        <w:rPr>
          <w:rFonts w:ascii="楷体_GB2312" w:eastAsia="楷体_GB2312" w:cs="楷体_GB2312"/>
          <w:sz w:val="28"/>
          <w:szCs w:val="28"/>
        </w:rPr>
        <w:t xml:space="preserve">           </w:t>
      </w:r>
      <w:r w:rsidRPr="009E23CE">
        <w:rPr>
          <w:rFonts w:ascii="楷体_GB2312" w:eastAsia="楷体_GB2312" w:cs="楷体_GB2312" w:hint="eastAsia"/>
          <w:sz w:val="28"/>
          <w:szCs w:val="28"/>
        </w:rPr>
        <w:t>年</w:t>
      </w:r>
      <w:r w:rsidRPr="009E23CE">
        <w:rPr>
          <w:rFonts w:ascii="楷体_GB2312" w:eastAsia="楷体_GB2312" w:cs="楷体_GB2312"/>
          <w:sz w:val="28"/>
          <w:szCs w:val="28"/>
        </w:rPr>
        <w:t xml:space="preserve">    </w:t>
      </w:r>
      <w:r w:rsidRPr="009E23CE">
        <w:rPr>
          <w:rFonts w:ascii="楷体_GB2312" w:eastAsia="楷体_GB2312" w:cs="楷体_GB2312" w:hint="eastAsia"/>
          <w:sz w:val="28"/>
          <w:szCs w:val="28"/>
        </w:rPr>
        <w:t>月</w:t>
      </w:r>
      <w:r w:rsidRPr="009E23CE">
        <w:rPr>
          <w:rFonts w:ascii="楷体_GB2312" w:eastAsia="楷体_GB2312" w:cs="楷体_GB2312"/>
          <w:sz w:val="28"/>
          <w:szCs w:val="28"/>
        </w:rPr>
        <w:t xml:space="preserve">   </w:t>
      </w:r>
      <w:r w:rsidRPr="009E23CE">
        <w:rPr>
          <w:rFonts w:ascii="楷体_GB2312" w:eastAsia="楷体_GB2312" w:cs="楷体_GB2312" w:hint="eastAsia"/>
          <w:sz w:val="28"/>
          <w:szCs w:val="28"/>
        </w:rPr>
        <w:t>日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1417"/>
        <w:gridCol w:w="2977"/>
        <w:gridCol w:w="3027"/>
      </w:tblGrid>
      <w:tr w:rsidR="002A2933" w:rsidRPr="009A314B">
        <w:tc>
          <w:tcPr>
            <w:tcW w:w="1101" w:type="dxa"/>
          </w:tcPr>
          <w:p w:rsidR="002A2933" w:rsidRPr="009A314B" w:rsidRDefault="002A2933" w:rsidP="009A314B">
            <w:pPr>
              <w:jc w:val="center"/>
              <w:rPr>
                <w:rFonts w:ascii="黑体" w:eastAsia="黑体" w:cs="Times New Roman"/>
                <w:sz w:val="30"/>
                <w:szCs w:val="30"/>
              </w:rPr>
            </w:pPr>
            <w:r w:rsidRPr="009A314B">
              <w:rPr>
                <w:rFonts w:ascii="黑体" w:eastAsia="黑体" w:cs="黑体" w:hint="eastAsia"/>
                <w:sz w:val="30"/>
                <w:szCs w:val="30"/>
              </w:rPr>
              <w:t>序号</w:t>
            </w:r>
          </w:p>
        </w:tc>
        <w:tc>
          <w:tcPr>
            <w:tcW w:w="1417" w:type="dxa"/>
          </w:tcPr>
          <w:p w:rsidR="002A2933" w:rsidRPr="009A314B" w:rsidRDefault="002A2933" w:rsidP="009A314B">
            <w:pPr>
              <w:jc w:val="center"/>
              <w:rPr>
                <w:rFonts w:ascii="黑体" w:eastAsia="黑体" w:cs="Times New Roman"/>
                <w:sz w:val="30"/>
                <w:szCs w:val="30"/>
              </w:rPr>
            </w:pPr>
            <w:r w:rsidRPr="009A314B">
              <w:rPr>
                <w:rFonts w:ascii="黑体" w:eastAsia="黑体" w:cs="黑体" w:hint="eastAsia"/>
                <w:sz w:val="30"/>
                <w:szCs w:val="30"/>
              </w:rPr>
              <w:t>姓名</w:t>
            </w:r>
          </w:p>
        </w:tc>
        <w:tc>
          <w:tcPr>
            <w:tcW w:w="2977" w:type="dxa"/>
          </w:tcPr>
          <w:p w:rsidR="002A2933" w:rsidRPr="009A314B" w:rsidRDefault="002A2933" w:rsidP="009A314B">
            <w:pPr>
              <w:jc w:val="center"/>
              <w:rPr>
                <w:rFonts w:ascii="黑体" w:eastAsia="黑体" w:cs="Times New Roman"/>
                <w:sz w:val="30"/>
                <w:szCs w:val="30"/>
              </w:rPr>
            </w:pPr>
            <w:r w:rsidRPr="009A314B">
              <w:rPr>
                <w:rFonts w:ascii="黑体" w:eastAsia="黑体" w:cs="黑体" w:hint="eastAsia"/>
                <w:sz w:val="30"/>
                <w:szCs w:val="30"/>
              </w:rPr>
              <w:t>职务</w:t>
            </w:r>
          </w:p>
        </w:tc>
        <w:tc>
          <w:tcPr>
            <w:tcW w:w="3027" w:type="dxa"/>
          </w:tcPr>
          <w:p w:rsidR="002A2933" w:rsidRPr="009A314B" w:rsidRDefault="002A2933" w:rsidP="009A314B">
            <w:pPr>
              <w:jc w:val="center"/>
              <w:rPr>
                <w:rFonts w:ascii="黑体" w:eastAsia="黑体" w:cs="Times New Roman"/>
                <w:sz w:val="30"/>
                <w:szCs w:val="30"/>
              </w:rPr>
            </w:pPr>
            <w:r w:rsidRPr="009A314B">
              <w:rPr>
                <w:rFonts w:ascii="黑体" w:eastAsia="黑体" w:cs="黑体" w:hint="eastAsia"/>
                <w:sz w:val="30"/>
                <w:szCs w:val="30"/>
              </w:rPr>
              <w:t>联系方式</w:t>
            </w:r>
          </w:p>
        </w:tc>
      </w:tr>
      <w:tr w:rsidR="002A2933" w:rsidRPr="009A314B">
        <w:tc>
          <w:tcPr>
            <w:tcW w:w="1101" w:type="dxa"/>
          </w:tcPr>
          <w:p w:rsidR="002A2933" w:rsidRPr="009A314B" w:rsidRDefault="002A2933" w:rsidP="009A31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A314B"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A2933" w:rsidRPr="009A314B" w:rsidRDefault="002A2933" w:rsidP="009A314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2977" w:type="dxa"/>
          </w:tcPr>
          <w:p w:rsidR="002A2933" w:rsidRPr="009A314B" w:rsidRDefault="002A2933" w:rsidP="009A314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3027" w:type="dxa"/>
          </w:tcPr>
          <w:p w:rsidR="002A2933" w:rsidRPr="009A314B" w:rsidRDefault="002A2933" w:rsidP="009A314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</w:tr>
      <w:tr w:rsidR="002A2933" w:rsidRPr="009A314B">
        <w:tc>
          <w:tcPr>
            <w:tcW w:w="1101" w:type="dxa"/>
          </w:tcPr>
          <w:p w:rsidR="002A2933" w:rsidRPr="009A314B" w:rsidRDefault="002A2933" w:rsidP="009A31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A314B"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2A2933" w:rsidRPr="009A314B" w:rsidRDefault="002A2933" w:rsidP="009A314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2977" w:type="dxa"/>
          </w:tcPr>
          <w:p w:rsidR="002A2933" w:rsidRPr="009A314B" w:rsidRDefault="002A2933" w:rsidP="009A314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3027" w:type="dxa"/>
          </w:tcPr>
          <w:p w:rsidR="002A2933" w:rsidRPr="009A314B" w:rsidRDefault="002A2933" w:rsidP="009A314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</w:tr>
      <w:tr w:rsidR="002A2933" w:rsidRPr="009A314B">
        <w:tc>
          <w:tcPr>
            <w:tcW w:w="1101" w:type="dxa"/>
          </w:tcPr>
          <w:p w:rsidR="002A2933" w:rsidRPr="009A314B" w:rsidRDefault="002A2933" w:rsidP="009A31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A314B">
              <w:rPr>
                <w:rFonts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2A2933" w:rsidRPr="009A314B" w:rsidRDefault="002A2933" w:rsidP="009A314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2977" w:type="dxa"/>
          </w:tcPr>
          <w:p w:rsidR="002A2933" w:rsidRPr="009A314B" w:rsidRDefault="002A2933" w:rsidP="009A314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3027" w:type="dxa"/>
          </w:tcPr>
          <w:p w:rsidR="002A2933" w:rsidRPr="009A314B" w:rsidRDefault="002A2933" w:rsidP="009A314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</w:tr>
      <w:tr w:rsidR="002A2933" w:rsidRPr="009A314B">
        <w:tc>
          <w:tcPr>
            <w:tcW w:w="1101" w:type="dxa"/>
          </w:tcPr>
          <w:p w:rsidR="002A2933" w:rsidRPr="009A314B" w:rsidRDefault="002A2933" w:rsidP="009A31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A314B">
              <w:rPr>
                <w:rFonts w:ascii="宋体" w:hAnsi="宋体" w:cs="宋体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2A2933" w:rsidRPr="009A314B" w:rsidRDefault="002A2933" w:rsidP="009A314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2977" w:type="dxa"/>
          </w:tcPr>
          <w:p w:rsidR="002A2933" w:rsidRPr="009A314B" w:rsidRDefault="002A2933" w:rsidP="009A314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3027" w:type="dxa"/>
          </w:tcPr>
          <w:p w:rsidR="002A2933" w:rsidRPr="009A314B" w:rsidRDefault="002A2933" w:rsidP="009A314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</w:tr>
      <w:tr w:rsidR="002A2933" w:rsidRPr="009A314B">
        <w:tc>
          <w:tcPr>
            <w:tcW w:w="1101" w:type="dxa"/>
          </w:tcPr>
          <w:p w:rsidR="002A2933" w:rsidRPr="009A314B" w:rsidRDefault="002A2933" w:rsidP="009A31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A314B">
              <w:rPr>
                <w:rFonts w:ascii="宋体" w:hAnsi="宋体" w:cs="宋体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2A2933" w:rsidRPr="009A314B" w:rsidRDefault="002A2933" w:rsidP="009A314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2977" w:type="dxa"/>
          </w:tcPr>
          <w:p w:rsidR="002A2933" w:rsidRPr="009A314B" w:rsidRDefault="002A2933" w:rsidP="009A314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3027" w:type="dxa"/>
          </w:tcPr>
          <w:p w:rsidR="002A2933" w:rsidRPr="009A314B" w:rsidRDefault="002A2933" w:rsidP="009A314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</w:tr>
      <w:tr w:rsidR="002A2933" w:rsidRPr="009A314B">
        <w:tc>
          <w:tcPr>
            <w:tcW w:w="1101" w:type="dxa"/>
          </w:tcPr>
          <w:p w:rsidR="002A2933" w:rsidRPr="009A314B" w:rsidRDefault="002A2933" w:rsidP="009A31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A314B">
              <w:rPr>
                <w:rFonts w:ascii="宋体" w:hAnsi="宋体" w:cs="宋体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2A2933" w:rsidRPr="009A314B" w:rsidRDefault="002A2933" w:rsidP="009A314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2977" w:type="dxa"/>
          </w:tcPr>
          <w:p w:rsidR="002A2933" w:rsidRPr="009A314B" w:rsidRDefault="002A2933" w:rsidP="009A314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3027" w:type="dxa"/>
          </w:tcPr>
          <w:p w:rsidR="002A2933" w:rsidRPr="009A314B" w:rsidRDefault="002A2933" w:rsidP="009A314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</w:tr>
      <w:tr w:rsidR="002A2933" w:rsidRPr="009A314B">
        <w:tc>
          <w:tcPr>
            <w:tcW w:w="1101" w:type="dxa"/>
          </w:tcPr>
          <w:p w:rsidR="002A2933" w:rsidRPr="009A314B" w:rsidRDefault="002A2933" w:rsidP="009A31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A314B">
              <w:rPr>
                <w:rFonts w:ascii="宋体" w:hAnsi="宋体" w:cs="宋体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2A2933" w:rsidRPr="009A314B" w:rsidRDefault="002A2933" w:rsidP="009A314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2977" w:type="dxa"/>
          </w:tcPr>
          <w:p w:rsidR="002A2933" w:rsidRPr="009A314B" w:rsidRDefault="002A2933" w:rsidP="009A314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3027" w:type="dxa"/>
          </w:tcPr>
          <w:p w:rsidR="002A2933" w:rsidRPr="009A314B" w:rsidRDefault="002A2933" w:rsidP="009A314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</w:tr>
      <w:tr w:rsidR="002A2933" w:rsidRPr="009A314B">
        <w:tc>
          <w:tcPr>
            <w:tcW w:w="1101" w:type="dxa"/>
          </w:tcPr>
          <w:p w:rsidR="002A2933" w:rsidRPr="009A314B" w:rsidRDefault="002A2933" w:rsidP="009A31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A314B">
              <w:rPr>
                <w:rFonts w:ascii="宋体" w:hAnsi="宋体" w:cs="宋体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2A2933" w:rsidRPr="009A314B" w:rsidRDefault="002A2933" w:rsidP="009A314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2977" w:type="dxa"/>
          </w:tcPr>
          <w:p w:rsidR="002A2933" w:rsidRPr="009A314B" w:rsidRDefault="002A2933" w:rsidP="009A314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3027" w:type="dxa"/>
          </w:tcPr>
          <w:p w:rsidR="002A2933" w:rsidRPr="009A314B" w:rsidRDefault="002A2933" w:rsidP="009A314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</w:tr>
      <w:tr w:rsidR="002A2933" w:rsidRPr="009A314B">
        <w:tc>
          <w:tcPr>
            <w:tcW w:w="1101" w:type="dxa"/>
          </w:tcPr>
          <w:p w:rsidR="002A2933" w:rsidRPr="009A314B" w:rsidRDefault="002A2933" w:rsidP="009A31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A314B">
              <w:rPr>
                <w:rFonts w:ascii="宋体" w:hAnsi="宋体" w:cs="宋体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2A2933" w:rsidRPr="009A314B" w:rsidRDefault="002A2933" w:rsidP="009A314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2977" w:type="dxa"/>
          </w:tcPr>
          <w:p w:rsidR="002A2933" w:rsidRPr="009A314B" w:rsidRDefault="002A2933" w:rsidP="009A314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3027" w:type="dxa"/>
          </w:tcPr>
          <w:p w:rsidR="002A2933" w:rsidRPr="009A314B" w:rsidRDefault="002A2933" w:rsidP="009A314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</w:tr>
      <w:tr w:rsidR="002A2933" w:rsidRPr="009A314B">
        <w:tc>
          <w:tcPr>
            <w:tcW w:w="1101" w:type="dxa"/>
          </w:tcPr>
          <w:p w:rsidR="002A2933" w:rsidRPr="009A314B" w:rsidRDefault="002A2933" w:rsidP="009A31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A314B">
              <w:rPr>
                <w:rFonts w:ascii="宋体" w:hAnsi="宋体" w:cs="宋体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2A2933" w:rsidRPr="009A314B" w:rsidRDefault="002A2933" w:rsidP="009A314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2977" w:type="dxa"/>
          </w:tcPr>
          <w:p w:rsidR="002A2933" w:rsidRPr="009A314B" w:rsidRDefault="002A2933" w:rsidP="009A314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3027" w:type="dxa"/>
          </w:tcPr>
          <w:p w:rsidR="002A2933" w:rsidRPr="009A314B" w:rsidRDefault="002A2933" w:rsidP="009A314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</w:tr>
      <w:tr w:rsidR="002A2933" w:rsidRPr="009A314B">
        <w:tc>
          <w:tcPr>
            <w:tcW w:w="1101" w:type="dxa"/>
          </w:tcPr>
          <w:p w:rsidR="002A2933" w:rsidRPr="009A314B" w:rsidRDefault="002A2933" w:rsidP="009A31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A314B">
              <w:rPr>
                <w:rFonts w:ascii="宋体" w:hAnsi="宋体" w:cs="宋体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2A2933" w:rsidRPr="009A314B" w:rsidRDefault="002A2933" w:rsidP="009A314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2977" w:type="dxa"/>
          </w:tcPr>
          <w:p w:rsidR="002A2933" w:rsidRPr="009A314B" w:rsidRDefault="002A2933" w:rsidP="009A314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3027" w:type="dxa"/>
          </w:tcPr>
          <w:p w:rsidR="002A2933" w:rsidRPr="009A314B" w:rsidRDefault="002A2933" w:rsidP="009A314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</w:tr>
      <w:tr w:rsidR="002A2933" w:rsidRPr="009A314B">
        <w:tc>
          <w:tcPr>
            <w:tcW w:w="1101" w:type="dxa"/>
          </w:tcPr>
          <w:p w:rsidR="002A2933" w:rsidRPr="009A314B" w:rsidRDefault="002A2933" w:rsidP="009A31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A314B">
              <w:rPr>
                <w:rFonts w:ascii="宋体" w:hAnsi="宋体" w:cs="宋体"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2A2933" w:rsidRPr="009A314B" w:rsidRDefault="002A2933" w:rsidP="009A314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2977" w:type="dxa"/>
          </w:tcPr>
          <w:p w:rsidR="002A2933" w:rsidRPr="009A314B" w:rsidRDefault="002A2933" w:rsidP="009A314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3027" w:type="dxa"/>
          </w:tcPr>
          <w:p w:rsidR="002A2933" w:rsidRPr="009A314B" w:rsidRDefault="002A2933" w:rsidP="009A314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</w:tr>
      <w:tr w:rsidR="002A2933" w:rsidRPr="009A314B">
        <w:tc>
          <w:tcPr>
            <w:tcW w:w="1101" w:type="dxa"/>
          </w:tcPr>
          <w:p w:rsidR="002A2933" w:rsidRPr="009A314B" w:rsidRDefault="002A2933" w:rsidP="009A31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A314B">
              <w:rPr>
                <w:rFonts w:ascii="宋体" w:hAnsi="宋体" w:cs="宋体"/>
                <w:sz w:val="28"/>
                <w:szCs w:val="28"/>
              </w:rPr>
              <w:t>13</w:t>
            </w:r>
          </w:p>
        </w:tc>
        <w:tc>
          <w:tcPr>
            <w:tcW w:w="1417" w:type="dxa"/>
          </w:tcPr>
          <w:p w:rsidR="002A2933" w:rsidRPr="009A314B" w:rsidRDefault="002A2933" w:rsidP="009A314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2977" w:type="dxa"/>
          </w:tcPr>
          <w:p w:rsidR="002A2933" w:rsidRPr="009A314B" w:rsidRDefault="002A2933" w:rsidP="009A314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3027" w:type="dxa"/>
          </w:tcPr>
          <w:p w:rsidR="002A2933" w:rsidRPr="009A314B" w:rsidRDefault="002A2933" w:rsidP="009A314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</w:tr>
      <w:tr w:rsidR="002A2933" w:rsidRPr="009A314B">
        <w:tc>
          <w:tcPr>
            <w:tcW w:w="1101" w:type="dxa"/>
          </w:tcPr>
          <w:p w:rsidR="002A2933" w:rsidRPr="009A314B" w:rsidRDefault="002A2933" w:rsidP="009A31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A314B">
              <w:rPr>
                <w:rFonts w:ascii="宋体" w:hAnsi="宋体" w:cs="宋体"/>
                <w:sz w:val="28"/>
                <w:szCs w:val="28"/>
              </w:rPr>
              <w:t>14</w:t>
            </w:r>
          </w:p>
        </w:tc>
        <w:tc>
          <w:tcPr>
            <w:tcW w:w="1417" w:type="dxa"/>
          </w:tcPr>
          <w:p w:rsidR="002A2933" w:rsidRPr="009A314B" w:rsidRDefault="002A2933" w:rsidP="009A314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2977" w:type="dxa"/>
          </w:tcPr>
          <w:p w:rsidR="002A2933" w:rsidRPr="009A314B" w:rsidRDefault="002A2933" w:rsidP="009A314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3027" w:type="dxa"/>
          </w:tcPr>
          <w:p w:rsidR="002A2933" w:rsidRPr="009A314B" w:rsidRDefault="002A2933" w:rsidP="009A314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</w:tr>
      <w:tr w:rsidR="002A2933" w:rsidRPr="009A314B">
        <w:tc>
          <w:tcPr>
            <w:tcW w:w="1101" w:type="dxa"/>
          </w:tcPr>
          <w:p w:rsidR="002A2933" w:rsidRPr="009A314B" w:rsidRDefault="002A2933" w:rsidP="009A31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A314B">
              <w:rPr>
                <w:rFonts w:ascii="宋体" w:hAnsi="宋体" w:cs="宋体"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2A2933" w:rsidRPr="009A314B" w:rsidRDefault="002A2933" w:rsidP="009A314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2977" w:type="dxa"/>
          </w:tcPr>
          <w:p w:rsidR="002A2933" w:rsidRPr="009A314B" w:rsidRDefault="002A2933" w:rsidP="009A314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3027" w:type="dxa"/>
          </w:tcPr>
          <w:p w:rsidR="002A2933" w:rsidRPr="009A314B" w:rsidRDefault="002A2933" w:rsidP="009A314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</w:tr>
    </w:tbl>
    <w:p w:rsidR="002A2933" w:rsidRPr="00020CE8" w:rsidRDefault="002A2933" w:rsidP="00020CE8">
      <w:pPr>
        <w:jc w:val="center"/>
        <w:rPr>
          <w:rFonts w:cs="Times New Roman"/>
        </w:rPr>
      </w:pPr>
      <w:r>
        <w:rPr>
          <w:rFonts w:ascii="黑体" w:eastAsia="黑体" w:cs="黑体"/>
          <w:sz w:val="36"/>
          <w:szCs w:val="36"/>
        </w:rPr>
        <w:t xml:space="preserve"> </w:t>
      </w:r>
    </w:p>
    <w:sectPr w:rsidR="002A2933" w:rsidRPr="00020CE8" w:rsidSect="000061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933" w:rsidRDefault="002A2933" w:rsidP="00020CE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A2933" w:rsidRDefault="002A2933" w:rsidP="00020CE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933" w:rsidRDefault="002A2933" w:rsidP="00020CE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A2933" w:rsidRDefault="002A2933" w:rsidP="00020CE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0CE8"/>
    <w:rsid w:val="00006162"/>
    <w:rsid w:val="00020CE8"/>
    <w:rsid w:val="00187DF6"/>
    <w:rsid w:val="00193F44"/>
    <w:rsid w:val="002A2933"/>
    <w:rsid w:val="00405B40"/>
    <w:rsid w:val="005D73D7"/>
    <w:rsid w:val="006D707E"/>
    <w:rsid w:val="00952E8A"/>
    <w:rsid w:val="00955C78"/>
    <w:rsid w:val="009A314B"/>
    <w:rsid w:val="009E23CE"/>
    <w:rsid w:val="009E7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162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20C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20CE8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020C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20CE8"/>
    <w:rPr>
      <w:sz w:val="18"/>
      <w:szCs w:val="18"/>
    </w:rPr>
  </w:style>
  <w:style w:type="table" w:styleId="TableGrid">
    <w:name w:val="Table Grid"/>
    <w:basedOn w:val="TableNormal"/>
    <w:uiPriority w:val="99"/>
    <w:rsid w:val="00020CE8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20CE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26</Words>
  <Characters>153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郭婷</dc:creator>
  <cp:keywords/>
  <dc:description/>
  <cp:lastModifiedBy>王明</cp:lastModifiedBy>
  <cp:revision>10</cp:revision>
  <dcterms:created xsi:type="dcterms:W3CDTF">2015-10-28T04:04:00Z</dcterms:created>
  <dcterms:modified xsi:type="dcterms:W3CDTF">2015-10-28T07:58:00Z</dcterms:modified>
</cp:coreProperties>
</file>