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89" w:afterLines="50" w:line="480" w:lineRule="exact"/>
        <w:jc w:val="center"/>
        <w:rPr>
          <w:rFonts w:hint="eastAsia" w:ascii="方正小标宋简体" w:hAnsi="仿宋" w:eastAsia="方正小标宋简体" w:cs="宋体"/>
          <w:bCs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 w:cs="宋体"/>
          <w:bCs/>
          <w:sz w:val="40"/>
          <w:szCs w:val="40"/>
        </w:rPr>
        <w:t>华北水利水电大学国内岗位进修人员登记表</w:t>
      </w:r>
    </w:p>
    <w:bookmarkEnd w:id="0"/>
    <w:p>
      <w:pPr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所在单位：  </w:t>
      </w:r>
      <w:r>
        <w:rPr>
          <w:rFonts w:hint="eastAsia" w:ascii="仿宋" w:hAnsi="仿宋" w:eastAsia="仿宋"/>
        </w:rPr>
        <w:t xml:space="preserve">                     </w:t>
      </w:r>
      <w:r>
        <w:rPr>
          <w:rFonts w:hint="eastAsia" w:ascii="仿宋" w:hAnsi="仿宋" w:eastAsia="仿宋"/>
          <w:sz w:val="24"/>
        </w:rPr>
        <w:t>登记时间：    年   月   日</w:t>
      </w:r>
    </w:p>
    <w:tbl>
      <w:tblPr>
        <w:tblStyle w:val="14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410"/>
        <w:gridCol w:w="860"/>
        <w:gridCol w:w="790"/>
        <w:gridCol w:w="1430"/>
        <w:gridCol w:w="941"/>
        <w:gridCol w:w="1249"/>
        <w:gridCol w:w="13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66" w:hRule="exac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来校时间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8" w:hRule="exac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职称（职务）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56" w:hRule="exac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从事专业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进修类型</w:t>
            </w:r>
          </w:p>
        </w:tc>
        <w:tc>
          <w:tcPr>
            <w:tcW w:w="4921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□国内合作研究 □短期培训  □国内访问学者□国内博士后研究 □ 课程进修 □ 其它</w:t>
            </w:r>
            <w:r>
              <w:rPr>
                <w:rFonts w:hint="eastAsia" w:ascii="仿宋" w:hAnsi="仿宋" w:eastAsia="仿宋" w:cs="仿宋"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7" w:hRule="exac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进修日期</w:t>
            </w:r>
          </w:p>
        </w:tc>
        <w:tc>
          <w:tcPr>
            <w:tcW w:w="7981" w:type="dxa"/>
            <w:gridSpan w:val="7"/>
            <w:noWrap w:val="0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自 20   年   月   日  至 20   年   月   日     共计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7" w:hRule="exact"/>
          <w:jc w:val="center"/>
        </w:trPr>
        <w:tc>
          <w:tcPr>
            <w:tcW w:w="1263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最后学历</w:t>
            </w:r>
          </w:p>
        </w:tc>
        <w:tc>
          <w:tcPr>
            <w:tcW w:w="141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50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371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301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ind w:firstLine="600" w:firstLineChars="25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37" w:hRule="atLeast"/>
          <w:jc w:val="center"/>
        </w:trPr>
        <w:tc>
          <w:tcPr>
            <w:tcW w:w="126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进修单位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pPr>
              <w:spacing w:line="46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进修专业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>
            <w:pPr>
              <w:spacing w:line="460" w:lineRule="exact"/>
              <w:ind w:firstLine="240" w:firstLineChars="10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65" w:hRule="atLeast"/>
          <w:jc w:val="center"/>
        </w:trPr>
        <w:tc>
          <w:tcPr>
            <w:tcW w:w="1263" w:type="dxa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wordWrap w:val="0"/>
              <w:spacing w:line="28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进 修 目 的、计 划 及 预 期 成 果</w:t>
            </w:r>
          </w:p>
        </w:tc>
        <w:tc>
          <w:tcPr>
            <w:tcW w:w="7981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ordWrap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398" w:hRule="atLeast"/>
          <w:jc w:val="center"/>
        </w:trPr>
        <w:tc>
          <w:tcPr>
            <w:tcW w:w="1263" w:type="dxa"/>
            <w:noWrap w:val="0"/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 位 意 见</w:t>
            </w:r>
          </w:p>
        </w:tc>
        <w:tc>
          <w:tcPr>
            <w:tcW w:w="7981" w:type="dxa"/>
            <w:gridSpan w:val="7"/>
            <w:noWrap w:val="0"/>
            <w:vAlign w:val="bottom"/>
          </w:tcPr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51" w:hRule="atLeast"/>
          <w:jc w:val="center"/>
        </w:trPr>
        <w:tc>
          <w:tcPr>
            <w:tcW w:w="1263" w:type="dxa"/>
            <w:noWrap w:val="0"/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组 织 部 意 见</w:t>
            </w:r>
          </w:p>
        </w:tc>
        <w:tc>
          <w:tcPr>
            <w:tcW w:w="7981" w:type="dxa"/>
            <w:gridSpan w:val="7"/>
            <w:noWrap w:val="0"/>
            <w:vAlign w:val="bottom"/>
          </w:tcPr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548" w:hRule="atLeast"/>
          <w:jc w:val="center"/>
        </w:trPr>
        <w:tc>
          <w:tcPr>
            <w:tcW w:w="1263" w:type="dxa"/>
            <w:noWrap w:val="0"/>
            <w:textDirection w:val="tbRlV"/>
            <w:vAlign w:val="center"/>
          </w:tcPr>
          <w:p>
            <w:pPr>
              <w:snapToGrid w:val="0"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教师发展中心意见</w:t>
            </w:r>
          </w:p>
        </w:tc>
        <w:tc>
          <w:tcPr>
            <w:tcW w:w="7981" w:type="dxa"/>
            <w:gridSpan w:val="7"/>
            <w:noWrap w:val="0"/>
            <w:vAlign w:val="bottom"/>
          </w:tcPr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</w:t>
            </w: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right="113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63" w:hRule="atLeast"/>
          <w:jc w:val="center"/>
        </w:trPr>
        <w:tc>
          <w:tcPr>
            <w:tcW w:w="1263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 意 见</w:t>
            </w:r>
          </w:p>
        </w:tc>
        <w:tc>
          <w:tcPr>
            <w:tcW w:w="7981" w:type="dxa"/>
            <w:gridSpan w:val="7"/>
            <w:noWrap w:val="0"/>
            <w:vAlign w:val="bottom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                  部门（盖章）：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63" w:hRule="atLeast"/>
          <w:jc w:val="center"/>
        </w:trPr>
        <w:tc>
          <w:tcPr>
            <w:tcW w:w="1263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注</w:t>
            </w:r>
          </w:p>
        </w:tc>
        <w:tc>
          <w:tcPr>
            <w:tcW w:w="7981" w:type="dxa"/>
            <w:gridSpan w:val="7"/>
            <w:noWrap w:val="0"/>
            <w:vAlign w:val="bottom"/>
          </w:tcPr>
          <w:p>
            <w:pPr>
              <w:spacing w:line="360" w:lineRule="auto"/>
              <w:ind w:left="113" w:right="113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line="440" w:lineRule="exact"/>
        <w:ind w:firstLine="1044" w:firstLineChars="435"/>
      </w:pPr>
      <w:r>
        <w:rPr>
          <w:rFonts w:hint="eastAsia" w:ascii="仿宋" w:hAnsi="仿宋" w:eastAsia="仿宋" w:cs="仿宋"/>
          <w:sz w:val="24"/>
          <w:szCs w:val="24"/>
        </w:rPr>
        <w:t>备注：管理岗位人员申请进修学习须填写“组织部意见”。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8E468ADB-EAB8-44CC-8E2B-96A42DD9F65F}"/>
  </w:font>
  <w:font w:name="仿宋_GB2312">
    <w:altName w:val="仿宋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小标宋">
    <w:altName w:val="黑体"/>
    <w:panose1 w:val="00000000000000000000"/>
    <w:charset w:val="86"/>
    <w:family w:val="script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2000000000000000000"/>
    <w:charset w:val="86"/>
    <w:family w:val="modern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A4EC1F3-7168-4E13-A1BD-43E052F178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15262CD-F82D-412C-AA37-B947C50A2915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ind w:left="320" w:leftChars="100" w:right="320" w:rightChars="100"/>
      <w:rPr>
        <w:rStyle w:val="18"/>
        <w:rFonts w:ascii="宋体"/>
        <w:b/>
        <w:bCs/>
        <w:sz w:val="28"/>
      </w:rPr>
    </w:pPr>
    <w:r>
      <w:rPr>
        <w:rStyle w:val="18"/>
        <w:rFonts w:hint="eastAsia"/>
        <w:sz w:val="28"/>
      </w:rPr>
      <w:t>—</w:t>
    </w:r>
    <w:r>
      <w:rPr>
        <w:rStyle w:val="18"/>
        <w:sz w:val="28"/>
      </w:rPr>
      <w:t xml:space="preserve"> </w:t>
    </w:r>
    <w:r>
      <w:rPr>
        <w:rStyle w:val="18"/>
        <w:sz w:val="28"/>
      </w:rPr>
      <w:fldChar w:fldCharType="begin"/>
    </w:r>
    <w:r>
      <w:rPr>
        <w:rStyle w:val="18"/>
        <w:sz w:val="28"/>
      </w:rPr>
      <w:instrText xml:space="preserve">PAGE  </w:instrText>
    </w:r>
    <w:r>
      <w:rPr>
        <w:rStyle w:val="18"/>
        <w:sz w:val="28"/>
      </w:rPr>
      <w:fldChar w:fldCharType="separate"/>
    </w:r>
    <w:r>
      <w:rPr>
        <w:rStyle w:val="18"/>
        <w:sz w:val="28"/>
        <w:lang/>
      </w:rPr>
      <w:t>1</w:t>
    </w:r>
    <w:r>
      <w:rPr>
        <w:rStyle w:val="18"/>
        <w:sz w:val="28"/>
      </w:rPr>
      <w:fldChar w:fldCharType="end"/>
    </w:r>
    <w:r>
      <w:rPr>
        <w:rStyle w:val="18"/>
        <w:sz w:val="28"/>
      </w:rPr>
      <w:t xml:space="preserve"> </w:t>
    </w:r>
    <w:r>
      <w:rPr>
        <w:rStyle w:val="18"/>
        <w:rFonts w:hint="eastAsia"/>
        <w:sz w:val="28"/>
      </w:rPr>
      <w:t>—</w:t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  <w:lang/>
      </w:rPr>
      <w:t>1</w:t>
    </w:r>
    <w:r>
      <w:rPr>
        <w:rStyle w:val="18"/>
      </w:rPr>
      <w:fldChar w:fldCharType="end"/>
    </w:r>
  </w:p>
  <w:p>
    <w:pPr>
      <w:pStyle w:val="9"/>
      <w:ind w:right="360" w:firstLine="360"/>
    </w:pPr>
  </w:p>
  <w:p/>
  <w:p/>
  <w:p/>
  <w:p/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B0"/>
    <w:rsid w:val="000009E0"/>
    <w:rsid w:val="00001977"/>
    <w:rsid w:val="0000291C"/>
    <w:rsid w:val="00002E32"/>
    <w:rsid w:val="00003082"/>
    <w:rsid w:val="000032CE"/>
    <w:rsid w:val="0000368F"/>
    <w:rsid w:val="0000510D"/>
    <w:rsid w:val="000052DE"/>
    <w:rsid w:val="0000570D"/>
    <w:rsid w:val="000115D8"/>
    <w:rsid w:val="0001448A"/>
    <w:rsid w:val="00017A15"/>
    <w:rsid w:val="00021DC6"/>
    <w:rsid w:val="0002304B"/>
    <w:rsid w:val="00027D26"/>
    <w:rsid w:val="00030CFC"/>
    <w:rsid w:val="00031802"/>
    <w:rsid w:val="00031B65"/>
    <w:rsid w:val="00035302"/>
    <w:rsid w:val="000459DD"/>
    <w:rsid w:val="00053BBD"/>
    <w:rsid w:val="00053CE4"/>
    <w:rsid w:val="0005562F"/>
    <w:rsid w:val="00062093"/>
    <w:rsid w:val="00063D9A"/>
    <w:rsid w:val="0006726F"/>
    <w:rsid w:val="00072971"/>
    <w:rsid w:val="00073C45"/>
    <w:rsid w:val="0007525F"/>
    <w:rsid w:val="00075974"/>
    <w:rsid w:val="00082421"/>
    <w:rsid w:val="00086732"/>
    <w:rsid w:val="00094973"/>
    <w:rsid w:val="000A043B"/>
    <w:rsid w:val="000A0D47"/>
    <w:rsid w:val="000A0EEB"/>
    <w:rsid w:val="000B0A8A"/>
    <w:rsid w:val="000B2040"/>
    <w:rsid w:val="000B5A61"/>
    <w:rsid w:val="000C4235"/>
    <w:rsid w:val="000D0027"/>
    <w:rsid w:val="000D00C0"/>
    <w:rsid w:val="000D4A09"/>
    <w:rsid w:val="000E067F"/>
    <w:rsid w:val="000E09CB"/>
    <w:rsid w:val="000E28E9"/>
    <w:rsid w:val="000E323E"/>
    <w:rsid w:val="000E32C7"/>
    <w:rsid w:val="000E3794"/>
    <w:rsid w:val="000E43B2"/>
    <w:rsid w:val="000F465B"/>
    <w:rsid w:val="000F5985"/>
    <w:rsid w:val="000F6F88"/>
    <w:rsid w:val="0010180F"/>
    <w:rsid w:val="001035B7"/>
    <w:rsid w:val="0010608E"/>
    <w:rsid w:val="00110093"/>
    <w:rsid w:val="00111BB9"/>
    <w:rsid w:val="00115AD2"/>
    <w:rsid w:val="001164D0"/>
    <w:rsid w:val="0012163B"/>
    <w:rsid w:val="0012620A"/>
    <w:rsid w:val="00126345"/>
    <w:rsid w:val="00126D87"/>
    <w:rsid w:val="001277C6"/>
    <w:rsid w:val="00130BF0"/>
    <w:rsid w:val="00130EE1"/>
    <w:rsid w:val="00134017"/>
    <w:rsid w:val="00141282"/>
    <w:rsid w:val="00142A0B"/>
    <w:rsid w:val="001431C2"/>
    <w:rsid w:val="001432B5"/>
    <w:rsid w:val="001475A4"/>
    <w:rsid w:val="00150F0F"/>
    <w:rsid w:val="0015419D"/>
    <w:rsid w:val="001563ED"/>
    <w:rsid w:val="001564E4"/>
    <w:rsid w:val="001616E1"/>
    <w:rsid w:val="00166602"/>
    <w:rsid w:val="0016673A"/>
    <w:rsid w:val="00172611"/>
    <w:rsid w:val="001728C8"/>
    <w:rsid w:val="00174B04"/>
    <w:rsid w:val="00176755"/>
    <w:rsid w:val="001809EF"/>
    <w:rsid w:val="00183150"/>
    <w:rsid w:val="001857EB"/>
    <w:rsid w:val="00185AD6"/>
    <w:rsid w:val="00190DD7"/>
    <w:rsid w:val="00194E3C"/>
    <w:rsid w:val="0019559D"/>
    <w:rsid w:val="00196855"/>
    <w:rsid w:val="00196D81"/>
    <w:rsid w:val="001A00B0"/>
    <w:rsid w:val="001A7E32"/>
    <w:rsid w:val="001B15CE"/>
    <w:rsid w:val="001B1A0D"/>
    <w:rsid w:val="001B2AE2"/>
    <w:rsid w:val="001B495F"/>
    <w:rsid w:val="001B763F"/>
    <w:rsid w:val="001C066E"/>
    <w:rsid w:val="001C3599"/>
    <w:rsid w:val="001D0390"/>
    <w:rsid w:val="001D38B7"/>
    <w:rsid w:val="001D4296"/>
    <w:rsid w:val="001D4DFC"/>
    <w:rsid w:val="001D5FEB"/>
    <w:rsid w:val="001D6071"/>
    <w:rsid w:val="001E339C"/>
    <w:rsid w:val="001E4062"/>
    <w:rsid w:val="001E7D2B"/>
    <w:rsid w:val="001F2313"/>
    <w:rsid w:val="001F27A4"/>
    <w:rsid w:val="00204397"/>
    <w:rsid w:val="0020454B"/>
    <w:rsid w:val="0021276C"/>
    <w:rsid w:val="00222CE8"/>
    <w:rsid w:val="00226D71"/>
    <w:rsid w:val="00227BA2"/>
    <w:rsid w:val="00230DC0"/>
    <w:rsid w:val="00234121"/>
    <w:rsid w:val="00234204"/>
    <w:rsid w:val="00236062"/>
    <w:rsid w:val="002422A3"/>
    <w:rsid w:val="00243539"/>
    <w:rsid w:val="002449D3"/>
    <w:rsid w:val="00244ECE"/>
    <w:rsid w:val="00245224"/>
    <w:rsid w:val="00251837"/>
    <w:rsid w:val="00252C66"/>
    <w:rsid w:val="00254B2B"/>
    <w:rsid w:val="002616EC"/>
    <w:rsid w:val="002645D9"/>
    <w:rsid w:val="00265481"/>
    <w:rsid w:val="00265911"/>
    <w:rsid w:val="0026645D"/>
    <w:rsid w:val="00274757"/>
    <w:rsid w:val="00275A2A"/>
    <w:rsid w:val="002770C5"/>
    <w:rsid w:val="00282861"/>
    <w:rsid w:val="0028734A"/>
    <w:rsid w:val="002A0FC2"/>
    <w:rsid w:val="002A2FA4"/>
    <w:rsid w:val="002A3512"/>
    <w:rsid w:val="002A35FC"/>
    <w:rsid w:val="002B0042"/>
    <w:rsid w:val="002C1001"/>
    <w:rsid w:val="002C1F8C"/>
    <w:rsid w:val="002C509F"/>
    <w:rsid w:val="002C7F5F"/>
    <w:rsid w:val="002D35E1"/>
    <w:rsid w:val="002D39A7"/>
    <w:rsid w:val="002E0766"/>
    <w:rsid w:val="002E23A3"/>
    <w:rsid w:val="002E49DD"/>
    <w:rsid w:val="002E7A90"/>
    <w:rsid w:val="002F00A4"/>
    <w:rsid w:val="002F12C2"/>
    <w:rsid w:val="002F1900"/>
    <w:rsid w:val="002F1949"/>
    <w:rsid w:val="002F2DB2"/>
    <w:rsid w:val="00302B57"/>
    <w:rsid w:val="003034D2"/>
    <w:rsid w:val="003206E9"/>
    <w:rsid w:val="00321CD2"/>
    <w:rsid w:val="00326A85"/>
    <w:rsid w:val="00327197"/>
    <w:rsid w:val="00330C2F"/>
    <w:rsid w:val="00333A58"/>
    <w:rsid w:val="00334519"/>
    <w:rsid w:val="00340F0C"/>
    <w:rsid w:val="003507C7"/>
    <w:rsid w:val="0036227C"/>
    <w:rsid w:val="00363EBF"/>
    <w:rsid w:val="00364635"/>
    <w:rsid w:val="00364866"/>
    <w:rsid w:val="00365969"/>
    <w:rsid w:val="00365B3C"/>
    <w:rsid w:val="003665FE"/>
    <w:rsid w:val="00373484"/>
    <w:rsid w:val="00373CF5"/>
    <w:rsid w:val="00373F10"/>
    <w:rsid w:val="0037638B"/>
    <w:rsid w:val="00377991"/>
    <w:rsid w:val="00377B90"/>
    <w:rsid w:val="00381667"/>
    <w:rsid w:val="003874DF"/>
    <w:rsid w:val="00390B07"/>
    <w:rsid w:val="00390F90"/>
    <w:rsid w:val="003926C1"/>
    <w:rsid w:val="00395EE3"/>
    <w:rsid w:val="00396833"/>
    <w:rsid w:val="003A19AD"/>
    <w:rsid w:val="003A335C"/>
    <w:rsid w:val="003B4F21"/>
    <w:rsid w:val="003B58CD"/>
    <w:rsid w:val="003B698B"/>
    <w:rsid w:val="003C17CD"/>
    <w:rsid w:val="003D0A1B"/>
    <w:rsid w:val="003D0E17"/>
    <w:rsid w:val="003D23F0"/>
    <w:rsid w:val="003D2545"/>
    <w:rsid w:val="003D46EB"/>
    <w:rsid w:val="003D6EAA"/>
    <w:rsid w:val="003E2DE3"/>
    <w:rsid w:val="003E3D8B"/>
    <w:rsid w:val="003F1854"/>
    <w:rsid w:val="003F4384"/>
    <w:rsid w:val="003F46D7"/>
    <w:rsid w:val="003F7218"/>
    <w:rsid w:val="003F7B65"/>
    <w:rsid w:val="0040062B"/>
    <w:rsid w:val="00400DED"/>
    <w:rsid w:val="00403E69"/>
    <w:rsid w:val="00410F70"/>
    <w:rsid w:val="00417789"/>
    <w:rsid w:val="0041789F"/>
    <w:rsid w:val="0042216F"/>
    <w:rsid w:val="00424357"/>
    <w:rsid w:val="004267F5"/>
    <w:rsid w:val="00430FE8"/>
    <w:rsid w:val="004327ED"/>
    <w:rsid w:val="0043686C"/>
    <w:rsid w:val="00445553"/>
    <w:rsid w:val="00446633"/>
    <w:rsid w:val="00447582"/>
    <w:rsid w:val="00453AD2"/>
    <w:rsid w:val="00460794"/>
    <w:rsid w:val="00460CF3"/>
    <w:rsid w:val="00463B39"/>
    <w:rsid w:val="004670A8"/>
    <w:rsid w:val="00467A24"/>
    <w:rsid w:val="004717C7"/>
    <w:rsid w:val="00472FFE"/>
    <w:rsid w:val="004825F8"/>
    <w:rsid w:val="00486CFF"/>
    <w:rsid w:val="00487BA2"/>
    <w:rsid w:val="00490D4F"/>
    <w:rsid w:val="00494CCB"/>
    <w:rsid w:val="0049748E"/>
    <w:rsid w:val="00497679"/>
    <w:rsid w:val="00497814"/>
    <w:rsid w:val="004A1E48"/>
    <w:rsid w:val="004A3504"/>
    <w:rsid w:val="004A3A0A"/>
    <w:rsid w:val="004A6A57"/>
    <w:rsid w:val="004A7373"/>
    <w:rsid w:val="004B4D7D"/>
    <w:rsid w:val="004B59A8"/>
    <w:rsid w:val="004B707C"/>
    <w:rsid w:val="004B7FBF"/>
    <w:rsid w:val="004C116D"/>
    <w:rsid w:val="004C1DE1"/>
    <w:rsid w:val="004C1E24"/>
    <w:rsid w:val="004C3D2E"/>
    <w:rsid w:val="004D58B8"/>
    <w:rsid w:val="004D72FC"/>
    <w:rsid w:val="004D7C45"/>
    <w:rsid w:val="004E6533"/>
    <w:rsid w:val="004E6CE9"/>
    <w:rsid w:val="004E71FA"/>
    <w:rsid w:val="004F0325"/>
    <w:rsid w:val="004F1890"/>
    <w:rsid w:val="004F684A"/>
    <w:rsid w:val="00501202"/>
    <w:rsid w:val="00502CE6"/>
    <w:rsid w:val="00503CEC"/>
    <w:rsid w:val="00507E24"/>
    <w:rsid w:val="005169EA"/>
    <w:rsid w:val="00516B54"/>
    <w:rsid w:val="00517B29"/>
    <w:rsid w:val="00523481"/>
    <w:rsid w:val="00526967"/>
    <w:rsid w:val="005325FF"/>
    <w:rsid w:val="005327ED"/>
    <w:rsid w:val="005330DB"/>
    <w:rsid w:val="005331C6"/>
    <w:rsid w:val="005350E5"/>
    <w:rsid w:val="00536D9C"/>
    <w:rsid w:val="005467BE"/>
    <w:rsid w:val="00551B15"/>
    <w:rsid w:val="005624D1"/>
    <w:rsid w:val="00562CF4"/>
    <w:rsid w:val="00570072"/>
    <w:rsid w:val="0057014E"/>
    <w:rsid w:val="00581ABA"/>
    <w:rsid w:val="00584A6F"/>
    <w:rsid w:val="00585916"/>
    <w:rsid w:val="005900B1"/>
    <w:rsid w:val="005907C6"/>
    <w:rsid w:val="00591734"/>
    <w:rsid w:val="005953FE"/>
    <w:rsid w:val="005960BB"/>
    <w:rsid w:val="005A1C36"/>
    <w:rsid w:val="005A30A1"/>
    <w:rsid w:val="005A4A89"/>
    <w:rsid w:val="005A5431"/>
    <w:rsid w:val="005A633D"/>
    <w:rsid w:val="005B2BAB"/>
    <w:rsid w:val="005B5AFF"/>
    <w:rsid w:val="005C31BF"/>
    <w:rsid w:val="005C31E4"/>
    <w:rsid w:val="005C5D25"/>
    <w:rsid w:val="005C76DD"/>
    <w:rsid w:val="005C7BBA"/>
    <w:rsid w:val="005D2515"/>
    <w:rsid w:val="005D34ED"/>
    <w:rsid w:val="005D6B59"/>
    <w:rsid w:val="005E0A9E"/>
    <w:rsid w:val="005E6E1E"/>
    <w:rsid w:val="005F04BA"/>
    <w:rsid w:val="005F0A40"/>
    <w:rsid w:val="005F4E1C"/>
    <w:rsid w:val="005F53B8"/>
    <w:rsid w:val="005F7012"/>
    <w:rsid w:val="006003DB"/>
    <w:rsid w:val="0060055D"/>
    <w:rsid w:val="0060192B"/>
    <w:rsid w:val="006024F2"/>
    <w:rsid w:val="00604188"/>
    <w:rsid w:val="00605776"/>
    <w:rsid w:val="006067FA"/>
    <w:rsid w:val="00606F41"/>
    <w:rsid w:val="00610FD5"/>
    <w:rsid w:val="00615A2D"/>
    <w:rsid w:val="00615F8B"/>
    <w:rsid w:val="00616A9A"/>
    <w:rsid w:val="00620AF8"/>
    <w:rsid w:val="00621031"/>
    <w:rsid w:val="006224F6"/>
    <w:rsid w:val="00624638"/>
    <w:rsid w:val="00625A30"/>
    <w:rsid w:val="00626E37"/>
    <w:rsid w:val="0063051C"/>
    <w:rsid w:val="00632C99"/>
    <w:rsid w:val="00632F24"/>
    <w:rsid w:val="00634BC4"/>
    <w:rsid w:val="006350AF"/>
    <w:rsid w:val="00643214"/>
    <w:rsid w:val="0064792F"/>
    <w:rsid w:val="0064799F"/>
    <w:rsid w:val="00650B07"/>
    <w:rsid w:val="00655A92"/>
    <w:rsid w:val="00656071"/>
    <w:rsid w:val="00656878"/>
    <w:rsid w:val="0066292D"/>
    <w:rsid w:val="0066293B"/>
    <w:rsid w:val="006671BA"/>
    <w:rsid w:val="00667930"/>
    <w:rsid w:val="00670E2F"/>
    <w:rsid w:val="00671AC4"/>
    <w:rsid w:val="006759C6"/>
    <w:rsid w:val="006824F8"/>
    <w:rsid w:val="006838BF"/>
    <w:rsid w:val="0068509D"/>
    <w:rsid w:val="00685677"/>
    <w:rsid w:val="006861A2"/>
    <w:rsid w:val="00686649"/>
    <w:rsid w:val="00691A25"/>
    <w:rsid w:val="006957F4"/>
    <w:rsid w:val="006A031A"/>
    <w:rsid w:val="006A03CA"/>
    <w:rsid w:val="006A491C"/>
    <w:rsid w:val="006A791F"/>
    <w:rsid w:val="006B2B0C"/>
    <w:rsid w:val="006B6DDF"/>
    <w:rsid w:val="006C081F"/>
    <w:rsid w:val="006C0DE8"/>
    <w:rsid w:val="006C36F2"/>
    <w:rsid w:val="006C4833"/>
    <w:rsid w:val="006C4CC9"/>
    <w:rsid w:val="006C76A0"/>
    <w:rsid w:val="006C7AC5"/>
    <w:rsid w:val="006D2E09"/>
    <w:rsid w:val="006D3B82"/>
    <w:rsid w:val="006D512C"/>
    <w:rsid w:val="006E0739"/>
    <w:rsid w:val="006E1685"/>
    <w:rsid w:val="006E16FA"/>
    <w:rsid w:val="006E25EB"/>
    <w:rsid w:val="006E3B25"/>
    <w:rsid w:val="006E403A"/>
    <w:rsid w:val="006E438B"/>
    <w:rsid w:val="006E48F5"/>
    <w:rsid w:val="006F003C"/>
    <w:rsid w:val="006F2EA9"/>
    <w:rsid w:val="006F3255"/>
    <w:rsid w:val="006F3509"/>
    <w:rsid w:val="006F6E40"/>
    <w:rsid w:val="006F729A"/>
    <w:rsid w:val="00702B12"/>
    <w:rsid w:val="00707C16"/>
    <w:rsid w:val="00710355"/>
    <w:rsid w:val="007111EB"/>
    <w:rsid w:val="007161AA"/>
    <w:rsid w:val="00720C17"/>
    <w:rsid w:val="00720F9B"/>
    <w:rsid w:val="00722EC2"/>
    <w:rsid w:val="00736F9E"/>
    <w:rsid w:val="00737542"/>
    <w:rsid w:val="007416B4"/>
    <w:rsid w:val="00747FD4"/>
    <w:rsid w:val="00751F27"/>
    <w:rsid w:val="00755471"/>
    <w:rsid w:val="0075595E"/>
    <w:rsid w:val="00755E48"/>
    <w:rsid w:val="0075700B"/>
    <w:rsid w:val="007639E0"/>
    <w:rsid w:val="00765A22"/>
    <w:rsid w:val="00766C17"/>
    <w:rsid w:val="0077397C"/>
    <w:rsid w:val="00776BC3"/>
    <w:rsid w:val="00777203"/>
    <w:rsid w:val="00777882"/>
    <w:rsid w:val="007811D9"/>
    <w:rsid w:val="007934E1"/>
    <w:rsid w:val="0079681C"/>
    <w:rsid w:val="007A61FD"/>
    <w:rsid w:val="007A6FA5"/>
    <w:rsid w:val="007B06E3"/>
    <w:rsid w:val="007B08D8"/>
    <w:rsid w:val="007B11D5"/>
    <w:rsid w:val="007B18CA"/>
    <w:rsid w:val="007B2C89"/>
    <w:rsid w:val="007B2D0C"/>
    <w:rsid w:val="007C00A0"/>
    <w:rsid w:val="007C38DE"/>
    <w:rsid w:val="007C5B72"/>
    <w:rsid w:val="007C5DFC"/>
    <w:rsid w:val="007D003D"/>
    <w:rsid w:val="007D09DD"/>
    <w:rsid w:val="007D1645"/>
    <w:rsid w:val="007D1A66"/>
    <w:rsid w:val="007D4E0E"/>
    <w:rsid w:val="007E1E71"/>
    <w:rsid w:val="007E4453"/>
    <w:rsid w:val="007F29AD"/>
    <w:rsid w:val="007F2A27"/>
    <w:rsid w:val="007F2E15"/>
    <w:rsid w:val="007F41C3"/>
    <w:rsid w:val="008026B2"/>
    <w:rsid w:val="00803C3E"/>
    <w:rsid w:val="00810630"/>
    <w:rsid w:val="0081157C"/>
    <w:rsid w:val="0081235C"/>
    <w:rsid w:val="00812497"/>
    <w:rsid w:val="00814679"/>
    <w:rsid w:val="008160DC"/>
    <w:rsid w:val="00820E48"/>
    <w:rsid w:val="00822C8E"/>
    <w:rsid w:val="00827C04"/>
    <w:rsid w:val="0083239A"/>
    <w:rsid w:val="00832E43"/>
    <w:rsid w:val="008339D8"/>
    <w:rsid w:val="00835EAC"/>
    <w:rsid w:val="00840AEC"/>
    <w:rsid w:val="008422F0"/>
    <w:rsid w:val="0084283C"/>
    <w:rsid w:val="008465B2"/>
    <w:rsid w:val="0085191B"/>
    <w:rsid w:val="00854F38"/>
    <w:rsid w:val="00857D8E"/>
    <w:rsid w:val="00862DCD"/>
    <w:rsid w:val="0087025F"/>
    <w:rsid w:val="008719D4"/>
    <w:rsid w:val="0087717A"/>
    <w:rsid w:val="008774C3"/>
    <w:rsid w:val="00883A8F"/>
    <w:rsid w:val="0089793D"/>
    <w:rsid w:val="008A1074"/>
    <w:rsid w:val="008A2730"/>
    <w:rsid w:val="008B057C"/>
    <w:rsid w:val="008B23E1"/>
    <w:rsid w:val="008B6398"/>
    <w:rsid w:val="008B76C8"/>
    <w:rsid w:val="008C396A"/>
    <w:rsid w:val="008D018D"/>
    <w:rsid w:val="008D232B"/>
    <w:rsid w:val="008D788F"/>
    <w:rsid w:val="008E17CE"/>
    <w:rsid w:val="008E5FD6"/>
    <w:rsid w:val="008F2FAB"/>
    <w:rsid w:val="008F6C29"/>
    <w:rsid w:val="00900816"/>
    <w:rsid w:val="00901122"/>
    <w:rsid w:val="00901F49"/>
    <w:rsid w:val="00912F07"/>
    <w:rsid w:val="009148DF"/>
    <w:rsid w:val="0091666B"/>
    <w:rsid w:val="009167B9"/>
    <w:rsid w:val="00916D84"/>
    <w:rsid w:val="0092032F"/>
    <w:rsid w:val="00923234"/>
    <w:rsid w:val="009254F4"/>
    <w:rsid w:val="00926C7B"/>
    <w:rsid w:val="00931C9B"/>
    <w:rsid w:val="009323CE"/>
    <w:rsid w:val="00932707"/>
    <w:rsid w:val="00936F84"/>
    <w:rsid w:val="009373B7"/>
    <w:rsid w:val="009430E2"/>
    <w:rsid w:val="0094523C"/>
    <w:rsid w:val="0094582B"/>
    <w:rsid w:val="00946627"/>
    <w:rsid w:val="009466B9"/>
    <w:rsid w:val="00947693"/>
    <w:rsid w:val="00955E9D"/>
    <w:rsid w:val="00955FB2"/>
    <w:rsid w:val="00962C9A"/>
    <w:rsid w:val="00963287"/>
    <w:rsid w:val="00965533"/>
    <w:rsid w:val="00972EAE"/>
    <w:rsid w:val="0097414C"/>
    <w:rsid w:val="009746DD"/>
    <w:rsid w:val="009756B9"/>
    <w:rsid w:val="00980488"/>
    <w:rsid w:val="00981E39"/>
    <w:rsid w:val="00982C83"/>
    <w:rsid w:val="00992717"/>
    <w:rsid w:val="00993D3E"/>
    <w:rsid w:val="00994EB4"/>
    <w:rsid w:val="00995C50"/>
    <w:rsid w:val="00996EE2"/>
    <w:rsid w:val="009A13A1"/>
    <w:rsid w:val="009A23FC"/>
    <w:rsid w:val="009A2FDF"/>
    <w:rsid w:val="009A5501"/>
    <w:rsid w:val="009A7F20"/>
    <w:rsid w:val="009B0712"/>
    <w:rsid w:val="009B4E8B"/>
    <w:rsid w:val="009B500E"/>
    <w:rsid w:val="009B66C3"/>
    <w:rsid w:val="009C0BDF"/>
    <w:rsid w:val="009C17E1"/>
    <w:rsid w:val="009C1901"/>
    <w:rsid w:val="009C2F81"/>
    <w:rsid w:val="009C6B4E"/>
    <w:rsid w:val="009C79F5"/>
    <w:rsid w:val="009D39C3"/>
    <w:rsid w:val="009D3DBB"/>
    <w:rsid w:val="009E04BE"/>
    <w:rsid w:val="009E1EAE"/>
    <w:rsid w:val="009E20AC"/>
    <w:rsid w:val="009E2404"/>
    <w:rsid w:val="009E3942"/>
    <w:rsid w:val="009E3945"/>
    <w:rsid w:val="009E4F25"/>
    <w:rsid w:val="009E779C"/>
    <w:rsid w:val="009F0AF9"/>
    <w:rsid w:val="009F0D70"/>
    <w:rsid w:val="009F103A"/>
    <w:rsid w:val="009F3BDB"/>
    <w:rsid w:val="009F5AA0"/>
    <w:rsid w:val="009F6E78"/>
    <w:rsid w:val="00A026FC"/>
    <w:rsid w:val="00A04337"/>
    <w:rsid w:val="00A05852"/>
    <w:rsid w:val="00A06E54"/>
    <w:rsid w:val="00A10F1F"/>
    <w:rsid w:val="00A20660"/>
    <w:rsid w:val="00A25198"/>
    <w:rsid w:val="00A26001"/>
    <w:rsid w:val="00A26503"/>
    <w:rsid w:val="00A401D8"/>
    <w:rsid w:val="00A44165"/>
    <w:rsid w:val="00A44271"/>
    <w:rsid w:val="00A46181"/>
    <w:rsid w:val="00A55678"/>
    <w:rsid w:val="00A61CC5"/>
    <w:rsid w:val="00A6288E"/>
    <w:rsid w:val="00A63AB1"/>
    <w:rsid w:val="00A64208"/>
    <w:rsid w:val="00A64346"/>
    <w:rsid w:val="00A672BE"/>
    <w:rsid w:val="00A7245E"/>
    <w:rsid w:val="00A80421"/>
    <w:rsid w:val="00A807BD"/>
    <w:rsid w:val="00A845C3"/>
    <w:rsid w:val="00A861CC"/>
    <w:rsid w:val="00A924D9"/>
    <w:rsid w:val="00A945EA"/>
    <w:rsid w:val="00A9795D"/>
    <w:rsid w:val="00AA43C3"/>
    <w:rsid w:val="00AA4D54"/>
    <w:rsid w:val="00AB100D"/>
    <w:rsid w:val="00AB3961"/>
    <w:rsid w:val="00AB4130"/>
    <w:rsid w:val="00AB7DCF"/>
    <w:rsid w:val="00AC03EB"/>
    <w:rsid w:val="00AC0DF4"/>
    <w:rsid w:val="00AC653C"/>
    <w:rsid w:val="00AD049A"/>
    <w:rsid w:val="00AD0709"/>
    <w:rsid w:val="00AD263D"/>
    <w:rsid w:val="00AD2C63"/>
    <w:rsid w:val="00AD602A"/>
    <w:rsid w:val="00AD6993"/>
    <w:rsid w:val="00AD6DB2"/>
    <w:rsid w:val="00AD778A"/>
    <w:rsid w:val="00AE26B2"/>
    <w:rsid w:val="00AE460A"/>
    <w:rsid w:val="00AF4898"/>
    <w:rsid w:val="00AF4D93"/>
    <w:rsid w:val="00B036AD"/>
    <w:rsid w:val="00B050EA"/>
    <w:rsid w:val="00B10446"/>
    <w:rsid w:val="00B15FF0"/>
    <w:rsid w:val="00B21829"/>
    <w:rsid w:val="00B21BFF"/>
    <w:rsid w:val="00B262B3"/>
    <w:rsid w:val="00B3269D"/>
    <w:rsid w:val="00B34B51"/>
    <w:rsid w:val="00B41F24"/>
    <w:rsid w:val="00B41FBA"/>
    <w:rsid w:val="00B458D2"/>
    <w:rsid w:val="00B52DE7"/>
    <w:rsid w:val="00B55693"/>
    <w:rsid w:val="00B5608D"/>
    <w:rsid w:val="00B56EF0"/>
    <w:rsid w:val="00B62410"/>
    <w:rsid w:val="00B706C2"/>
    <w:rsid w:val="00B70951"/>
    <w:rsid w:val="00B77B07"/>
    <w:rsid w:val="00B8111B"/>
    <w:rsid w:val="00B83149"/>
    <w:rsid w:val="00B8320A"/>
    <w:rsid w:val="00B87600"/>
    <w:rsid w:val="00B8789B"/>
    <w:rsid w:val="00B92481"/>
    <w:rsid w:val="00B93706"/>
    <w:rsid w:val="00B9541F"/>
    <w:rsid w:val="00BA1EC8"/>
    <w:rsid w:val="00BA264C"/>
    <w:rsid w:val="00BA380E"/>
    <w:rsid w:val="00BA4D50"/>
    <w:rsid w:val="00BA5B3E"/>
    <w:rsid w:val="00BB2456"/>
    <w:rsid w:val="00BB5DE5"/>
    <w:rsid w:val="00BB61BC"/>
    <w:rsid w:val="00BC07D5"/>
    <w:rsid w:val="00BC0F49"/>
    <w:rsid w:val="00BC1227"/>
    <w:rsid w:val="00BC1B25"/>
    <w:rsid w:val="00BC2DC0"/>
    <w:rsid w:val="00BC44F0"/>
    <w:rsid w:val="00BC471B"/>
    <w:rsid w:val="00BC5CD8"/>
    <w:rsid w:val="00BC63B7"/>
    <w:rsid w:val="00BD50B7"/>
    <w:rsid w:val="00BE206E"/>
    <w:rsid w:val="00BE240F"/>
    <w:rsid w:val="00BE3C37"/>
    <w:rsid w:val="00BF5E62"/>
    <w:rsid w:val="00C00201"/>
    <w:rsid w:val="00C032A3"/>
    <w:rsid w:val="00C03988"/>
    <w:rsid w:val="00C121E6"/>
    <w:rsid w:val="00C123C5"/>
    <w:rsid w:val="00C12A83"/>
    <w:rsid w:val="00C1384B"/>
    <w:rsid w:val="00C1462C"/>
    <w:rsid w:val="00C14A3F"/>
    <w:rsid w:val="00C15ABA"/>
    <w:rsid w:val="00C23D39"/>
    <w:rsid w:val="00C274A3"/>
    <w:rsid w:val="00C3051E"/>
    <w:rsid w:val="00C32F51"/>
    <w:rsid w:val="00C44A40"/>
    <w:rsid w:val="00C44C09"/>
    <w:rsid w:val="00C45A6A"/>
    <w:rsid w:val="00C50225"/>
    <w:rsid w:val="00C531B6"/>
    <w:rsid w:val="00C5547C"/>
    <w:rsid w:val="00C626BD"/>
    <w:rsid w:val="00C64C41"/>
    <w:rsid w:val="00C67C4D"/>
    <w:rsid w:val="00C70563"/>
    <w:rsid w:val="00C70603"/>
    <w:rsid w:val="00C72F28"/>
    <w:rsid w:val="00C75DB6"/>
    <w:rsid w:val="00C8014F"/>
    <w:rsid w:val="00C85F5F"/>
    <w:rsid w:val="00C86B90"/>
    <w:rsid w:val="00C87460"/>
    <w:rsid w:val="00C90443"/>
    <w:rsid w:val="00C910EE"/>
    <w:rsid w:val="00C94170"/>
    <w:rsid w:val="00C9419C"/>
    <w:rsid w:val="00CA1871"/>
    <w:rsid w:val="00CA32C2"/>
    <w:rsid w:val="00CA347E"/>
    <w:rsid w:val="00CA5267"/>
    <w:rsid w:val="00CA6373"/>
    <w:rsid w:val="00CA7B1C"/>
    <w:rsid w:val="00CA7F74"/>
    <w:rsid w:val="00CB0900"/>
    <w:rsid w:val="00CB17F7"/>
    <w:rsid w:val="00CB52A9"/>
    <w:rsid w:val="00CB591B"/>
    <w:rsid w:val="00CC265B"/>
    <w:rsid w:val="00CC3F47"/>
    <w:rsid w:val="00CC5092"/>
    <w:rsid w:val="00CC5CB1"/>
    <w:rsid w:val="00CC5FEE"/>
    <w:rsid w:val="00CC69D2"/>
    <w:rsid w:val="00CC78CA"/>
    <w:rsid w:val="00CD6469"/>
    <w:rsid w:val="00CE3FBE"/>
    <w:rsid w:val="00CE5451"/>
    <w:rsid w:val="00CE5521"/>
    <w:rsid w:val="00CF1445"/>
    <w:rsid w:val="00CF6938"/>
    <w:rsid w:val="00D041B7"/>
    <w:rsid w:val="00D07E95"/>
    <w:rsid w:val="00D10850"/>
    <w:rsid w:val="00D14874"/>
    <w:rsid w:val="00D16316"/>
    <w:rsid w:val="00D16E0A"/>
    <w:rsid w:val="00D177EF"/>
    <w:rsid w:val="00D27A30"/>
    <w:rsid w:val="00D303F2"/>
    <w:rsid w:val="00D30543"/>
    <w:rsid w:val="00D30EAD"/>
    <w:rsid w:val="00D31F00"/>
    <w:rsid w:val="00D324CA"/>
    <w:rsid w:val="00D32F2F"/>
    <w:rsid w:val="00D330AA"/>
    <w:rsid w:val="00D4311E"/>
    <w:rsid w:val="00D463DB"/>
    <w:rsid w:val="00D471E3"/>
    <w:rsid w:val="00D478FD"/>
    <w:rsid w:val="00D47900"/>
    <w:rsid w:val="00D47D43"/>
    <w:rsid w:val="00D50E14"/>
    <w:rsid w:val="00D60333"/>
    <w:rsid w:val="00D61570"/>
    <w:rsid w:val="00D64641"/>
    <w:rsid w:val="00D66190"/>
    <w:rsid w:val="00D72FDE"/>
    <w:rsid w:val="00D74276"/>
    <w:rsid w:val="00D753B0"/>
    <w:rsid w:val="00D773C4"/>
    <w:rsid w:val="00D81EB3"/>
    <w:rsid w:val="00D83A94"/>
    <w:rsid w:val="00D90064"/>
    <w:rsid w:val="00D93C8B"/>
    <w:rsid w:val="00D956DA"/>
    <w:rsid w:val="00DA2B6A"/>
    <w:rsid w:val="00DA3171"/>
    <w:rsid w:val="00DA3697"/>
    <w:rsid w:val="00DB1EBE"/>
    <w:rsid w:val="00DB2051"/>
    <w:rsid w:val="00DB4A01"/>
    <w:rsid w:val="00DB4D96"/>
    <w:rsid w:val="00DB5271"/>
    <w:rsid w:val="00DB75F8"/>
    <w:rsid w:val="00DB7904"/>
    <w:rsid w:val="00DC0EF1"/>
    <w:rsid w:val="00DC3954"/>
    <w:rsid w:val="00DC5568"/>
    <w:rsid w:val="00DC556B"/>
    <w:rsid w:val="00DC582B"/>
    <w:rsid w:val="00DC7A10"/>
    <w:rsid w:val="00DC7A36"/>
    <w:rsid w:val="00DD23B1"/>
    <w:rsid w:val="00DD6D1E"/>
    <w:rsid w:val="00DE2909"/>
    <w:rsid w:val="00DE5E2C"/>
    <w:rsid w:val="00DF09B1"/>
    <w:rsid w:val="00DF1165"/>
    <w:rsid w:val="00DF13A8"/>
    <w:rsid w:val="00DF4B41"/>
    <w:rsid w:val="00DF5483"/>
    <w:rsid w:val="00DF5CFB"/>
    <w:rsid w:val="00E009ED"/>
    <w:rsid w:val="00E0491B"/>
    <w:rsid w:val="00E06669"/>
    <w:rsid w:val="00E0690F"/>
    <w:rsid w:val="00E212B8"/>
    <w:rsid w:val="00E2302E"/>
    <w:rsid w:val="00E338CC"/>
    <w:rsid w:val="00E36342"/>
    <w:rsid w:val="00E364D2"/>
    <w:rsid w:val="00E415B1"/>
    <w:rsid w:val="00E416C9"/>
    <w:rsid w:val="00E42C48"/>
    <w:rsid w:val="00E42D56"/>
    <w:rsid w:val="00E42FE9"/>
    <w:rsid w:val="00E431AB"/>
    <w:rsid w:val="00E5258D"/>
    <w:rsid w:val="00E52815"/>
    <w:rsid w:val="00E52F6F"/>
    <w:rsid w:val="00E5343F"/>
    <w:rsid w:val="00E5489E"/>
    <w:rsid w:val="00E55FD3"/>
    <w:rsid w:val="00E55FE6"/>
    <w:rsid w:val="00E56757"/>
    <w:rsid w:val="00E62130"/>
    <w:rsid w:val="00E66A6E"/>
    <w:rsid w:val="00E734DA"/>
    <w:rsid w:val="00E75BD4"/>
    <w:rsid w:val="00E80C6F"/>
    <w:rsid w:val="00E816F4"/>
    <w:rsid w:val="00E81C57"/>
    <w:rsid w:val="00E82495"/>
    <w:rsid w:val="00E84F7E"/>
    <w:rsid w:val="00E87F63"/>
    <w:rsid w:val="00E91132"/>
    <w:rsid w:val="00E976E3"/>
    <w:rsid w:val="00E97D32"/>
    <w:rsid w:val="00EA1548"/>
    <w:rsid w:val="00EA1F02"/>
    <w:rsid w:val="00EA2760"/>
    <w:rsid w:val="00EA7681"/>
    <w:rsid w:val="00EB28B7"/>
    <w:rsid w:val="00EB78E2"/>
    <w:rsid w:val="00EC1678"/>
    <w:rsid w:val="00EC194D"/>
    <w:rsid w:val="00EC5CED"/>
    <w:rsid w:val="00ED1E39"/>
    <w:rsid w:val="00ED45E7"/>
    <w:rsid w:val="00ED4BAE"/>
    <w:rsid w:val="00ED4FA8"/>
    <w:rsid w:val="00ED5BF4"/>
    <w:rsid w:val="00ED73AF"/>
    <w:rsid w:val="00EE29F5"/>
    <w:rsid w:val="00EE3635"/>
    <w:rsid w:val="00EF0CA1"/>
    <w:rsid w:val="00EF429B"/>
    <w:rsid w:val="00EF58F5"/>
    <w:rsid w:val="00EF6391"/>
    <w:rsid w:val="00EF76F8"/>
    <w:rsid w:val="00F00A45"/>
    <w:rsid w:val="00F07553"/>
    <w:rsid w:val="00F07781"/>
    <w:rsid w:val="00F07A09"/>
    <w:rsid w:val="00F07E0E"/>
    <w:rsid w:val="00F10E65"/>
    <w:rsid w:val="00F11FCA"/>
    <w:rsid w:val="00F15DFA"/>
    <w:rsid w:val="00F26135"/>
    <w:rsid w:val="00F261ED"/>
    <w:rsid w:val="00F27942"/>
    <w:rsid w:val="00F30FC0"/>
    <w:rsid w:val="00F3185A"/>
    <w:rsid w:val="00F374AD"/>
    <w:rsid w:val="00F40AFC"/>
    <w:rsid w:val="00F40FC8"/>
    <w:rsid w:val="00F43D4F"/>
    <w:rsid w:val="00F44696"/>
    <w:rsid w:val="00F460DB"/>
    <w:rsid w:val="00F46329"/>
    <w:rsid w:val="00F466BD"/>
    <w:rsid w:val="00F51A31"/>
    <w:rsid w:val="00F56660"/>
    <w:rsid w:val="00F61C20"/>
    <w:rsid w:val="00F64920"/>
    <w:rsid w:val="00F65736"/>
    <w:rsid w:val="00F72C26"/>
    <w:rsid w:val="00F7565B"/>
    <w:rsid w:val="00F75B01"/>
    <w:rsid w:val="00F76F35"/>
    <w:rsid w:val="00F77649"/>
    <w:rsid w:val="00F81B80"/>
    <w:rsid w:val="00F934E3"/>
    <w:rsid w:val="00FA2670"/>
    <w:rsid w:val="00FA36FF"/>
    <w:rsid w:val="00FA67AB"/>
    <w:rsid w:val="00FB08E3"/>
    <w:rsid w:val="00FB0AEF"/>
    <w:rsid w:val="00FB223C"/>
    <w:rsid w:val="00FB7ECE"/>
    <w:rsid w:val="00FC024F"/>
    <w:rsid w:val="00FC3AEC"/>
    <w:rsid w:val="00FC74BC"/>
    <w:rsid w:val="00FD0013"/>
    <w:rsid w:val="00FD0DB4"/>
    <w:rsid w:val="00FD2204"/>
    <w:rsid w:val="00FD2B0B"/>
    <w:rsid w:val="00FD4E8B"/>
    <w:rsid w:val="00FD5C6C"/>
    <w:rsid w:val="00FD6095"/>
    <w:rsid w:val="00FD7AB6"/>
    <w:rsid w:val="00FD7C2A"/>
    <w:rsid w:val="00FE6FEE"/>
    <w:rsid w:val="00FF3136"/>
    <w:rsid w:val="00FF343B"/>
    <w:rsid w:val="00FF5BC3"/>
    <w:rsid w:val="00FF5FD4"/>
    <w:rsid w:val="00FF64B9"/>
    <w:rsid w:val="59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uiPriority w:val="0"/>
    <w:pPr>
      <w:spacing w:line="0" w:lineRule="atLeast"/>
    </w:pPr>
    <w:rPr>
      <w:rFonts w:eastAsia="小标宋"/>
      <w:sz w:val="44"/>
    </w:rPr>
  </w:style>
  <w:style w:type="paragraph" w:styleId="4">
    <w:name w:val="Body Text Indent"/>
    <w:basedOn w:val="1"/>
    <w:uiPriority w:val="0"/>
    <w:pPr>
      <w:spacing w:after="120"/>
      <w:ind w:left="420" w:leftChars="200"/>
    </w:pPr>
  </w:style>
  <w:style w:type="paragraph" w:styleId="5">
    <w:name w:val="Plain Text"/>
    <w:basedOn w:val="1"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uiPriority w:val="0"/>
    <w:pPr>
      <w:ind w:leftChars="2500"/>
    </w:pPr>
    <w:rPr>
      <w:rFonts w:eastAsia="宋体"/>
      <w:sz w:val="28"/>
      <w:szCs w:val="24"/>
    </w:rPr>
  </w:style>
  <w:style w:type="paragraph" w:styleId="7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39"/>
    <w:uiPriority w:val="0"/>
    <w:rPr>
      <w:sz w:val="18"/>
      <w:szCs w:val="18"/>
    </w:rPr>
  </w:style>
  <w:style w:type="paragraph" w:styleId="9">
    <w:name w:val="footer"/>
    <w:basedOn w:val="1"/>
    <w:link w:val="3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3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Body Text 2"/>
    <w:basedOn w:val="1"/>
    <w:uiPriority w:val="0"/>
    <w:pPr>
      <w:spacing w:after="120" w:line="480" w:lineRule="auto"/>
    </w:pPr>
  </w:style>
  <w:style w:type="paragraph" w:styleId="12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8">
    <w:name w:val="page number"/>
    <w:basedOn w:val="16"/>
    <w:uiPriority w:val="0"/>
    <w:rPr>
      <w:rFonts w:ascii="Times New Roman" w:hAnsi="Times New Roman" w:eastAsia="宋体" w:cs="Times New Roman"/>
    </w:rPr>
  </w:style>
  <w:style w:type="character" w:styleId="19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20">
    <w:name w:val="redtitl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2">
    <w:name w:val="Char Char Char1 Char Char Char1 Char Char Char Char Char Char1 Char Char Char1 Char"/>
    <w:basedOn w:val="1"/>
    <w:semiHidden/>
    <w:uiPriority w:val="0"/>
    <w:rPr>
      <w:rFonts w:eastAsia="宋体"/>
      <w:sz w:val="21"/>
      <w:szCs w:val="24"/>
    </w:rPr>
  </w:style>
  <w:style w:type="paragraph" w:customStyle="1" w:styleId="23">
    <w:name w:val="p0"/>
    <w:basedOn w:val="1"/>
    <w:uiPriority w:val="0"/>
    <w:pPr>
      <w:widowControl/>
    </w:pPr>
    <w:rPr>
      <w:rFonts w:eastAsia="宋体"/>
      <w:kern w:val="0"/>
      <w:szCs w:val="32"/>
    </w:rPr>
  </w:style>
  <w:style w:type="paragraph" w:customStyle="1" w:styleId="24">
    <w:name w:val="Char"/>
    <w:basedOn w:val="1"/>
    <w:uiPriority w:val="0"/>
    <w:rPr>
      <w:szCs w:val="32"/>
    </w:rPr>
  </w:style>
  <w:style w:type="paragraph" w:customStyle="1" w:styleId="25">
    <w:name w:val="defaul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6">
    <w:name w:val="CM5"/>
    <w:basedOn w:val="1"/>
    <w:next w:val="1"/>
    <w:uiPriority w:val="0"/>
    <w:pPr>
      <w:autoSpaceDE w:val="0"/>
      <w:autoSpaceDN w:val="0"/>
      <w:adjustRightInd w:val="0"/>
      <w:spacing w:line="600" w:lineRule="atLeast"/>
      <w:jc w:val="left"/>
    </w:pPr>
    <w:rPr>
      <w:rFonts w:ascii="方正小标宋_GBK" w:hAnsi="Calibri" w:eastAsia="方正小标宋_GBK"/>
      <w:kern w:val="0"/>
      <w:sz w:val="24"/>
      <w:szCs w:val="24"/>
    </w:rPr>
  </w:style>
  <w:style w:type="paragraph" w:customStyle="1" w:styleId="27">
    <w:name w:val="Default"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customStyle="1" w:styleId="28">
    <w:name w:val="CM13"/>
    <w:basedOn w:val="27"/>
    <w:next w:val="27"/>
    <w:uiPriority w:val="0"/>
    <w:rPr>
      <w:rFonts w:cs="Times New Roman"/>
      <w:color w:val="auto"/>
    </w:rPr>
  </w:style>
  <w:style w:type="paragraph" w:customStyle="1" w:styleId="29">
    <w:name w:val="CM3"/>
    <w:basedOn w:val="27"/>
    <w:next w:val="27"/>
    <w:uiPriority w:val="0"/>
    <w:pPr>
      <w:spacing w:line="600" w:lineRule="atLeast"/>
    </w:pPr>
    <w:rPr>
      <w:rFonts w:cs="Times New Roman"/>
      <w:color w:val="auto"/>
    </w:rPr>
  </w:style>
  <w:style w:type="paragraph" w:customStyle="1" w:styleId="30">
    <w:name w:val="CM7"/>
    <w:basedOn w:val="27"/>
    <w:next w:val="27"/>
    <w:uiPriority w:val="0"/>
    <w:pPr>
      <w:spacing w:line="600" w:lineRule="atLeast"/>
    </w:pPr>
    <w:rPr>
      <w:rFonts w:cs="Times New Roman"/>
      <w:color w:val="auto"/>
    </w:rPr>
  </w:style>
  <w:style w:type="paragraph" w:customStyle="1" w:styleId="31">
    <w:name w:val="CM8"/>
    <w:basedOn w:val="27"/>
    <w:next w:val="27"/>
    <w:uiPriority w:val="0"/>
    <w:pPr>
      <w:spacing w:line="600" w:lineRule="atLeast"/>
    </w:pPr>
    <w:rPr>
      <w:rFonts w:cs="Times New Roman"/>
      <w:color w:val="auto"/>
    </w:rPr>
  </w:style>
  <w:style w:type="paragraph" w:customStyle="1" w:styleId="32">
    <w:name w:val="CM10"/>
    <w:basedOn w:val="27"/>
    <w:next w:val="27"/>
    <w:uiPriority w:val="0"/>
    <w:pPr>
      <w:spacing w:line="598" w:lineRule="atLeast"/>
    </w:pPr>
    <w:rPr>
      <w:rFonts w:cs="Times New Roman"/>
      <w:color w:val="auto"/>
    </w:rPr>
  </w:style>
  <w:style w:type="paragraph" w:customStyle="1" w:styleId="33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No Spacing"/>
    <w:basedOn w:val="1"/>
    <w:qFormat/>
    <w:uiPriority w:val="0"/>
    <w:pPr>
      <w:widowControl/>
      <w:jc w:val="left"/>
    </w:pPr>
    <w:rPr>
      <w:rFonts w:ascii="Calibri" w:hAnsi="Calibri" w:eastAsia="宋体"/>
      <w:kern w:val="0"/>
      <w:sz w:val="22"/>
      <w:szCs w:val="22"/>
      <w:lang w:eastAsia="en-US" w:bidi="en-US"/>
    </w:rPr>
  </w:style>
  <w:style w:type="paragraph" w:customStyle="1" w:styleId="35">
    <w:name w:val="Char Char1 Char Char Char Char"/>
    <w:basedOn w:val="2"/>
    <w:uiPriority w:val="0"/>
  </w:style>
  <w:style w:type="character" w:customStyle="1" w:styleId="36">
    <w:name w:val="页脚 Char"/>
    <w:link w:val="9"/>
    <w:uiPriority w:val="0"/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7">
    <w:name w:val="页眉 Char"/>
    <w:link w:val="10"/>
    <w:uiPriority w:val="0"/>
    <w:rPr>
      <w:rFonts w:ascii="Times New Roman" w:hAnsi="Times New Roman" w:eastAsia="仿宋_GB2312" w:cs="Times New Roman"/>
      <w:kern w:val="2"/>
      <w:sz w:val="18"/>
      <w:lang w:val="en-US" w:eastAsia="zh-CN" w:bidi="ar-SA"/>
    </w:rPr>
  </w:style>
  <w:style w:type="character" w:customStyle="1" w:styleId="38">
    <w:name w:val="16"/>
    <w:basedOn w:val="16"/>
    <w:uiPriority w:val="0"/>
    <w:rPr>
      <w:rFonts w:ascii="Times New Roman" w:hAnsi="Times New Roman" w:eastAsia="宋体" w:cs="Times New Roman"/>
    </w:rPr>
  </w:style>
  <w:style w:type="character" w:customStyle="1" w:styleId="39">
    <w:name w:val="批注框文本 Char"/>
    <w:link w:val="8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wzs\images\gwb\gwbform2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2020-05-09T06:21:25Z</dcterms:created>
  <dc:creator>Administrator</dc:creator>
  <cp:lastModifiedBy>吕佳桐</cp:lastModifiedBy>
  <dcterms:modified xsi:type="dcterms:W3CDTF">2020-05-09T06:22:39Z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